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9AEA0" w14:textId="77777777" w:rsidR="00B637F3" w:rsidRDefault="001C439A">
      <w:pPr>
        <w:pStyle w:val="Standard"/>
        <w:widowControl/>
        <w:spacing w:line="360" w:lineRule="auto"/>
        <w:jc w:val="right"/>
        <w:rPr>
          <w:rFonts w:cs="Times New Roman"/>
          <w:color w:val="1A1A1A"/>
          <w:sz w:val="28"/>
          <w:szCs w:val="28"/>
          <w:shd w:val="clear" w:color="auto" w:fill="FFFFFF"/>
        </w:rPr>
      </w:pPr>
      <w:r>
        <w:rPr>
          <w:rFonts w:cs="Times New Roman"/>
          <w:color w:val="1A1A1A"/>
          <w:sz w:val="28"/>
          <w:szCs w:val="28"/>
          <w:shd w:val="clear" w:color="auto" w:fill="FFFFFF"/>
        </w:rPr>
        <w:t>Кудряшова Алина Юрьевна</w:t>
      </w:r>
    </w:p>
    <w:p w14:paraId="045CF01E" w14:textId="77777777" w:rsidR="00B637F3" w:rsidRDefault="001C439A">
      <w:pPr>
        <w:pStyle w:val="Standard"/>
        <w:widowControl/>
        <w:spacing w:line="360" w:lineRule="auto"/>
        <w:jc w:val="right"/>
        <w:rPr>
          <w:rFonts w:cs="Times New Roman"/>
          <w:color w:val="1A1A1A"/>
          <w:sz w:val="28"/>
          <w:szCs w:val="28"/>
          <w:shd w:val="clear" w:color="auto" w:fill="FFFFFF"/>
        </w:rPr>
      </w:pPr>
      <w:r>
        <w:rPr>
          <w:rFonts w:cs="Times New Roman"/>
          <w:color w:val="1A1A1A"/>
          <w:sz w:val="28"/>
          <w:szCs w:val="28"/>
          <w:shd w:val="clear" w:color="auto" w:fill="FFFFFF"/>
        </w:rPr>
        <w:t>МБОУ "СОШ №4" города Новочебоксарска</w:t>
      </w:r>
    </w:p>
    <w:p w14:paraId="7C746704" w14:textId="77777777" w:rsidR="00B637F3" w:rsidRDefault="001C439A">
      <w:pPr>
        <w:pStyle w:val="Standard"/>
        <w:widowControl/>
        <w:spacing w:line="360" w:lineRule="auto"/>
        <w:jc w:val="right"/>
      </w:pPr>
      <w:r>
        <w:rPr>
          <w:rFonts w:cs="Times New Roman"/>
          <w:color w:val="1A1A1A"/>
          <w:sz w:val="28"/>
          <w:szCs w:val="28"/>
          <w:shd w:val="clear" w:color="auto" w:fill="FFFFFF"/>
        </w:rPr>
        <w:t>Учитель начальных классов</w:t>
      </w:r>
    </w:p>
    <w:p w14:paraId="18A10688" w14:textId="77777777" w:rsidR="00B637F3" w:rsidRDefault="00B637F3">
      <w:pPr>
        <w:pStyle w:val="Standard"/>
        <w:widowControl/>
        <w:spacing w:line="360" w:lineRule="auto"/>
        <w:jc w:val="right"/>
        <w:rPr>
          <w:rFonts w:cs="Times New Roman"/>
          <w:b/>
          <w:color w:val="000000"/>
          <w:sz w:val="28"/>
          <w:szCs w:val="28"/>
        </w:rPr>
      </w:pPr>
    </w:p>
    <w:p w14:paraId="74844F78" w14:textId="77777777" w:rsidR="00B637F3" w:rsidRDefault="001C439A">
      <w:pPr>
        <w:pStyle w:val="Standard"/>
        <w:widowControl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Классный час на тему: "День матери"</w:t>
      </w:r>
    </w:p>
    <w:p w14:paraId="12E9940D" w14:textId="77777777" w:rsidR="00B637F3" w:rsidRDefault="00B637F3">
      <w:pPr>
        <w:pStyle w:val="Standard"/>
        <w:widowControl/>
        <w:spacing w:line="360" w:lineRule="auto"/>
        <w:rPr>
          <w:rFonts w:cs="Times New Roman"/>
          <w:sz w:val="28"/>
          <w:szCs w:val="28"/>
        </w:rPr>
      </w:pPr>
    </w:p>
    <w:p w14:paraId="25E1681A" w14:textId="77777777" w:rsidR="00B637F3" w:rsidRDefault="001C439A">
      <w:pPr>
        <w:pStyle w:val="Standard"/>
        <w:widowControl/>
        <w:spacing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cs="Times New Roman"/>
          <w:color w:val="000000"/>
          <w:sz w:val="28"/>
          <w:szCs w:val="28"/>
        </w:rPr>
        <w:t>создание обстановки общей радости, хорошего настроения.</w:t>
      </w:r>
      <w:r>
        <w:rPr>
          <w:rFonts w:cs="Times New Roman"/>
          <w:b/>
          <w:color w:val="000000"/>
          <w:sz w:val="28"/>
          <w:szCs w:val="28"/>
        </w:rPr>
        <w:br/>
      </w: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Задачи:</w:t>
      </w:r>
      <w:r>
        <w:rPr>
          <w:rFonts w:cs="Times New Roman"/>
          <w:b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Способствовать созданию </w:t>
      </w:r>
      <w:r>
        <w:rPr>
          <w:rFonts w:cs="Times New Roman"/>
          <w:color w:val="000000"/>
          <w:sz w:val="28"/>
          <w:szCs w:val="28"/>
        </w:rPr>
        <w:t>положительных эмоций у детей и их мам.</w:t>
      </w:r>
      <w:r>
        <w:rPr>
          <w:rFonts w:cs="Times New Roman"/>
          <w:b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Способствовать развитию чувства взаимопомощи, дружбы, сопереживания.</w:t>
      </w:r>
      <w:r>
        <w:rPr>
          <w:rFonts w:cs="Times New Roman"/>
          <w:b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Воспитывать у детей доброе, внимательное, уважительное отношение к мамам, бабушкам.</w:t>
      </w:r>
    </w:p>
    <w:p w14:paraId="53637BD2" w14:textId="77777777" w:rsidR="00B637F3" w:rsidRDefault="001C439A">
      <w:pPr>
        <w:pStyle w:val="Standard"/>
        <w:widowControl/>
        <w:spacing w:line="360" w:lineRule="auto"/>
      </w:pPr>
      <w:r>
        <w:rPr>
          <w:rFonts w:cs="Times New Roman"/>
          <w:b/>
          <w:color w:val="000000"/>
          <w:sz w:val="28"/>
          <w:szCs w:val="28"/>
        </w:rPr>
        <w:t xml:space="preserve"> Ход праздника.</w:t>
      </w:r>
    </w:p>
    <w:p w14:paraId="2A9200FB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Ведущий: Кто пришел ко мне с утра? (Все дети хор</w:t>
      </w:r>
      <w:r>
        <w:rPr>
          <w:rFonts w:cs="Times New Roman"/>
          <w:color w:val="000000"/>
          <w:sz w:val="28"/>
          <w:szCs w:val="28"/>
        </w:rPr>
        <w:t>ом): Мамочка!</w:t>
      </w:r>
    </w:p>
    <w:p w14:paraId="3E3C60EB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Ведущий: Кто сказал "вставать пора? (Все дети хором): Мамочка!</w:t>
      </w:r>
    </w:p>
    <w:p w14:paraId="2D5EF901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Ведущий: Кашу кто успел сварить? (Все дети хором): Мамочка!</w:t>
      </w:r>
    </w:p>
    <w:p w14:paraId="2F8368D7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</w:t>
      </w:r>
      <w:proofErr w:type="gramStart"/>
      <w:r>
        <w:rPr>
          <w:rFonts w:cs="Times New Roman"/>
          <w:color w:val="000000"/>
          <w:sz w:val="28"/>
          <w:szCs w:val="28"/>
        </w:rPr>
        <w:t>: Чаю</w:t>
      </w:r>
      <w:proofErr w:type="gramEnd"/>
      <w:r>
        <w:rPr>
          <w:rFonts w:cs="Times New Roman"/>
          <w:color w:val="000000"/>
          <w:sz w:val="28"/>
          <w:szCs w:val="28"/>
        </w:rPr>
        <w:t xml:space="preserve"> мне в стакан налить? (Все дети хором): Мамочка!</w:t>
      </w:r>
    </w:p>
    <w:p w14:paraId="5F59D2E6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Ведущий: Кто меня поцеловал? (Все хором): Мамочка!</w:t>
      </w:r>
    </w:p>
    <w:p w14:paraId="13FCB6BF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Ведущий: Кто ребячий любит смех? (Все хором): Мамочка!</w:t>
      </w:r>
    </w:p>
    <w:p w14:paraId="60FB7428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Ведущий: Кто на свете лучше всех? (Всех ором): Мамочка!       </w:t>
      </w:r>
    </w:p>
    <w:p w14:paraId="29A41A45" w14:textId="77777777" w:rsidR="00B637F3" w:rsidRDefault="001C439A">
      <w:pPr>
        <w:pStyle w:val="Textbody"/>
        <w:widowControl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Ведущий</w:t>
      </w:r>
      <w:proofErr w:type="gramStart"/>
      <w:r>
        <w:rPr>
          <w:rFonts w:cs="Times New Roman"/>
          <w:color w:val="000000"/>
          <w:sz w:val="28"/>
          <w:szCs w:val="28"/>
        </w:rPr>
        <w:t>: На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белом свете есть слова, которые мы называем святыми. И одно из таких святых, теплых ласковых и нежных слов - «МАМА». Слово, ко</w:t>
      </w:r>
      <w:r>
        <w:rPr>
          <w:rFonts w:cs="Times New Roman"/>
          <w:color w:val="000000"/>
          <w:sz w:val="28"/>
          <w:szCs w:val="28"/>
        </w:rPr>
        <w:t xml:space="preserve">торое ребенок говорит чаще всего - слово «МАМА». Слово при котором </w:t>
      </w:r>
      <w:proofErr w:type="gramStart"/>
      <w:r>
        <w:rPr>
          <w:rFonts w:cs="Times New Roman"/>
          <w:color w:val="000000"/>
          <w:sz w:val="28"/>
          <w:szCs w:val="28"/>
        </w:rPr>
        <w:t>взрослый  хмурый</w:t>
      </w:r>
      <w:proofErr w:type="gramEnd"/>
      <w:r>
        <w:rPr>
          <w:rFonts w:cs="Times New Roman"/>
          <w:color w:val="000000"/>
          <w:sz w:val="28"/>
          <w:szCs w:val="28"/>
        </w:rPr>
        <w:t xml:space="preserve"> человек улыбнется - это тоже слово « МАМА». Потому что это слово несёт в себе тепло - тепло материнских рук, тепло материнского слова, тепло материнской души. А что для чел</w:t>
      </w:r>
      <w:r>
        <w:rPr>
          <w:rFonts w:cs="Times New Roman"/>
          <w:color w:val="000000"/>
          <w:sz w:val="28"/>
          <w:szCs w:val="28"/>
        </w:rPr>
        <w:t>овека ценнее и желаннее, чем тепло и свет глаз родного человека!?</w:t>
      </w:r>
    </w:p>
    <w:p w14:paraId="17908696" w14:textId="77777777" w:rsidR="00B637F3" w:rsidRDefault="001C439A">
      <w:pPr>
        <w:pStyle w:val="Textbody"/>
        <w:widowControl/>
        <w:spacing w:after="0" w:line="360" w:lineRule="auto"/>
      </w:pPr>
      <w:r>
        <w:rPr>
          <w:rFonts w:cs="Times New Roman"/>
          <w:color w:val="000000"/>
          <w:sz w:val="28"/>
          <w:szCs w:val="28"/>
        </w:rPr>
        <w:t> Среди многочисленных праздников, отмечаемых в нашей стране, появился и День Матери. Он появился совсем недавно – в1998 году согласно Указу Президента России. Но, хотя этот праздник молодой,</w:t>
      </w:r>
      <w:r>
        <w:rPr>
          <w:rFonts w:cs="Times New Roman"/>
          <w:color w:val="000000"/>
          <w:sz w:val="28"/>
          <w:szCs w:val="28"/>
        </w:rPr>
        <w:t xml:space="preserve"> никто не может оставаться </w:t>
      </w:r>
      <w:r>
        <w:rPr>
          <w:rFonts w:cs="Times New Roman"/>
          <w:color w:val="000000"/>
          <w:sz w:val="28"/>
          <w:szCs w:val="28"/>
        </w:rPr>
        <w:lastRenderedPageBreak/>
        <w:t>равнодушным к этому празднику. В этот День хочется сказать слова благодарности всем матерям, которые дарят детям любовь, добро, нежность и ласку, которые многим жертвуют ради блага своих детей. Спасибо вам! Примите в подарок нашу</w:t>
      </w:r>
      <w:r>
        <w:rPr>
          <w:rFonts w:cs="Times New Roman"/>
          <w:color w:val="000000"/>
          <w:sz w:val="28"/>
          <w:szCs w:val="28"/>
        </w:rPr>
        <w:t xml:space="preserve"> песенку.</w:t>
      </w:r>
    </w:p>
    <w:p w14:paraId="1E87E0D7" w14:textId="77777777" w:rsidR="00B637F3" w:rsidRDefault="001C439A">
      <w:pPr>
        <w:pStyle w:val="Textbody"/>
        <w:widowControl/>
        <w:spacing w:after="0" w:line="360" w:lineRule="auto"/>
      </w:pPr>
      <w:r>
        <w:rPr>
          <w:rFonts w:cs="Times New Roman"/>
          <w:b/>
          <w:bCs/>
          <w:color w:val="000000"/>
          <w:sz w:val="28"/>
          <w:szCs w:val="28"/>
        </w:rPr>
        <w:t>Стихотворения детей, посвященные мамам.</w:t>
      </w:r>
    </w:p>
    <w:p w14:paraId="5DC9625C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cs="Times New Roman"/>
          <w:color w:val="000000"/>
          <w:sz w:val="28"/>
          <w:szCs w:val="28"/>
        </w:rPr>
        <w:t>Первый конкурс - разминка. Мамам нужно быстро дать ответы на необычные вопросы: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1.Как</w:t>
      </w:r>
      <w:proofErr w:type="gramEnd"/>
      <w:r>
        <w:rPr>
          <w:rFonts w:cs="Times New Roman"/>
          <w:color w:val="000000"/>
          <w:sz w:val="28"/>
          <w:szCs w:val="28"/>
        </w:rPr>
        <w:t xml:space="preserve"> называется пирог с творожной начинкой? (Ватрушка)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2.Объясните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значение словосочетания "бить баклуши". (Бездельн</w:t>
      </w:r>
      <w:r>
        <w:rPr>
          <w:rFonts w:cs="Times New Roman"/>
          <w:color w:val="000000"/>
          <w:sz w:val="28"/>
          <w:szCs w:val="28"/>
        </w:rPr>
        <w:t>ичать)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3.Как</w:t>
      </w:r>
      <w:proofErr w:type="gramEnd"/>
      <w:r>
        <w:rPr>
          <w:rFonts w:cs="Times New Roman"/>
          <w:color w:val="000000"/>
          <w:sz w:val="28"/>
          <w:szCs w:val="28"/>
        </w:rPr>
        <w:t xml:space="preserve"> называют человека, делающего чудеса? (Волшебник)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4.Маленькое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сдобное колесо съедобное. (Бублик)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5.Жидкое</w:t>
      </w:r>
      <w:proofErr w:type="gramEnd"/>
      <w:r>
        <w:rPr>
          <w:rFonts w:cs="Times New Roman"/>
          <w:color w:val="000000"/>
          <w:sz w:val="28"/>
          <w:szCs w:val="28"/>
        </w:rPr>
        <w:t>, а не вода, белое, а не снег? (молоко)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6.В</w:t>
      </w:r>
      <w:proofErr w:type="gramEnd"/>
      <w:r>
        <w:rPr>
          <w:rFonts w:cs="Times New Roman"/>
          <w:color w:val="000000"/>
          <w:sz w:val="28"/>
          <w:szCs w:val="28"/>
        </w:rPr>
        <w:t xml:space="preserve"> какой клетке нельзя держать птицу? (в грудной)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7.Любимая</w:t>
      </w:r>
      <w:proofErr w:type="gramEnd"/>
      <w:r>
        <w:rPr>
          <w:rFonts w:cs="Times New Roman"/>
          <w:color w:val="000000"/>
          <w:sz w:val="28"/>
          <w:szCs w:val="28"/>
        </w:rPr>
        <w:t xml:space="preserve"> мелодия школьника (звонок)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8.Как назыв</w:t>
      </w:r>
      <w:r>
        <w:rPr>
          <w:rFonts w:cs="Times New Roman"/>
          <w:color w:val="000000"/>
          <w:sz w:val="28"/>
          <w:szCs w:val="28"/>
        </w:rPr>
        <w:t>ается большой круглый хлеб? (Каравай)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color w:val="000000"/>
          <w:sz w:val="28"/>
          <w:szCs w:val="28"/>
        </w:rPr>
        <w:t>9.Когда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он первый, бывает иногда комом, зато потом вкусный, особенно с вареньем. Что это? (Блин)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Какие наши мамы молодцы!</w:t>
      </w:r>
    </w:p>
    <w:p w14:paraId="11CF3D7D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2 конкурс «Мы знаем друг друга».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Это задание очень простое</w:t>
      </w:r>
      <w:proofErr w:type="gramStart"/>
      <w:r>
        <w:rPr>
          <w:rFonts w:cs="Times New Roman"/>
          <w:color w:val="000000"/>
          <w:sz w:val="28"/>
          <w:szCs w:val="28"/>
        </w:rPr>
        <w:t>: Предстоит</w:t>
      </w:r>
      <w:proofErr w:type="gramEnd"/>
      <w:r>
        <w:rPr>
          <w:rFonts w:cs="Times New Roman"/>
          <w:color w:val="000000"/>
          <w:sz w:val="28"/>
          <w:szCs w:val="28"/>
        </w:rPr>
        <w:t xml:space="preserve"> мамам с закрытыми глазами </w:t>
      </w:r>
      <w:r>
        <w:rPr>
          <w:rFonts w:cs="Times New Roman"/>
          <w:color w:val="000000"/>
          <w:sz w:val="28"/>
          <w:szCs w:val="28"/>
        </w:rPr>
        <w:t>найти своего ребенка (участвуют все дети и мамы; дети встают в круг, мамы проходят мимо них с закрытыми глазами и пытаются найти своего ребенка). Молодцы! Все справились с заданием.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i/>
          <w:color w:val="000000"/>
          <w:sz w:val="28"/>
          <w:szCs w:val="28"/>
          <w:shd w:val="clear" w:color="auto" w:fill="FFFFFF"/>
        </w:rPr>
        <w:t>А теперь я предлагаю поиграть в игру.</w:t>
      </w:r>
    </w:p>
    <w:p w14:paraId="5676A49F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Игра: «Чей круг скорее соберется»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Уч</w:t>
      </w:r>
      <w:r>
        <w:rPr>
          <w:rFonts w:cs="Times New Roman"/>
          <w:color w:val="000000"/>
          <w:sz w:val="28"/>
          <w:szCs w:val="28"/>
        </w:rPr>
        <w:t>аствуют все мамы и дети. Под веселую музыку все бегают врассыпную, по окончании музыки надо встать каждому ребёнку к своей маме.</w:t>
      </w:r>
    </w:p>
    <w:p w14:paraId="20965B27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3 конкурс «Чей голосок?»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Мамы отворачиваются, дети по очереди окликают их словами «Мама это я!». Кто узнает голос своего ребенк</w:t>
      </w:r>
      <w:r>
        <w:rPr>
          <w:rFonts w:cs="Times New Roman"/>
          <w:color w:val="000000"/>
          <w:sz w:val="28"/>
          <w:szCs w:val="28"/>
        </w:rPr>
        <w:t>а, поворачивается.</w:t>
      </w:r>
    </w:p>
    <w:p w14:paraId="4333B684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lastRenderedPageBreak/>
        <w:t>4 конкурс: «Принеси воду в ложке»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(мама деревянной ложкой переносит воду из таза в стакан, пока не наполнит его доверху).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Молодцы мамы!</w:t>
      </w:r>
    </w:p>
    <w:p w14:paraId="31EDCD81" w14:textId="77777777" w:rsidR="00B637F3" w:rsidRDefault="001C439A">
      <w:pPr>
        <w:pStyle w:val="Textbody"/>
        <w:widowControl/>
        <w:spacing w:after="0" w:line="360" w:lineRule="auto"/>
      </w:pPr>
      <w:r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cs="Times New Roman"/>
          <w:color w:val="000000"/>
          <w:sz w:val="28"/>
          <w:szCs w:val="28"/>
        </w:rPr>
        <w:t xml:space="preserve">Наш вечер подошел к концу. Мы благодарим вас за доставленное удовольствие и </w:t>
      </w:r>
      <w:r>
        <w:rPr>
          <w:rFonts w:cs="Times New Roman"/>
          <w:color w:val="000000"/>
          <w:sz w:val="28"/>
          <w:szCs w:val="28"/>
        </w:rPr>
        <w:t>праздничное настроение. Спасибо за ваше доброе сердце, за желание побыть рядом с детьми, подарить им душевное тепло. Нам очень приятно было видеть ваши добрые улыбки, и счастливые глаза детей.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Пусть ваши лица устают только от улыбок, а руки от букетов цвет</w:t>
      </w:r>
      <w:r>
        <w:rPr>
          <w:rFonts w:cs="Times New Roman"/>
          <w:color w:val="000000"/>
          <w:sz w:val="28"/>
          <w:szCs w:val="28"/>
        </w:rPr>
        <w:t>ов. Пусть дети радуют вас успехами, дарят доброту, а мужья вниманием. Пусть ваш домашний очаг украшают уют, достаток и любовь.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>Спасибо за праздник!</w:t>
      </w:r>
    </w:p>
    <w:p w14:paraId="0AF1A8C1" w14:textId="77777777" w:rsidR="00B637F3" w:rsidRDefault="001C439A">
      <w:pPr>
        <w:pStyle w:val="Textbody"/>
        <w:widowControl/>
        <w:spacing w:after="0" w:line="360" w:lineRule="auto"/>
      </w:pPr>
      <w:r>
        <w:rPr>
          <w:rFonts w:cs="Times New Roman"/>
          <w:b/>
          <w:bCs/>
          <w:color w:val="000000"/>
          <w:sz w:val="28"/>
          <w:szCs w:val="28"/>
        </w:rPr>
        <w:t>Дети дарят открытки мамам.</w:t>
      </w:r>
    </w:p>
    <w:p w14:paraId="73E3B440" w14:textId="77777777" w:rsidR="00B637F3" w:rsidRDefault="00B637F3">
      <w:pPr>
        <w:pStyle w:val="Textbody"/>
        <w:widowControl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0186E7AD" w14:textId="77777777" w:rsidR="00B637F3" w:rsidRDefault="00B637F3">
      <w:pPr>
        <w:pStyle w:val="Textbody"/>
        <w:widowControl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2F728508" w14:textId="77777777" w:rsidR="00B637F3" w:rsidRDefault="00B637F3">
      <w:pPr>
        <w:pStyle w:val="Textbody"/>
        <w:widowControl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57664BB0" w14:textId="77777777" w:rsidR="00B637F3" w:rsidRDefault="00B637F3">
      <w:pPr>
        <w:pStyle w:val="Textbody"/>
        <w:widowControl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0A7284BB" w14:textId="77777777" w:rsidR="00B637F3" w:rsidRDefault="00B637F3">
      <w:pPr>
        <w:pStyle w:val="Standard"/>
        <w:widowControl/>
        <w:spacing w:line="360" w:lineRule="auto"/>
        <w:rPr>
          <w:rFonts w:cs="Times New Roman"/>
          <w:b/>
          <w:bCs/>
          <w:sz w:val="28"/>
          <w:szCs w:val="28"/>
        </w:rPr>
      </w:pPr>
    </w:p>
    <w:sectPr w:rsidR="00B637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54E5" w14:textId="77777777" w:rsidR="001C439A" w:rsidRDefault="001C439A">
      <w:r>
        <w:separator/>
      </w:r>
    </w:p>
  </w:endnote>
  <w:endnote w:type="continuationSeparator" w:id="0">
    <w:p w14:paraId="70B6D3B2" w14:textId="77777777" w:rsidR="001C439A" w:rsidRDefault="001C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DE62A" w14:textId="77777777" w:rsidR="001C439A" w:rsidRDefault="001C439A">
      <w:r>
        <w:rPr>
          <w:color w:val="000000"/>
        </w:rPr>
        <w:separator/>
      </w:r>
    </w:p>
  </w:footnote>
  <w:footnote w:type="continuationSeparator" w:id="0">
    <w:p w14:paraId="2A9160CF" w14:textId="77777777" w:rsidR="001C439A" w:rsidRDefault="001C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37F3"/>
    <w:rsid w:val="001C439A"/>
    <w:rsid w:val="009229D6"/>
    <w:rsid w:val="00B6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53CB"/>
  <w15:docId w15:val="{AE0D3A2C-62D4-4F4A-A2CC-859B4B8F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2025-01-17T15:57:00Z</dcterms:created>
  <dcterms:modified xsi:type="dcterms:W3CDTF">2025-01-17T15:57:00Z</dcterms:modified>
</cp:coreProperties>
</file>