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E83" w:rsidRPr="00CA0338" w:rsidRDefault="00BF7E83" w:rsidP="00CA0338">
      <w:pPr>
        <w:ind w:firstLine="720"/>
        <w:jc w:val="right"/>
        <w:rPr>
          <w:color w:val="000000"/>
          <w:sz w:val="28"/>
          <w:szCs w:val="28"/>
          <w:shd w:val="clear" w:color="auto" w:fill="FFFFFF"/>
        </w:rPr>
      </w:pPr>
      <w:r w:rsidRPr="00CA0338">
        <w:rPr>
          <w:color w:val="000000"/>
          <w:sz w:val="28"/>
          <w:szCs w:val="28"/>
          <w:shd w:val="clear" w:color="auto" w:fill="FFFFFF"/>
        </w:rPr>
        <w:t>Кулькова Татьяна Владимировна</w:t>
      </w:r>
    </w:p>
    <w:p w:rsidR="00BF7E83" w:rsidRPr="00CA0338" w:rsidRDefault="00BF7E83" w:rsidP="00CA0338">
      <w:pPr>
        <w:ind w:firstLine="720"/>
        <w:jc w:val="right"/>
        <w:rPr>
          <w:color w:val="000000"/>
          <w:sz w:val="28"/>
          <w:szCs w:val="28"/>
          <w:shd w:val="clear" w:color="auto" w:fill="FFFFFF"/>
        </w:rPr>
      </w:pPr>
      <w:r w:rsidRPr="00CA0338">
        <w:rPr>
          <w:color w:val="000000"/>
          <w:sz w:val="28"/>
          <w:szCs w:val="28"/>
          <w:shd w:val="clear" w:color="auto" w:fill="FFFFFF"/>
        </w:rPr>
        <w:t xml:space="preserve">МБОУ СОШ № 82 Дзержинского района </w:t>
      </w:r>
    </w:p>
    <w:p w:rsidR="00BF7E83" w:rsidRPr="00CA0338" w:rsidRDefault="00BF7E83" w:rsidP="00CA0338">
      <w:pPr>
        <w:ind w:firstLine="720"/>
        <w:jc w:val="right"/>
        <w:rPr>
          <w:color w:val="000000"/>
          <w:sz w:val="28"/>
          <w:szCs w:val="28"/>
          <w:shd w:val="clear" w:color="auto" w:fill="FFFFFF"/>
        </w:rPr>
      </w:pPr>
      <w:r w:rsidRPr="00CA0338">
        <w:rPr>
          <w:color w:val="000000"/>
          <w:sz w:val="28"/>
          <w:szCs w:val="28"/>
          <w:shd w:val="clear" w:color="auto" w:fill="FFFFFF"/>
        </w:rPr>
        <w:t>города Новосибирска</w:t>
      </w:r>
    </w:p>
    <w:p w:rsidR="00BF7E83" w:rsidRPr="00CA0338" w:rsidRDefault="00BF7E83" w:rsidP="00CA0338">
      <w:pPr>
        <w:ind w:firstLine="720"/>
        <w:jc w:val="right"/>
        <w:rPr>
          <w:color w:val="000000"/>
          <w:sz w:val="28"/>
          <w:szCs w:val="28"/>
          <w:shd w:val="clear" w:color="auto" w:fill="FFFFFF"/>
        </w:rPr>
      </w:pPr>
      <w:r w:rsidRPr="00CA0338">
        <w:rPr>
          <w:color w:val="000000"/>
          <w:sz w:val="28"/>
          <w:szCs w:val="28"/>
          <w:shd w:val="clear" w:color="auto" w:fill="FFFFFF"/>
        </w:rPr>
        <w:t>Учитель начальных классов</w:t>
      </w:r>
    </w:p>
    <w:p w:rsidR="00BF7E83" w:rsidRPr="00CA0338" w:rsidRDefault="00BF7E83" w:rsidP="00CA0338">
      <w:pPr>
        <w:ind w:firstLine="720"/>
        <w:jc w:val="both"/>
        <w:rPr>
          <w:b/>
          <w:sz w:val="28"/>
          <w:szCs w:val="28"/>
        </w:rPr>
      </w:pPr>
    </w:p>
    <w:p w:rsidR="00BF7E83" w:rsidRPr="00CA0338" w:rsidRDefault="00BF7E83" w:rsidP="00CA0338">
      <w:pPr>
        <w:ind w:firstLine="720"/>
        <w:jc w:val="center"/>
        <w:rPr>
          <w:b/>
          <w:bCs/>
          <w:sz w:val="28"/>
          <w:szCs w:val="28"/>
        </w:rPr>
      </w:pPr>
      <w:r w:rsidRPr="00CA0338">
        <w:rPr>
          <w:b/>
          <w:sz w:val="28"/>
          <w:szCs w:val="28"/>
        </w:rPr>
        <w:t xml:space="preserve">Здоровьесберегающий урок </w:t>
      </w:r>
      <w:r w:rsidRPr="00CA0338">
        <w:rPr>
          <w:sz w:val="28"/>
          <w:szCs w:val="28"/>
        </w:rPr>
        <w:t xml:space="preserve">– </w:t>
      </w:r>
      <w:r w:rsidRPr="00CA0338">
        <w:rPr>
          <w:b/>
          <w:bCs/>
          <w:sz w:val="28"/>
          <w:szCs w:val="28"/>
        </w:rPr>
        <w:t>основа важнейших достижений личностного развития младшего школьника в рамках реализации ФГОС НОО.</w:t>
      </w:r>
    </w:p>
    <w:p w:rsidR="00BF7E83" w:rsidRPr="00CA0338" w:rsidRDefault="00BF7E83" w:rsidP="00CA0338">
      <w:pPr>
        <w:ind w:firstLine="720"/>
        <w:jc w:val="both"/>
        <w:rPr>
          <w:sz w:val="28"/>
          <w:szCs w:val="28"/>
        </w:rPr>
      </w:pPr>
    </w:p>
    <w:p w:rsidR="00BF7E83" w:rsidRPr="00CA0338" w:rsidRDefault="00BF7E83" w:rsidP="00CA0338">
      <w:pPr>
        <w:ind w:firstLine="720"/>
        <w:jc w:val="both"/>
        <w:rPr>
          <w:sz w:val="28"/>
          <w:szCs w:val="28"/>
        </w:rPr>
      </w:pPr>
      <w:r w:rsidRPr="00CA0338">
        <w:rPr>
          <w:sz w:val="28"/>
          <w:szCs w:val="28"/>
        </w:rPr>
        <w:t xml:space="preserve">Согласно Федеральному государственному образовательному стандарту начального общего образования, сегодня на первый план выходит воспитание духовно-нравственной личности, способной саморазвиваться, самообразовываться и самосовершенствоваться на протяжении всей жизни. В основную образовательную программу образовательной организации обязательным является введение программы формирования культуры здорового и безопасного образа жизни. А одним из личностных результатов освоения программы начального общего образования является формирование установки на безопасный, здоровый образ жизни. </w:t>
      </w:r>
    </w:p>
    <w:p w:rsidR="00BF7E83" w:rsidRPr="00CA0338" w:rsidRDefault="00BF7E83" w:rsidP="00CA0338">
      <w:pPr>
        <w:ind w:firstLine="720"/>
        <w:jc w:val="both"/>
        <w:rPr>
          <w:sz w:val="28"/>
          <w:szCs w:val="28"/>
        </w:rPr>
      </w:pPr>
      <w:r w:rsidRPr="00CA0338">
        <w:rPr>
          <w:sz w:val="28"/>
          <w:szCs w:val="28"/>
        </w:rPr>
        <w:t>Следует отметить, что достижение определённых личностных результатов, а уж тем более формирование личностных смыслов, считаю наиболее сложным и «неуловимым» процессом. Усвоение или принятие той или иной ценности происходит на основе усвоения типического опыта (сначала имитации, затем идентификации, чувство вины и стыда) и личного опыта (через личную деятельность, самовоспитание и катарсические переживания). Каждая ступенька имеет свои приёмы развития, но не все они возможны в рамках школьного образования.</w:t>
      </w:r>
    </w:p>
    <w:p w:rsidR="00BF7E83" w:rsidRPr="00CA0338" w:rsidRDefault="00BF7E83" w:rsidP="00CA0338">
      <w:pPr>
        <w:ind w:firstLine="720"/>
        <w:jc w:val="both"/>
        <w:rPr>
          <w:sz w:val="28"/>
          <w:szCs w:val="28"/>
        </w:rPr>
      </w:pPr>
      <w:r w:rsidRPr="00CA0338">
        <w:rPr>
          <w:sz w:val="28"/>
          <w:szCs w:val="28"/>
        </w:rPr>
        <w:t xml:space="preserve">Что же действительно можно сделать учителю, так это вести свои уроки на основе системно-деятельностного подхода и сделать все их здоровьесберегающими. Поделюсь примерами двух своих уроков.   </w:t>
      </w:r>
    </w:p>
    <w:p w:rsidR="00BF7E83" w:rsidRPr="00CA0338" w:rsidRDefault="00BF7E83" w:rsidP="00CA0338">
      <w:pPr>
        <w:ind w:firstLine="720"/>
        <w:jc w:val="both"/>
        <w:rPr>
          <w:sz w:val="28"/>
          <w:szCs w:val="28"/>
        </w:rPr>
      </w:pPr>
    </w:p>
    <w:p w:rsidR="00BF7E83" w:rsidRPr="00CA0338" w:rsidRDefault="00BF7E83" w:rsidP="00CA0338">
      <w:pPr>
        <w:ind w:firstLine="720"/>
        <w:jc w:val="both"/>
        <w:rPr>
          <w:sz w:val="28"/>
          <w:szCs w:val="28"/>
        </w:rPr>
      </w:pPr>
    </w:p>
    <w:p w:rsidR="00BF7E83" w:rsidRPr="00CA0338" w:rsidRDefault="00BF7E83" w:rsidP="00CA0338">
      <w:pPr>
        <w:ind w:firstLine="720"/>
        <w:jc w:val="both"/>
        <w:rPr>
          <w:sz w:val="28"/>
          <w:szCs w:val="28"/>
        </w:rPr>
      </w:pPr>
      <w:r w:rsidRPr="00CA0338">
        <w:rPr>
          <w:sz w:val="28"/>
          <w:szCs w:val="28"/>
        </w:rPr>
        <w:t>«Здравствуйте, ребята!!!</w:t>
      </w:r>
    </w:p>
    <w:p w:rsidR="00BF7E83" w:rsidRPr="00CA0338" w:rsidRDefault="00BF7E83" w:rsidP="00CA0338">
      <w:pPr>
        <w:ind w:firstLine="720"/>
        <w:jc w:val="both"/>
        <w:rPr>
          <w:sz w:val="28"/>
          <w:szCs w:val="28"/>
        </w:rPr>
      </w:pPr>
      <w:r w:rsidRPr="00CA0338">
        <w:rPr>
          <w:sz w:val="28"/>
          <w:szCs w:val="28"/>
        </w:rPr>
        <w:t>Сколько раз я произносила эти слова, приглашая учеников на их первый в жизни урок? Уже не сосчитать. Сколько уроков начинаю со слова «здравствуйте»? Много. Раньше как то не особенно вдумывалась в глубокий смысл этих слов, а сегодня понимаю и чувствую, что здороваясь со своими учениками, желаю им здоровья, без которого не решить на сегодня ни учебных, ни воспитательных, ни развивающих задач урока. Кроме того, решая задачу сохранения здоровья, можно надеяться на общее повышение эффективности обучения. Итак, каждый мой урок  обязан быть здоровьесберегающим. Но как этого добиться? Вот они, сидят передо мной мои новые ученики. Глазастенькие, ершистые, подвижные и уже такие «взрослые», они ждут от меня чего-то очень интересного. Мне удаётся заинтриговать их, воспроизведя имя каждого на белом листе бумаги с помощью кисточки и красок (имена были заранее написаны свечой). Но это только маленький фокус. Впереди нас ждёт действительно много проблемных ситуаций, которые будем решать сообща. А ещё сегодня мы обязательно споём все вместе известную песню. И петь будем много и часто, и не только на уроке музыки. Петь будем соло, коллективно или с родными во время классных праздников. Ведь песня – это  пространство, где раскрывается душа. Чтобы дети росли здоровыми, психически устойчивыми и нравственно защищёнными, они должны как можно чаще петь. А если добавить к народным песням ещё и хоровод, то речевые дефекты будут устранены без помощи логопеда.  А наш урок движется своим чередом. Кто – то уже начинает возиться. И это правильно! Беспокойство должны вызвать те дети, которые не хотят много двигаться. Это начало серьёзных болезней! Движение, что воздух. Нет воздуха, мы задыхаемся. Нет движения – тело увядает, мысль не работает, психика угасает. Дети думают только тогда, когда двигаются, и двигаются, когда думают. Любое обездвиживание ведёт к нарушению психики. А это не наша цель. Поэтому и на любом уроке мы множество заданий будем выполнять стоя или передвигаясь по классу, а то и вовсе отправимся на экскурсию. Урок окружающего мира в школьном дворе – это привычно. Но и урок математики в виде экскурсии ещё более занимателен и полезен. Тем временем мои первоклашки успели заметить необычные парты. Почему они такие высокие? Это для кого? Да для вас, конечно. Это конторки. И массажные коврики рядом с ними тоже для вас. Нам некогда отвлекаться на драки и выяснение отношений. А ребятишки, занимающиеся за конторками, менее склонны к проявлению агрессии и нервно – психических срывов.  Детки же мои молодцы. Ловко вступают в диалог. Обязательно использую это на уроках.  Пусть совершенствуются в художественной речи, декламируют стихи, участвуют в театрализованных постановках. Только так у них сформируется уверенное и свободное мышление. И при чтении никуда торопиться не будем. Ведь при быстром чтении в голове у ребёнка не возникает никаких образов, нет понимания, а значит, нет и развития. Чтение на скорость? Я про него давно забыла. И всем советую сделать это. Уверена, что ребёнок должен постоянно творить свой мир своими руками: лепить, рисовать, конструировать, вышивать… Уже на первом уроке сотворим звезду своими руками и назовём своим именем. Возвышенно? Да! Но у нас такие горизонты впереди… Конца не видно. А «десять наших пальцев – это те «спицы», которые в ходе эволюции « связали» нейроэпителиальную «вязь» мозга» - отмечал доктор В. Базарный. Полностью с ним согласна.  Движемся от творения руками к полётам  на крыльях творческого воображения и сохраняем своё здоровье. Да и в целом движение нужно сделать девизом каждого урока. Ведь даже наши глаза не воспринимают обездвиженные образы. Более того, если перед глазом более семи секунд находится неподвижный объект, начинается отторжение этого образа. Если изо дня в день используется преимущественно ближнее зрение, то начнут отмирать клетки  коры головного мозга, настроенные на восприятие пространства. Ребёнку просто необходим режим дальнего зрения, широкий зрительный горизонт. Конечно, лучше естественного  природного ландшафта нет ничего. Но мы должны научиться писать. А этим нельзя заняться на улице. Поэтому у нас в классе висят жалюзи и они практически всегда открыты. Пусть, дорогие мои первоклашки, ничего не мешает нам работать в наилучшем режиме дальнего зрения и у нас всех будет хотя бы небольшая возможность расширить зрительные горизонты. Заканчивается первый урок. Сегодня мы много улыбались, шутили и двигались, меняли виды деятельности и позы, в которых сидим. По довольным ребячьим лицам вижу, что первоклашкам очень понравилось.  Я тоже совсем не устала. Ведь я берегу не только здоровье детей, но и своё. Взволнованные родители переживают, а как будет в дальнейшем? Буду очень стараться, чтобы было не хуже. И очень надеюсь, что не останусь без родительской поддержки. Каждый день ребятню будет встречать чистый, просторный, уютный, проветренный класс и улыбающийся учитель, стремящийся подарить детям их самих, настроить душу ребёнка на самопознание. А сегодня хочется спокойно и по-деловому завершить первый урок и сказать: « Здравствуйте, первоклашки»!.. Ведь это самое главное в жизни. Удивятся, почему опять здороваюсь? Ничего, скоро обязательно поймут!»</w:t>
      </w:r>
    </w:p>
    <w:p w:rsidR="00BF7E83" w:rsidRPr="00CA0338" w:rsidRDefault="00BF7E83" w:rsidP="00CA0338">
      <w:pPr>
        <w:ind w:firstLine="720"/>
        <w:jc w:val="both"/>
        <w:rPr>
          <w:sz w:val="28"/>
          <w:szCs w:val="28"/>
        </w:rPr>
      </w:pPr>
      <w:r w:rsidRPr="00CA0338">
        <w:rPr>
          <w:sz w:val="28"/>
          <w:szCs w:val="28"/>
        </w:rPr>
        <w:t xml:space="preserve">Проходит несколько месяцев. Мы научились читать,  практически заканчиваем азбуку. Подводим итоги знания о буквах и звуках русского алфавита на уроке обучения грамоте в первом классе.   </w:t>
      </w:r>
    </w:p>
    <w:p w:rsidR="00BF7E83" w:rsidRPr="00CA0338" w:rsidRDefault="00BF7E83" w:rsidP="00CA0338">
      <w:pPr>
        <w:ind w:firstLine="720"/>
        <w:rPr>
          <w:sz w:val="28"/>
          <w:szCs w:val="28"/>
        </w:rPr>
      </w:pPr>
    </w:p>
    <w:p w:rsidR="00BF7E83" w:rsidRPr="00CA0338" w:rsidRDefault="00BF7E83" w:rsidP="00CA0338">
      <w:pPr>
        <w:ind w:firstLine="720"/>
        <w:rPr>
          <w:sz w:val="28"/>
          <w:szCs w:val="28"/>
        </w:rPr>
      </w:pPr>
      <w:r w:rsidRPr="00CA0338">
        <w:rPr>
          <w:sz w:val="28"/>
          <w:szCs w:val="28"/>
        </w:rPr>
        <w:t>«Тип занятия: комбинированный урок.</w:t>
      </w:r>
    </w:p>
    <w:p w:rsidR="00BF7E83" w:rsidRPr="00CA0338" w:rsidRDefault="00BF7E83" w:rsidP="00CA0338">
      <w:pPr>
        <w:ind w:firstLine="720"/>
        <w:rPr>
          <w:sz w:val="28"/>
          <w:szCs w:val="28"/>
        </w:rPr>
      </w:pPr>
      <w:r w:rsidRPr="00CA0338">
        <w:rPr>
          <w:sz w:val="28"/>
          <w:szCs w:val="28"/>
        </w:rPr>
        <w:t>Тема: Алфавит.</w:t>
      </w:r>
    </w:p>
    <w:p w:rsidR="00BF7E83" w:rsidRPr="00CA0338" w:rsidRDefault="00BF7E83" w:rsidP="00CA0338">
      <w:pPr>
        <w:ind w:firstLine="720"/>
        <w:rPr>
          <w:sz w:val="28"/>
          <w:szCs w:val="28"/>
        </w:rPr>
      </w:pPr>
      <w:r w:rsidRPr="00CA0338">
        <w:rPr>
          <w:sz w:val="28"/>
          <w:szCs w:val="28"/>
        </w:rPr>
        <w:t>Цели урока: создать условия для развития у учащихся способности самостоятельно ставить учебные цели; проектировать пути их реализации, контролировать и оценивать свои достижения на материале обобщения знаний о звуках и буквах и знакомства с алфавитом.</w:t>
      </w:r>
    </w:p>
    <w:p w:rsidR="00BF7E83" w:rsidRPr="00CA0338" w:rsidRDefault="00BF7E83" w:rsidP="00CA0338">
      <w:pPr>
        <w:ind w:firstLine="720"/>
        <w:rPr>
          <w:sz w:val="28"/>
          <w:szCs w:val="28"/>
        </w:rPr>
      </w:pPr>
      <w:r w:rsidRPr="00CA0338">
        <w:rPr>
          <w:sz w:val="28"/>
          <w:szCs w:val="28"/>
        </w:rPr>
        <w:t>Задачи урока: создать условия для развития умения сравнивать, классифицировать звуки и буквы русского алфавита, правильно их называть; работать над развитием памяти, внимания, мышления, восприятия, устной речью;  создать условия для формирования навыка плавного, сознательного, правильного чтения; воспитывать самостоятельность, целеустремлённость, умение правильно чередовать режим туда и отдыха во время урока.</w:t>
      </w:r>
    </w:p>
    <w:p w:rsidR="00BF7E83" w:rsidRPr="00CA0338" w:rsidRDefault="00BF7E83" w:rsidP="00CA0338">
      <w:pPr>
        <w:ind w:firstLine="720"/>
        <w:rPr>
          <w:sz w:val="28"/>
          <w:szCs w:val="28"/>
        </w:rPr>
      </w:pPr>
    </w:p>
    <w:p w:rsidR="00BF7E83" w:rsidRPr="00CA0338" w:rsidRDefault="00BF7E83" w:rsidP="00CA0338">
      <w:pPr>
        <w:ind w:firstLine="720"/>
        <w:rPr>
          <w:sz w:val="28"/>
          <w:szCs w:val="28"/>
        </w:rPr>
      </w:pPr>
      <w:r w:rsidRPr="00CA0338">
        <w:rPr>
          <w:sz w:val="28"/>
          <w:szCs w:val="28"/>
        </w:rPr>
        <w:t>Метапредметными результатами данного урока является создание условий для формирования у учащихся универсальных учебных действий (УУД).</w:t>
      </w:r>
    </w:p>
    <w:p w:rsidR="00BF7E83" w:rsidRPr="00CA0338" w:rsidRDefault="00BF7E83" w:rsidP="00CA0338">
      <w:pPr>
        <w:ind w:firstLine="720"/>
        <w:rPr>
          <w:sz w:val="28"/>
          <w:szCs w:val="28"/>
        </w:rPr>
      </w:pPr>
      <w:r w:rsidRPr="00CA0338">
        <w:rPr>
          <w:sz w:val="28"/>
          <w:szCs w:val="28"/>
        </w:rPr>
        <w:t xml:space="preserve">    Регулятивные УУД:</w:t>
      </w:r>
    </w:p>
    <w:p w:rsidR="00BF7E83" w:rsidRPr="00CA0338" w:rsidRDefault="00BF7E83" w:rsidP="00CA0338">
      <w:pPr>
        <w:ind w:firstLine="720"/>
        <w:rPr>
          <w:sz w:val="28"/>
          <w:szCs w:val="28"/>
        </w:rPr>
      </w:pPr>
      <w:r w:rsidRPr="00CA0338">
        <w:rPr>
          <w:sz w:val="28"/>
          <w:szCs w:val="28"/>
        </w:rPr>
        <w:t>- формулирование цели деятельности на уроке с помощью учителя,</w:t>
      </w:r>
    </w:p>
    <w:p w:rsidR="00BF7E83" w:rsidRPr="00CA0338" w:rsidRDefault="00BF7E83" w:rsidP="00CA0338">
      <w:pPr>
        <w:ind w:firstLine="720"/>
        <w:rPr>
          <w:sz w:val="28"/>
          <w:szCs w:val="28"/>
        </w:rPr>
      </w:pPr>
      <w:r w:rsidRPr="00CA0338">
        <w:rPr>
          <w:sz w:val="28"/>
          <w:szCs w:val="28"/>
        </w:rPr>
        <w:t>- проговаривание последовательности действий,</w:t>
      </w:r>
    </w:p>
    <w:p w:rsidR="00BF7E83" w:rsidRPr="00CA0338" w:rsidRDefault="00BF7E83" w:rsidP="00CA0338">
      <w:pPr>
        <w:ind w:firstLine="720"/>
        <w:rPr>
          <w:sz w:val="28"/>
          <w:szCs w:val="28"/>
        </w:rPr>
      </w:pPr>
      <w:r w:rsidRPr="00CA0338">
        <w:rPr>
          <w:sz w:val="28"/>
          <w:szCs w:val="28"/>
        </w:rPr>
        <w:t>- учиться высказывать своё предположение на основе работы с иллюстрацией учебника,</w:t>
      </w:r>
    </w:p>
    <w:p w:rsidR="00BF7E83" w:rsidRPr="00CA0338" w:rsidRDefault="00BF7E83" w:rsidP="00CA0338">
      <w:pPr>
        <w:ind w:firstLine="720"/>
        <w:rPr>
          <w:sz w:val="28"/>
          <w:szCs w:val="28"/>
        </w:rPr>
      </w:pPr>
      <w:r w:rsidRPr="00CA0338">
        <w:rPr>
          <w:sz w:val="28"/>
          <w:szCs w:val="28"/>
        </w:rPr>
        <w:t>- учиться работать по предложенному учителем плану,</w:t>
      </w:r>
    </w:p>
    <w:p w:rsidR="00BF7E83" w:rsidRPr="00CA0338" w:rsidRDefault="00BF7E83" w:rsidP="00CA0338">
      <w:pPr>
        <w:ind w:firstLine="720"/>
        <w:rPr>
          <w:sz w:val="28"/>
          <w:szCs w:val="28"/>
        </w:rPr>
      </w:pPr>
      <w:r w:rsidRPr="00CA0338">
        <w:rPr>
          <w:sz w:val="28"/>
          <w:szCs w:val="28"/>
        </w:rPr>
        <w:t xml:space="preserve">-  контроль и оценка учащимся собственных действий и достижений. </w:t>
      </w:r>
    </w:p>
    <w:p w:rsidR="00BF7E83" w:rsidRPr="00CA0338" w:rsidRDefault="00BF7E83" w:rsidP="00CA0338">
      <w:pPr>
        <w:ind w:firstLine="720"/>
        <w:rPr>
          <w:sz w:val="28"/>
          <w:szCs w:val="28"/>
        </w:rPr>
      </w:pPr>
      <w:r w:rsidRPr="00CA0338">
        <w:rPr>
          <w:sz w:val="28"/>
          <w:szCs w:val="28"/>
        </w:rPr>
        <w:t xml:space="preserve">   Средством формирования регулятивных УУД служит технология продуктивного чтения и диалог.</w:t>
      </w:r>
    </w:p>
    <w:p w:rsidR="00BF7E83" w:rsidRPr="00CA0338" w:rsidRDefault="00BF7E83" w:rsidP="00CA0338">
      <w:pPr>
        <w:ind w:firstLine="720"/>
        <w:rPr>
          <w:sz w:val="28"/>
          <w:szCs w:val="28"/>
        </w:rPr>
      </w:pPr>
    </w:p>
    <w:p w:rsidR="00BF7E83" w:rsidRPr="00CA0338" w:rsidRDefault="00BF7E83" w:rsidP="00CA0338">
      <w:pPr>
        <w:ind w:firstLine="720"/>
        <w:rPr>
          <w:sz w:val="28"/>
          <w:szCs w:val="28"/>
        </w:rPr>
      </w:pPr>
      <w:r w:rsidRPr="00CA0338">
        <w:rPr>
          <w:sz w:val="28"/>
          <w:szCs w:val="28"/>
        </w:rPr>
        <w:t xml:space="preserve">   Познавательные УУД:</w:t>
      </w:r>
    </w:p>
    <w:p w:rsidR="00BF7E83" w:rsidRPr="00CA0338" w:rsidRDefault="00BF7E83" w:rsidP="00CA0338">
      <w:pPr>
        <w:ind w:firstLine="720"/>
        <w:rPr>
          <w:sz w:val="28"/>
          <w:szCs w:val="28"/>
        </w:rPr>
      </w:pPr>
      <w:r w:rsidRPr="00CA0338">
        <w:rPr>
          <w:sz w:val="28"/>
          <w:szCs w:val="28"/>
        </w:rPr>
        <w:t>- ориентирование в учебнике( на развороте),</w:t>
      </w:r>
    </w:p>
    <w:p w:rsidR="00BF7E83" w:rsidRPr="00CA0338" w:rsidRDefault="00BF7E83" w:rsidP="00CA0338">
      <w:pPr>
        <w:ind w:firstLine="720"/>
        <w:rPr>
          <w:sz w:val="28"/>
          <w:szCs w:val="28"/>
        </w:rPr>
      </w:pPr>
      <w:r w:rsidRPr="00CA0338">
        <w:rPr>
          <w:sz w:val="28"/>
          <w:szCs w:val="28"/>
        </w:rPr>
        <w:t>- различение символов( звуков, букв), классификация, анализ и синтез,</w:t>
      </w:r>
    </w:p>
    <w:p w:rsidR="00BF7E83" w:rsidRPr="00CA0338" w:rsidRDefault="00BF7E83" w:rsidP="00CA0338">
      <w:pPr>
        <w:ind w:firstLine="720"/>
        <w:rPr>
          <w:sz w:val="28"/>
          <w:szCs w:val="28"/>
        </w:rPr>
      </w:pPr>
      <w:r w:rsidRPr="00CA0338">
        <w:rPr>
          <w:sz w:val="28"/>
          <w:szCs w:val="28"/>
        </w:rPr>
        <w:t>- умение находить ответы на вопросы в иллюстрации учебника,</w:t>
      </w:r>
    </w:p>
    <w:p w:rsidR="00BF7E83" w:rsidRPr="00CA0338" w:rsidRDefault="00BF7E83" w:rsidP="00CA0338">
      <w:pPr>
        <w:ind w:firstLine="720"/>
        <w:rPr>
          <w:sz w:val="28"/>
          <w:szCs w:val="28"/>
        </w:rPr>
      </w:pPr>
      <w:r w:rsidRPr="00CA0338">
        <w:rPr>
          <w:sz w:val="28"/>
          <w:szCs w:val="28"/>
        </w:rPr>
        <w:t>- умение делать выводы в результате совместной работы класса и учителя.</w:t>
      </w:r>
    </w:p>
    <w:p w:rsidR="00BF7E83" w:rsidRPr="00CA0338" w:rsidRDefault="00BF7E83" w:rsidP="00CA0338">
      <w:pPr>
        <w:ind w:firstLine="720"/>
        <w:rPr>
          <w:sz w:val="28"/>
          <w:szCs w:val="28"/>
        </w:rPr>
      </w:pPr>
      <w:r w:rsidRPr="00CA0338">
        <w:rPr>
          <w:sz w:val="28"/>
          <w:szCs w:val="28"/>
        </w:rPr>
        <w:t xml:space="preserve">  Средством формирования познавательных УУД служат материалы учебника, вопросы и задания учителя.</w:t>
      </w:r>
    </w:p>
    <w:p w:rsidR="00BF7E83" w:rsidRPr="00CA0338" w:rsidRDefault="00BF7E83" w:rsidP="00CA0338">
      <w:pPr>
        <w:ind w:firstLine="720"/>
        <w:rPr>
          <w:sz w:val="28"/>
          <w:szCs w:val="28"/>
        </w:rPr>
      </w:pPr>
    </w:p>
    <w:p w:rsidR="00BF7E83" w:rsidRPr="00CA0338" w:rsidRDefault="00BF7E83" w:rsidP="00CA0338">
      <w:pPr>
        <w:ind w:firstLine="720"/>
        <w:rPr>
          <w:sz w:val="28"/>
          <w:szCs w:val="28"/>
        </w:rPr>
      </w:pPr>
      <w:r w:rsidRPr="00CA0338">
        <w:rPr>
          <w:sz w:val="28"/>
          <w:szCs w:val="28"/>
        </w:rPr>
        <w:t xml:space="preserve">   Коммуникативные УУД:</w:t>
      </w:r>
    </w:p>
    <w:p w:rsidR="00BF7E83" w:rsidRPr="00CA0338" w:rsidRDefault="00BF7E83" w:rsidP="00CA0338">
      <w:pPr>
        <w:ind w:firstLine="720"/>
        <w:rPr>
          <w:sz w:val="28"/>
          <w:szCs w:val="28"/>
        </w:rPr>
      </w:pPr>
      <w:r w:rsidRPr="00CA0338">
        <w:rPr>
          <w:sz w:val="28"/>
          <w:szCs w:val="28"/>
        </w:rPr>
        <w:t>- оформление своих мыслей в устной форме,</w:t>
      </w:r>
    </w:p>
    <w:p w:rsidR="00BF7E83" w:rsidRPr="00CA0338" w:rsidRDefault="00BF7E83" w:rsidP="00CA0338">
      <w:pPr>
        <w:ind w:firstLine="720"/>
        <w:rPr>
          <w:sz w:val="28"/>
          <w:szCs w:val="28"/>
        </w:rPr>
      </w:pPr>
      <w:r w:rsidRPr="00CA0338">
        <w:rPr>
          <w:sz w:val="28"/>
          <w:szCs w:val="28"/>
        </w:rPr>
        <w:t>- слушание и понимание речи других,</w:t>
      </w:r>
    </w:p>
    <w:p w:rsidR="00BF7E83" w:rsidRPr="00CA0338" w:rsidRDefault="00BF7E83" w:rsidP="00CA0338">
      <w:pPr>
        <w:ind w:firstLine="720"/>
        <w:rPr>
          <w:sz w:val="28"/>
          <w:szCs w:val="28"/>
        </w:rPr>
      </w:pPr>
      <w:r w:rsidRPr="00CA0338">
        <w:rPr>
          <w:sz w:val="28"/>
          <w:szCs w:val="28"/>
        </w:rPr>
        <w:t>- правильное чтение текста,</w:t>
      </w:r>
    </w:p>
    <w:p w:rsidR="00BF7E83" w:rsidRPr="00CA0338" w:rsidRDefault="00BF7E83" w:rsidP="00CA0338">
      <w:pPr>
        <w:ind w:firstLine="720"/>
        <w:rPr>
          <w:sz w:val="28"/>
          <w:szCs w:val="28"/>
        </w:rPr>
      </w:pPr>
      <w:r w:rsidRPr="00CA0338">
        <w:rPr>
          <w:sz w:val="28"/>
          <w:szCs w:val="28"/>
        </w:rPr>
        <w:t>- умение договариваться с одноклассниками о правилах общения и поведения совместно с учителем и следовать им,</w:t>
      </w:r>
    </w:p>
    <w:p w:rsidR="00BF7E83" w:rsidRPr="00CA0338" w:rsidRDefault="00BF7E83" w:rsidP="00CA0338">
      <w:pPr>
        <w:ind w:firstLine="720"/>
        <w:rPr>
          <w:sz w:val="28"/>
          <w:szCs w:val="28"/>
        </w:rPr>
      </w:pPr>
      <w:r w:rsidRPr="00CA0338">
        <w:rPr>
          <w:sz w:val="28"/>
          <w:szCs w:val="28"/>
        </w:rPr>
        <w:t>- учиться работать в паре с одноклассником.</w:t>
      </w:r>
    </w:p>
    <w:p w:rsidR="00BF7E83" w:rsidRPr="00CA0338" w:rsidRDefault="00BF7E83" w:rsidP="00CA0338">
      <w:pPr>
        <w:ind w:firstLine="720"/>
        <w:rPr>
          <w:sz w:val="28"/>
          <w:szCs w:val="28"/>
        </w:rPr>
      </w:pPr>
    </w:p>
    <w:p w:rsidR="00BF7E83" w:rsidRPr="00CA0338" w:rsidRDefault="00BF7E83" w:rsidP="00CA0338">
      <w:pPr>
        <w:ind w:firstLine="720"/>
        <w:rPr>
          <w:sz w:val="28"/>
          <w:szCs w:val="28"/>
        </w:rPr>
      </w:pPr>
      <w:r w:rsidRPr="00CA0338">
        <w:rPr>
          <w:sz w:val="28"/>
          <w:szCs w:val="28"/>
        </w:rPr>
        <w:t xml:space="preserve">  Средством формирования коммуникативных УУД служит организация работы в парах, технология продуктивного чтения и диалог.</w:t>
      </w:r>
    </w:p>
    <w:p w:rsidR="00BF7E83" w:rsidRPr="00CA0338" w:rsidRDefault="00BF7E83" w:rsidP="00CA0338">
      <w:pPr>
        <w:ind w:firstLine="720"/>
        <w:rPr>
          <w:sz w:val="28"/>
          <w:szCs w:val="28"/>
        </w:rPr>
      </w:pPr>
      <w:r w:rsidRPr="00CA0338">
        <w:rPr>
          <w:sz w:val="28"/>
          <w:szCs w:val="28"/>
        </w:rPr>
        <w:t xml:space="preserve">  </w:t>
      </w:r>
    </w:p>
    <w:p w:rsidR="00BF7E83" w:rsidRPr="00CA0338" w:rsidRDefault="00BF7E83" w:rsidP="00CA0338">
      <w:pPr>
        <w:ind w:firstLine="720"/>
        <w:rPr>
          <w:sz w:val="28"/>
          <w:szCs w:val="28"/>
        </w:rPr>
      </w:pPr>
      <w:r w:rsidRPr="00CA0338">
        <w:rPr>
          <w:sz w:val="28"/>
          <w:szCs w:val="28"/>
        </w:rPr>
        <w:t xml:space="preserve">  Предметными результатами данного урока является формирование следующих умений:</w:t>
      </w:r>
    </w:p>
    <w:p w:rsidR="00BF7E83" w:rsidRPr="00CA0338" w:rsidRDefault="00BF7E83" w:rsidP="00CA0338">
      <w:pPr>
        <w:ind w:firstLine="720"/>
        <w:rPr>
          <w:sz w:val="28"/>
          <w:szCs w:val="28"/>
        </w:rPr>
      </w:pPr>
      <w:r w:rsidRPr="00CA0338">
        <w:rPr>
          <w:sz w:val="28"/>
          <w:szCs w:val="28"/>
        </w:rPr>
        <w:t>- осмысление понятия алфавит,</w:t>
      </w:r>
    </w:p>
    <w:p w:rsidR="00BF7E83" w:rsidRPr="00CA0338" w:rsidRDefault="00BF7E83" w:rsidP="00CA0338">
      <w:pPr>
        <w:ind w:firstLine="720"/>
        <w:rPr>
          <w:sz w:val="28"/>
          <w:szCs w:val="28"/>
        </w:rPr>
      </w:pPr>
      <w:r w:rsidRPr="00CA0338">
        <w:rPr>
          <w:sz w:val="28"/>
          <w:szCs w:val="28"/>
        </w:rPr>
        <w:t>- умение располагать буквы и слова в алфавитном порядке,</w:t>
      </w:r>
    </w:p>
    <w:p w:rsidR="00BF7E83" w:rsidRPr="00CA0338" w:rsidRDefault="00BF7E83" w:rsidP="00CA0338">
      <w:pPr>
        <w:ind w:firstLine="720"/>
        <w:rPr>
          <w:sz w:val="28"/>
          <w:szCs w:val="28"/>
        </w:rPr>
      </w:pPr>
      <w:r w:rsidRPr="00CA0338">
        <w:rPr>
          <w:sz w:val="28"/>
          <w:szCs w:val="28"/>
        </w:rPr>
        <w:t>- дифференцирование понятий звук и буква, умение правильно их называть,</w:t>
      </w:r>
    </w:p>
    <w:p w:rsidR="00BF7E83" w:rsidRPr="00CA0338" w:rsidRDefault="00BF7E83" w:rsidP="00CA0338">
      <w:pPr>
        <w:ind w:firstLine="720"/>
        <w:rPr>
          <w:sz w:val="28"/>
          <w:szCs w:val="28"/>
        </w:rPr>
      </w:pPr>
      <w:r w:rsidRPr="00CA0338">
        <w:rPr>
          <w:sz w:val="28"/>
          <w:szCs w:val="28"/>
        </w:rPr>
        <w:t>- осмысленное, правильное чтение предложений.</w:t>
      </w:r>
    </w:p>
    <w:p w:rsidR="00BF7E83" w:rsidRPr="00CA0338" w:rsidRDefault="00BF7E83" w:rsidP="00CA0338">
      <w:pPr>
        <w:ind w:firstLine="720"/>
        <w:rPr>
          <w:sz w:val="28"/>
          <w:szCs w:val="28"/>
        </w:rPr>
      </w:pPr>
      <w:r w:rsidRPr="00CA0338">
        <w:rPr>
          <w:sz w:val="28"/>
          <w:szCs w:val="28"/>
        </w:rPr>
        <w:t xml:space="preserve">  </w:t>
      </w:r>
    </w:p>
    <w:p w:rsidR="00BF7E83" w:rsidRPr="00CA0338" w:rsidRDefault="00BF7E83" w:rsidP="00CA0338">
      <w:pPr>
        <w:ind w:firstLine="720"/>
        <w:rPr>
          <w:sz w:val="28"/>
          <w:szCs w:val="28"/>
        </w:rPr>
      </w:pPr>
      <w:r w:rsidRPr="00CA0338">
        <w:rPr>
          <w:sz w:val="28"/>
          <w:szCs w:val="28"/>
        </w:rPr>
        <w:t>Используемые методы: словесный, наглядный и практический.</w:t>
      </w:r>
    </w:p>
    <w:p w:rsidR="00BF7E83" w:rsidRPr="00CA0338" w:rsidRDefault="00BF7E83" w:rsidP="00CA0338">
      <w:pPr>
        <w:ind w:firstLine="720"/>
        <w:rPr>
          <w:sz w:val="28"/>
          <w:szCs w:val="28"/>
        </w:rPr>
      </w:pPr>
      <w:r w:rsidRPr="00CA0338">
        <w:rPr>
          <w:sz w:val="28"/>
          <w:szCs w:val="28"/>
        </w:rPr>
        <w:t>Форма организации: фронтальная работа и работа в парах, игровая деятельность.</w:t>
      </w:r>
    </w:p>
    <w:p w:rsidR="00BF7E83" w:rsidRPr="00CA0338" w:rsidRDefault="00BF7E83" w:rsidP="00CA0338">
      <w:pPr>
        <w:ind w:firstLine="720"/>
        <w:rPr>
          <w:sz w:val="28"/>
          <w:szCs w:val="28"/>
        </w:rPr>
      </w:pPr>
    </w:p>
    <w:p w:rsidR="00BF7E83" w:rsidRPr="00CA0338" w:rsidRDefault="00BF7E83" w:rsidP="00CA0338">
      <w:pPr>
        <w:ind w:firstLine="720"/>
        <w:rPr>
          <w:sz w:val="28"/>
          <w:szCs w:val="28"/>
        </w:rPr>
      </w:pPr>
    </w:p>
    <w:p w:rsidR="00BF7E83" w:rsidRPr="00CA0338" w:rsidRDefault="00BF7E83" w:rsidP="00CA0338">
      <w:pPr>
        <w:ind w:firstLine="720"/>
        <w:rPr>
          <w:sz w:val="28"/>
          <w:szCs w:val="28"/>
        </w:rPr>
      </w:pPr>
      <w:r w:rsidRPr="00CA0338">
        <w:rPr>
          <w:sz w:val="28"/>
          <w:szCs w:val="28"/>
        </w:rPr>
        <w:t xml:space="preserve">              План урока.</w:t>
      </w:r>
    </w:p>
    <w:p w:rsidR="00BF7E83" w:rsidRPr="00CA0338" w:rsidRDefault="00BF7E83" w:rsidP="00CA0338">
      <w:pPr>
        <w:ind w:firstLine="720"/>
        <w:rPr>
          <w:sz w:val="28"/>
          <w:szCs w:val="28"/>
        </w:rPr>
      </w:pPr>
    </w:p>
    <w:p w:rsidR="00BF7E83" w:rsidRPr="00CA0338" w:rsidRDefault="00BF7E83" w:rsidP="00CA0338">
      <w:pPr>
        <w:pStyle w:val="ListParagraph"/>
        <w:numPr>
          <w:ilvl w:val="0"/>
          <w:numId w:val="3"/>
        </w:numPr>
        <w:ind w:firstLine="720"/>
        <w:rPr>
          <w:b/>
          <w:sz w:val="28"/>
          <w:szCs w:val="28"/>
        </w:rPr>
      </w:pPr>
      <w:r w:rsidRPr="00CA0338">
        <w:rPr>
          <w:b/>
          <w:sz w:val="28"/>
          <w:szCs w:val="28"/>
        </w:rPr>
        <w:t>Организационный момент.</w:t>
      </w:r>
    </w:p>
    <w:p w:rsidR="00BF7E83" w:rsidRPr="00CA0338" w:rsidRDefault="00BF7E83" w:rsidP="00CA0338">
      <w:pPr>
        <w:ind w:firstLine="720"/>
        <w:rPr>
          <w:sz w:val="28"/>
          <w:szCs w:val="28"/>
        </w:rPr>
      </w:pPr>
    </w:p>
    <w:p w:rsidR="00BF7E83" w:rsidRPr="00CA0338" w:rsidRDefault="00BF7E83" w:rsidP="00CA0338">
      <w:pPr>
        <w:ind w:firstLine="720"/>
        <w:rPr>
          <w:sz w:val="28"/>
          <w:szCs w:val="28"/>
        </w:rPr>
      </w:pPr>
    </w:p>
    <w:p w:rsidR="00BF7E83" w:rsidRPr="00CA0338" w:rsidRDefault="00BF7E83" w:rsidP="00CA0338">
      <w:pPr>
        <w:ind w:firstLine="720"/>
        <w:rPr>
          <w:sz w:val="28"/>
          <w:szCs w:val="28"/>
        </w:rPr>
      </w:pPr>
      <w:r w:rsidRPr="00CA0338">
        <w:rPr>
          <w:sz w:val="28"/>
          <w:szCs w:val="28"/>
        </w:rPr>
        <w:t xml:space="preserve">     </w:t>
      </w:r>
      <w:r w:rsidRPr="00CA0338">
        <w:rPr>
          <w:b/>
          <w:sz w:val="28"/>
          <w:szCs w:val="28"/>
        </w:rPr>
        <w:t>2.Мобилизующий этап</w:t>
      </w:r>
      <w:r w:rsidRPr="00CA0338">
        <w:rPr>
          <w:sz w:val="28"/>
          <w:szCs w:val="28"/>
        </w:rPr>
        <w:t>. Целью данного этапа является обеспечение высокого уровня с самого начала урока вовлечения учащихся в учебную деятельность и развитие важнейших интеллектуальных качеств.</w:t>
      </w:r>
    </w:p>
    <w:p w:rsidR="00BF7E83" w:rsidRPr="00CA0338" w:rsidRDefault="00BF7E83" w:rsidP="00CA0338">
      <w:pPr>
        <w:ind w:firstLine="720"/>
        <w:rPr>
          <w:sz w:val="28"/>
          <w:szCs w:val="28"/>
        </w:rPr>
      </w:pPr>
    </w:p>
    <w:p w:rsidR="00BF7E83" w:rsidRPr="00CA0338" w:rsidRDefault="00BF7E83" w:rsidP="00CA0338">
      <w:pPr>
        <w:ind w:firstLine="720"/>
        <w:rPr>
          <w:sz w:val="28"/>
          <w:szCs w:val="28"/>
        </w:rPr>
      </w:pPr>
      <w:r w:rsidRPr="00CA0338">
        <w:rPr>
          <w:sz w:val="28"/>
          <w:szCs w:val="28"/>
        </w:rPr>
        <w:t xml:space="preserve">      « Надпись на холсте»</w:t>
      </w:r>
    </w:p>
    <w:p w:rsidR="00BF7E83" w:rsidRPr="00CA0338" w:rsidRDefault="00BF7E83" w:rsidP="00CA0338">
      <w:pPr>
        <w:ind w:firstLine="720"/>
        <w:rPr>
          <w:sz w:val="28"/>
          <w:szCs w:val="28"/>
        </w:rPr>
      </w:pPr>
      <w:r w:rsidRPr="00CA0338">
        <w:rPr>
          <w:sz w:val="28"/>
          <w:szCs w:val="28"/>
        </w:rPr>
        <w:t>Учитель:  Здесь зашифрована пословица. Присмотритесь внимательнее к этой надписи и найдите способ её прочесть.</w:t>
      </w:r>
    </w:p>
    <w:p w:rsidR="00BF7E83" w:rsidRPr="00CA0338" w:rsidRDefault="00BF7E83" w:rsidP="00CA0338">
      <w:pPr>
        <w:ind w:firstLine="720"/>
        <w:rPr>
          <w:sz w:val="28"/>
          <w:szCs w:val="28"/>
        </w:rPr>
      </w:pPr>
    </w:p>
    <w:p w:rsidR="00BF7E83" w:rsidRPr="00CA0338" w:rsidRDefault="00BF7E83" w:rsidP="00CA0338">
      <w:pPr>
        <w:ind w:firstLine="720"/>
        <w:rPr>
          <w:sz w:val="28"/>
          <w:szCs w:val="28"/>
        </w:rPr>
      </w:pPr>
    </w:p>
    <w:p w:rsidR="00BF7E83" w:rsidRPr="00CA0338" w:rsidRDefault="00BF7E83" w:rsidP="00CA0338">
      <w:pPr>
        <w:ind w:firstLine="720"/>
        <w:rPr>
          <w:sz w:val="28"/>
          <w:szCs w:val="28"/>
        </w:rPr>
      </w:pPr>
      <w:r w:rsidRPr="00CA0338">
        <w:rPr>
          <w:sz w:val="28"/>
          <w:szCs w:val="28"/>
        </w:rPr>
        <w:t>( Способ «шифровки» можно выбрать свой. У меня были перепутаны буквы русского. Английского и японского алфавитов).</w:t>
      </w:r>
    </w:p>
    <w:p w:rsidR="00BF7E83" w:rsidRPr="00CA0338" w:rsidRDefault="00BF7E83" w:rsidP="00CA0338">
      <w:pPr>
        <w:ind w:firstLine="720"/>
        <w:rPr>
          <w:sz w:val="28"/>
          <w:szCs w:val="28"/>
        </w:rPr>
      </w:pPr>
    </w:p>
    <w:p w:rsidR="00BF7E83" w:rsidRPr="00CA0338" w:rsidRDefault="00BF7E83" w:rsidP="00CA0338">
      <w:pPr>
        <w:ind w:firstLine="720"/>
        <w:rPr>
          <w:sz w:val="28"/>
          <w:szCs w:val="28"/>
        </w:rPr>
      </w:pPr>
    </w:p>
    <w:p w:rsidR="00BF7E83" w:rsidRPr="00CA0338" w:rsidRDefault="00BF7E83" w:rsidP="00CA0338">
      <w:pPr>
        <w:ind w:firstLine="720"/>
        <w:rPr>
          <w:sz w:val="28"/>
          <w:szCs w:val="28"/>
        </w:rPr>
      </w:pPr>
      <w:r w:rsidRPr="00CA0338">
        <w:rPr>
          <w:sz w:val="28"/>
          <w:szCs w:val="28"/>
        </w:rPr>
        <w:t xml:space="preserve">  Ответ. ПОРЯДОК ВРЕМЯ БЕРЕЖЁТ.</w:t>
      </w:r>
    </w:p>
    <w:p w:rsidR="00BF7E83" w:rsidRPr="00CA0338" w:rsidRDefault="00BF7E83" w:rsidP="00CA0338">
      <w:pPr>
        <w:ind w:firstLine="720"/>
        <w:rPr>
          <w:sz w:val="28"/>
          <w:szCs w:val="28"/>
        </w:rPr>
      </w:pPr>
    </w:p>
    <w:p w:rsidR="00BF7E83" w:rsidRPr="00CA0338" w:rsidRDefault="00BF7E83" w:rsidP="00CA0338">
      <w:pPr>
        <w:ind w:firstLine="720"/>
        <w:rPr>
          <w:sz w:val="28"/>
          <w:szCs w:val="28"/>
        </w:rPr>
      </w:pPr>
      <w:r w:rsidRPr="00CA0338">
        <w:rPr>
          <w:sz w:val="28"/>
          <w:szCs w:val="28"/>
        </w:rPr>
        <w:t>У:  Как вы понимаете смысл этой пословицы? (Ответы детей).</w:t>
      </w:r>
    </w:p>
    <w:p w:rsidR="00BF7E83" w:rsidRPr="00CA0338" w:rsidRDefault="00BF7E83" w:rsidP="00CA0338">
      <w:pPr>
        <w:ind w:firstLine="720"/>
        <w:rPr>
          <w:sz w:val="28"/>
          <w:szCs w:val="28"/>
        </w:rPr>
      </w:pPr>
    </w:p>
    <w:p w:rsidR="00BF7E83" w:rsidRPr="00CA0338" w:rsidRDefault="00BF7E83" w:rsidP="00CA0338">
      <w:pPr>
        <w:ind w:firstLine="720"/>
        <w:rPr>
          <w:b/>
          <w:sz w:val="28"/>
          <w:szCs w:val="28"/>
        </w:rPr>
      </w:pPr>
      <w:r w:rsidRPr="00CA0338">
        <w:rPr>
          <w:b/>
          <w:sz w:val="28"/>
          <w:szCs w:val="28"/>
        </w:rPr>
        <w:t>3.Формулирование учащимися темы и цели урока.</w:t>
      </w:r>
    </w:p>
    <w:p w:rsidR="00BF7E83" w:rsidRPr="00CA0338" w:rsidRDefault="00BF7E83" w:rsidP="00CA0338">
      <w:pPr>
        <w:pStyle w:val="ListParagraph"/>
        <w:ind w:firstLine="720"/>
        <w:rPr>
          <w:b/>
          <w:sz w:val="28"/>
          <w:szCs w:val="28"/>
        </w:rPr>
      </w:pPr>
    </w:p>
    <w:p w:rsidR="00BF7E83" w:rsidRPr="00CA0338" w:rsidRDefault="00BF7E83" w:rsidP="00CA0338">
      <w:pPr>
        <w:pStyle w:val="ListParagraph"/>
        <w:ind w:firstLine="720"/>
        <w:rPr>
          <w:sz w:val="28"/>
          <w:szCs w:val="28"/>
        </w:rPr>
      </w:pPr>
      <w:r w:rsidRPr="00CA0338">
        <w:rPr>
          <w:sz w:val="28"/>
          <w:szCs w:val="28"/>
        </w:rPr>
        <w:t>На доске изображение:</w:t>
      </w:r>
    </w:p>
    <w:p w:rsidR="00BF7E83" w:rsidRPr="00CA0338" w:rsidRDefault="00BF7E83" w:rsidP="00CA0338">
      <w:pPr>
        <w:pStyle w:val="ListParagraph"/>
        <w:ind w:firstLine="720"/>
        <w:rPr>
          <w:sz w:val="28"/>
          <w:szCs w:val="28"/>
        </w:rPr>
      </w:pPr>
    </w:p>
    <w:p w:rsidR="00BF7E83" w:rsidRPr="00CA0338" w:rsidRDefault="00BF7E83" w:rsidP="00CA0338">
      <w:pPr>
        <w:pStyle w:val="ListParagraph"/>
        <w:ind w:firstLine="720"/>
        <w:rPr>
          <w:sz w:val="28"/>
          <w:szCs w:val="28"/>
        </w:rPr>
      </w:pPr>
    </w:p>
    <w:p w:rsidR="00BF7E83" w:rsidRPr="00CA0338" w:rsidRDefault="00BF7E83" w:rsidP="00CA0338">
      <w:pPr>
        <w:pStyle w:val="ListParagraph"/>
        <w:ind w:firstLine="720"/>
        <w:rPr>
          <w:sz w:val="28"/>
          <w:szCs w:val="28"/>
        </w:rPr>
      </w:pPr>
      <w:r w:rsidRPr="00CA0338">
        <w:rPr>
          <w:sz w:val="28"/>
          <w:szCs w:val="28"/>
        </w:rPr>
        <w:t>( Теперь изображены буквы русского алфавита по порядку, но перемешаны с прямыми и кривыми линиями. Только стрелки показывают, как надо читать).</w:t>
      </w:r>
    </w:p>
    <w:p w:rsidR="00BF7E83" w:rsidRPr="00CA0338" w:rsidRDefault="00BF7E83" w:rsidP="00CA0338">
      <w:pPr>
        <w:pStyle w:val="ListParagraph"/>
        <w:ind w:firstLine="720"/>
        <w:rPr>
          <w:sz w:val="28"/>
          <w:szCs w:val="28"/>
        </w:rPr>
      </w:pPr>
    </w:p>
    <w:p w:rsidR="00BF7E83" w:rsidRPr="00CA0338" w:rsidRDefault="00BF7E83" w:rsidP="00CA0338">
      <w:pPr>
        <w:pStyle w:val="ListParagraph"/>
        <w:ind w:firstLine="720"/>
        <w:rPr>
          <w:sz w:val="28"/>
          <w:szCs w:val="28"/>
        </w:rPr>
      </w:pPr>
    </w:p>
    <w:p w:rsidR="00BF7E83" w:rsidRPr="00CA0338" w:rsidRDefault="00BF7E83" w:rsidP="00CA0338">
      <w:pPr>
        <w:pStyle w:val="ListParagraph"/>
        <w:ind w:firstLine="720"/>
        <w:rPr>
          <w:sz w:val="28"/>
          <w:szCs w:val="28"/>
        </w:rPr>
      </w:pPr>
      <w:r w:rsidRPr="00CA0338">
        <w:rPr>
          <w:sz w:val="28"/>
          <w:szCs w:val="28"/>
        </w:rPr>
        <w:t>У: Внимательно посмотрите на данное изображение. Проследите путь стрелочки и назовите написанные здесь буквы в обозначенном порядке.</w:t>
      </w:r>
    </w:p>
    <w:p w:rsidR="00BF7E83" w:rsidRPr="00CA0338" w:rsidRDefault="00BF7E83" w:rsidP="00CA0338">
      <w:pPr>
        <w:pStyle w:val="ListParagraph"/>
        <w:ind w:firstLine="720"/>
        <w:rPr>
          <w:sz w:val="28"/>
          <w:szCs w:val="28"/>
        </w:rPr>
      </w:pPr>
      <w:r w:rsidRPr="00CA0338">
        <w:rPr>
          <w:sz w:val="28"/>
          <w:szCs w:val="28"/>
        </w:rPr>
        <w:t xml:space="preserve">Д: А Б В Г Д Е Ё… </w:t>
      </w:r>
    </w:p>
    <w:p w:rsidR="00BF7E83" w:rsidRPr="00CA0338" w:rsidRDefault="00BF7E83" w:rsidP="00CA0338">
      <w:pPr>
        <w:pStyle w:val="ListParagraph"/>
        <w:ind w:firstLine="720"/>
        <w:rPr>
          <w:sz w:val="28"/>
          <w:szCs w:val="28"/>
        </w:rPr>
      </w:pPr>
      <w:r w:rsidRPr="00CA0338">
        <w:rPr>
          <w:sz w:val="28"/>
          <w:szCs w:val="28"/>
        </w:rPr>
        <w:t>У: Скажите , что у вас получилось и сформулируйте тему сегодняшнего урока.</w:t>
      </w:r>
    </w:p>
    <w:p w:rsidR="00BF7E83" w:rsidRPr="00CA0338" w:rsidRDefault="00BF7E83" w:rsidP="00CA0338">
      <w:pPr>
        <w:pStyle w:val="ListParagraph"/>
        <w:ind w:firstLine="720"/>
        <w:rPr>
          <w:sz w:val="28"/>
          <w:szCs w:val="28"/>
        </w:rPr>
      </w:pPr>
      <w:r w:rsidRPr="00CA0338">
        <w:rPr>
          <w:sz w:val="28"/>
          <w:szCs w:val="28"/>
        </w:rPr>
        <w:t>Д: Мы называли буквы по порядку. Значит, тема сегодняшнего урока – «Алфавит».</w:t>
      </w:r>
    </w:p>
    <w:p w:rsidR="00BF7E83" w:rsidRPr="00CA0338" w:rsidRDefault="00BF7E83" w:rsidP="00CA0338">
      <w:pPr>
        <w:pStyle w:val="ListParagraph"/>
        <w:ind w:firstLine="720"/>
        <w:rPr>
          <w:sz w:val="28"/>
          <w:szCs w:val="28"/>
        </w:rPr>
      </w:pPr>
      <w:r w:rsidRPr="00CA0338">
        <w:rPr>
          <w:sz w:val="28"/>
          <w:szCs w:val="28"/>
        </w:rPr>
        <w:t xml:space="preserve">У: Отталкиваясь от темы и пользуясь опорными словами, сформулируйте цель нашего урока: </w:t>
      </w:r>
    </w:p>
    <w:p w:rsidR="00BF7E83" w:rsidRPr="00CA0338" w:rsidRDefault="00BF7E83" w:rsidP="00CA0338">
      <w:pPr>
        <w:pStyle w:val="ListParagraph"/>
        <w:ind w:firstLine="720"/>
        <w:rPr>
          <w:sz w:val="28"/>
          <w:szCs w:val="28"/>
        </w:rPr>
      </w:pPr>
      <w:r w:rsidRPr="00CA0338">
        <w:rPr>
          <w:sz w:val="28"/>
          <w:szCs w:val="28"/>
        </w:rPr>
        <w:t xml:space="preserve">   ПОЗНАКОМИТЬСЯ С…</w:t>
      </w:r>
    </w:p>
    <w:p w:rsidR="00BF7E83" w:rsidRPr="00CA0338" w:rsidRDefault="00BF7E83" w:rsidP="00CA0338">
      <w:pPr>
        <w:pStyle w:val="ListParagraph"/>
        <w:ind w:firstLine="720"/>
        <w:rPr>
          <w:sz w:val="28"/>
          <w:szCs w:val="28"/>
        </w:rPr>
      </w:pPr>
      <w:r w:rsidRPr="00CA0338">
        <w:rPr>
          <w:sz w:val="28"/>
          <w:szCs w:val="28"/>
        </w:rPr>
        <w:t xml:space="preserve">   УЧИТЬСЯ РАСПОЛАГАТЬ … </w:t>
      </w:r>
    </w:p>
    <w:p w:rsidR="00BF7E83" w:rsidRPr="00CA0338" w:rsidRDefault="00BF7E83" w:rsidP="00CA0338">
      <w:pPr>
        <w:pStyle w:val="ListParagraph"/>
        <w:ind w:firstLine="720"/>
        <w:rPr>
          <w:sz w:val="28"/>
          <w:szCs w:val="28"/>
        </w:rPr>
      </w:pPr>
      <w:r w:rsidRPr="00CA0338">
        <w:rPr>
          <w:sz w:val="28"/>
          <w:szCs w:val="28"/>
        </w:rPr>
        <w:t>Д: Цель нашего урока – познакомиться с алфавитом, учиться располагать слова в алфавитном порядке.</w:t>
      </w:r>
    </w:p>
    <w:p w:rsidR="00BF7E83" w:rsidRPr="00CA0338" w:rsidRDefault="00BF7E83" w:rsidP="00CA0338">
      <w:pPr>
        <w:ind w:firstLine="720"/>
        <w:rPr>
          <w:sz w:val="28"/>
          <w:szCs w:val="28"/>
        </w:rPr>
      </w:pPr>
    </w:p>
    <w:p w:rsidR="00BF7E83" w:rsidRPr="00CA0338" w:rsidRDefault="00BF7E83" w:rsidP="00CA0338">
      <w:pPr>
        <w:pStyle w:val="ListParagraph"/>
        <w:ind w:firstLine="720"/>
        <w:rPr>
          <w:sz w:val="28"/>
          <w:szCs w:val="28"/>
        </w:rPr>
      </w:pPr>
    </w:p>
    <w:p w:rsidR="00BF7E83" w:rsidRPr="00CA0338" w:rsidRDefault="00BF7E83" w:rsidP="00CA0338">
      <w:pPr>
        <w:pStyle w:val="ListParagraph"/>
        <w:ind w:firstLine="720"/>
        <w:rPr>
          <w:b/>
          <w:sz w:val="28"/>
          <w:szCs w:val="28"/>
        </w:rPr>
      </w:pPr>
      <w:r w:rsidRPr="00CA0338">
        <w:rPr>
          <w:b/>
          <w:sz w:val="28"/>
          <w:szCs w:val="28"/>
        </w:rPr>
        <w:t>4. Ознакомление с новым материалом.</w:t>
      </w:r>
    </w:p>
    <w:p w:rsidR="00BF7E83" w:rsidRPr="00CA0338" w:rsidRDefault="00BF7E83" w:rsidP="00CA0338">
      <w:pPr>
        <w:pStyle w:val="ListParagraph"/>
        <w:ind w:firstLine="720"/>
        <w:rPr>
          <w:sz w:val="28"/>
          <w:szCs w:val="28"/>
        </w:rPr>
      </w:pPr>
    </w:p>
    <w:p w:rsidR="00BF7E83" w:rsidRPr="00CA0338" w:rsidRDefault="00BF7E83" w:rsidP="00CA0338">
      <w:pPr>
        <w:pStyle w:val="ListParagraph"/>
        <w:ind w:firstLine="720"/>
        <w:rPr>
          <w:sz w:val="28"/>
          <w:szCs w:val="28"/>
        </w:rPr>
      </w:pPr>
    </w:p>
    <w:p w:rsidR="00BF7E83" w:rsidRPr="00CA0338" w:rsidRDefault="00BF7E83" w:rsidP="00CA0338">
      <w:pPr>
        <w:pStyle w:val="ListParagraph"/>
        <w:ind w:firstLine="720"/>
        <w:rPr>
          <w:sz w:val="28"/>
          <w:szCs w:val="28"/>
        </w:rPr>
      </w:pPr>
      <w:r w:rsidRPr="00CA0338">
        <w:rPr>
          <w:sz w:val="28"/>
          <w:szCs w:val="28"/>
        </w:rPr>
        <w:t>У: Прочитайте написанное на карточке слово.</w:t>
      </w:r>
    </w:p>
    <w:p w:rsidR="00BF7E83" w:rsidRPr="00CA0338" w:rsidRDefault="00BF7E83" w:rsidP="00CA0338">
      <w:pPr>
        <w:pStyle w:val="ListParagraph"/>
        <w:ind w:firstLine="720"/>
        <w:rPr>
          <w:sz w:val="28"/>
          <w:szCs w:val="28"/>
        </w:rPr>
      </w:pPr>
    </w:p>
    <w:p w:rsidR="00BF7E83" w:rsidRPr="00CA0338" w:rsidRDefault="00BF7E83" w:rsidP="00CA0338">
      <w:pPr>
        <w:pStyle w:val="ListParagraph"/>
        <w:ind w:firstLine="720"/>
        <w:rPr>
          <w:sz w:val="28"/>
          <w:szCs w:val="28"/>
        </w:rPr>
      </w:pPr>
      <w:r w:rsidRPr="00CA0338">
        <w:rPr>
          <w:sz w:val="28"/>
          <w:szCs w:val="28"/>
        </w:rPr>
        <w:t>Д: АЛФАВИТ.</w:t>
      </w:r>
    </w:p>
    <w:p w:rsidR="00BF7E83" w:rsidRPr="00CA0338" w:rsidRDefault="00BF7E83" w:rsidP="00CA0338">
      <w:pPr>
        <w:pStyle w:val="ListParagraph"/>
        <w:ind w:firstLine="720"/>
        <w:rPr>
          <w:sz w:val="28"/>
          <w:szCs w:val="28"/>
        </w:rPr>
      </w:pPr>
    </w:p>
    <w:p w:rsidR="00BF7E83" w:rsidRPr="00CA0338" w:rsidRDefault="00BF7E83" w:rsidP="00CA0338">
      <w:pPr>
        <w:pStyle w:val="ListParagraph"/>
        <w:ind w:firstLine="720"/>
        <w:rPr>
          <w:sz w:val="28"/>
          <w:szCs w:val="28"/>
        </w:rPr>
      </w:pPr>
      <w:r w:rsidRPr="00CA0338">
        <w:rPr>
          <w:sz w:val="28"/>
          <w:szCs w:val="28"/>
        </w:rPr>
        <w:t>У: Что вы можете сказать об этом слове? Сколько в нём слогов, куда падает ударение?</w:t>
      </w:r>
    </w:p>
    <w:p w:rsidR="00BF7E83" w:rsidRPr="00CA0338" w:rsidRDefault="00BF7E83" w:rsidP="00CA0338">
      <w:pPr>
        <w:pStyle w:val="ListParagraph"/>
        <w:ind w:firstLine="720"/>
        <w:rPr>
          <w:sz w:val="28"/>
          <w:szCs w:val="28"/>
        </w:rPr>
      </w:pPr>
    </w:p>
    <w:p w:rsidR="00BF7E83" w:rsidRPr="00CA0338" w:rsidRDefault="00BF7E83" w:rsidP="00CA0338">
      <w:pPr>
        <w:pStyle w:val="ListParagraph"/>
        <w:ind w:firstLine="720"/>
        <w:rPr>
          <w:sz w:val="28"/>
          <w:szCs w:val="28"/>
        </w:rPr>
      </w:pPr>
      <w:r w:rsidRPr="00CA0338">
        <w:rPr>
          <w:sz w:val="28"/>
          <w:szCs w:val="28"/>
        </w:rPr>
        <w:t>Д:…</w:t>
      </w:r>
    </w:p>
    <w:p w:rsidR="00BF7E83" w:rsidRPr="00CA0338" w:rsidRDefault="00BF7E83" w:rsidP="00CA0338">
      <w:pPr>
        <w:pStyle w:val="ListParagraph"/>
        <w:ind w:firstLine="720"/>
        <w:rPr>
          <w:sz w:val="28"/>
          <w:szCs w:val="28"/>
        </w:rPr>
      </w:pPr>
    </w:p>
    <w:p w:rsidR="00BF7E83" w:rsidRPr="00CA0338" w:rsidRDefault="00BF7E83" w:rsidP="00CA0338">
      <w:pPr>
        <w:pStyle w:val="ListParagraph"/>
        <w:ind w:firstLine="720"/>
        <w:rPr>
          <w:sz w:val="28"/>
          <w:szCs w:val="28"/>
        </w:rPr>
      </w:pPr>
      <w:r w:rsidRPr="00CA0338">
        <w:rPr>
          <w:sz w:val="28"/>
          <w:szCs w:val="28"/>
        </w:rPr>
        <w:t>У: Вот перед вами русский алфавит( учитель обращает внимание на плакат с алфавитом). Назовите написанные в нём буквы.</w:t>
      </w:r>
    </w:p>
    <w:p w:rsidR="00BF7E83" w:rsidRPr="00CA0338" w:rsidRDefault="00BF7E83" w:rsidP="00CA0338">
      <w:pPr>
        <w:pStyle w:val="ListParagraph"/>
        <w:ind w:firstLine="720"/>
        <w:rPr>
          <w:sz w:val="28"/>
          <w:szCs w:val="28"/>
        </w:rPr>
      </w:pPr>
    </w:p>
    <w:p w:rsidR="00BF7E83" w:rsidRPr="00CA0338" w:rsidRDefault="00BF7E83" w:rsidP="00CA0338">
      <w:pPr>
        <w:pStyle w:val="ListParagraph"/>
        <w:ind w:firstLine="720"/>
        <w:rPr>
          <w:sz w:val="28"/>
          <w:szCs w:val="28"/>
        </w:rPr>
      </w:pPr>
      <w:r w:rsidRPr="00CA0338">
        <w:rPr>
          <w:sz w:val="28"/>
          <w:szCs w:val="28"/>
        </w:rPr>
        <w:t>Д:…</w:t>
      </w:r>
    </w:p>
    <w:p w:rsidR="00BF7E83" w:rsidRPr="00CA0338" w:rsidRDefault="00BF7E83" w:rsidP="00CA0338">
      <w:pPr>
        <w:pStyle w:val="ListParagraph"/>
        <w:ind w:firstLine="720"/>
        <w:rPr>
          <w:sz w:val="28"/>
          <w:szCs w:val="28"/>
        </w:rPr>
      </w:pPr>
    </w:p>
    <w:p w:rsidR="00BF7E83" w:rsidRPr="00CA0338" w:rsidRDefault="00BF7E83" w:rsidP="00CA0338">
      <w:pPr>
        <w:pStyle w:val="ListParagraph"/>
        <w:ind w:firstLine="720"/>
        <w:rPr>
          <w:sz w:val="28"/>
          <w:szCs w:val="28"/>
        </w:rPr>
      </w:pPr>
      <w:r w:rsidRPr="00CA0338">
        <w:rPr>
          <w:sz w:val="28"/>
          <w:szCs w:val="28"/>
        </w:rPr>
        <w:t>У: Так что же такое по вашему мнению алфавит?</w:t>
      </w:r>
    </w:p>
    <w:p w:rsidR="00BF7E83" w:rsidRPr="00CA0338" w:rsidRDefault="00BF7E83" w:rsidP="00CA0338">
      <w:pPr>
        <w:pStyle w:val="ListParagraph"/>
        <w:ind w:firstLine="720"/>
        <w:rPr>
          <w:sz w:val="28"/>
          <w:szCs w:val="28"/>
        </w:rPr>
      </w:pPr>
    </w:p>
    <w:p w:rsidR="00BF7E83" w:rsidRPr="00CA0338" w:rsidRDefault="00BF7E83" w:rsidP="00CA0338">
      <w:pPr>
        <w:pStyle w:val="ListParagraph"/>
        <w:ind w:firstLine="720"/>
        <w:rPr>
          <w:sz w:val="28"/>
          <w:szCs w:val="28"/>
        </w:rPr>
      </w:pPr>
      <w:r w:rsidRPr="00CA0338">
        <w:rPr>
          <w:sz w:val="28"/>
          <w:szCs w:val="28"/>
        </w:rPr>
        <w:t>Д:…</w:t>
      </w:r>
    </w:p>
    <w:p w:rsidR="00BF7E83" w:rsidRPr="00CA0338" w:rsidRDefault="00BF7E83" w:rsidP="00CA0338">
      <w:pPr>
        <w:pStyle w:val="ListParagraph"/>
        <w:ind w:firstLine="720"/>
        <w:rPr>
          <w:sz w:val="28"/>
          <w:szCs w:val="28"/>
        </w:rPr>
      </w:pPr>
    </w:p>
    <w:p w:rsidR="00BF7E83" w:rsidRPr="00CA0338" w:rsidRDefault="00BF7E83" w:rsidP="00CA0338">
      <w:pPr>
        <w:pStyle w:val="ListParagraph"/>
        <w:ind w:firstLine="720"/>
        <w:rPr>
          <w:sz w:val="28"/>
          <w:szCs w:val="28"/>
        </w:rPr>
      </w:pPr>
      <w:r w:rsidRPr="00CA0338">
        <w:rPr>
          <w:sz w:val="28"/>
          <w:szCs w:val="28"/>
        </w:rPr>
        <w:t>У: Алфавит – это все буквы того или иного языка, расположенные в установленном порядке. В каждом языке свой алфавит. Пришло к нам слово «алфавит» из греческого языка. В греческом языке первая буква называлась «альфа», вторая «вита». Из этих двух названий получилось слово «алфавит». Это слово из греческого языка вошло в русский и стало привычным . Но и в русском языке есть слово, близкое по значению к слову алфавит. Кто может его назвать?</w:t>
      </w:r>
    </w:p>
    <w:p w:rsidR="00BF7E83" w:rsidRPr="00CA0338" w:rsidRDefault="00BF7E83" w:rsidP="00CA0338">
      <w:pPr>
        <w:pStyle w:val="ListParagraph"/>
        <w:ind w:firstLine="720"/>
        <w:rPr>
          <w:sz w:val="28"/>
          <w:szCs w:val="28"/>
        </w:rPr>
      </w:pPr>
    </w:p>
    <w:p w:rsidR="00BF7E83" w:rsidRPr="00CA0338" w:rsidRDefault="00BF7E83" w:rsidP="00CA0338">
      <w:pPr>
        <w:pStyle w:val="ListParagraph"/>
        <w:ind w:firstLine="720"/>
        <w:rPr>
          <w:sz w:val="28"/>
          <w:szCs w:val="28"/>
        </w:rPr>
      </w:pPr>
      <w:r w:rsidRPr="00CA0338">
        <w:rPr>
          <w:sz w:val="28"/>
          <w:szCs w:val="28"/>
        </w:rPr>
        <w:t>Д: Азбука.</w:t>
      </w:r>
    </w:p>
    <w:p w:rsidR="00BF7E83" w:rsidRPr="00CA0338" w:rsidRDefault="00BF7E83" w:rsidP="00CA0338">
      <w:pPr>
        <w:pStyle w:val="ListParagraph"/>
        <w:ind w:firstLine="720"/>
        <w:rPr>
          <w:sz w:val="28"/>
          <w:szCs w:val="28"/>
        </w:rPr>
      </w:pPr>
    </w:p>
    <w:p w:rsidR="00BF7E83" w:rsidRPr="00CA0338" w:rsidRDefault="00BF7E83" w:rsidP="00CA0338">
      <w:pPr>
        <w:pStyle w:val="ListParagraph"/>
        <w:ind w:firstLine="720"/>
        <w:rPr>
          <w:sz w:val="28"/>
          <w:szCs w:val="28"/>
        </w:rPr>
      </w:pPr>
      <w:r w:rsidRPr="00CA0338">
        <w:rPr>
          <w:sz w:val="28"/>
          <w:szCs w:val="28"/>
        </w:rPr>
        <w:t>У: Конечно же это азбука. Всем хорошо известно это слово. Появилось оно тысячу лет тому назад из названий двух первых русских букв. Буква А называлась тогда «аз», а буква б – «буки». Из этих названий и сложилось слово азбука. Так и живут у нас слова-близнецы: русское слово «азбука» и греческое слово «алфавит», а обозначают они одно и то же: все буквы, расположенные в установленном порядке.</w:t>
      </w:r>
    </w:p>
    <w:p w:rsidR="00BF7E83" w:rsidRPr="00CA0338" w:rsidRDefault="00BF7E83" w:rsidP="00CA0338">
      <w:pPr>
        <w:pStyle w:val="ListParagraph"/>
        <w:ind w:firstLine="720"/>
        <w:rPr>
          <w:sz w:val="28"/>
          <w:szCs w:val="28"/>
        </w:rPr>
      </w:pPr>
      <w:r w:rsidRPr="00CA0338">
        <w:rPr>
          <w:sz w:val="28"/>
          <w:szCs w:val="28"/>
        </w:rPr>
        <w:t xml:space="preserve">  А теперь я предлагаю вам понаблюдать и сравнить древнерусские названия букв с современным алфавитом. Откройте свои учебники на стр.210-211 и попробуйте определить, каких трёх русских букв не было в древнерусской азбуке.</w:t>
      </w:r>
    </w:p>
    <w:p w:rsidR="00BF7E83" w:rsidRPr="00CA0338" w:rsidRDefault="00BF7E83" w:rsidP="00CA0338">
      <w:pPr>
        <w:pStyle w:val="ListParagraph"/>
        <w:ind w:firstLine="720"/>
        <w:rPr>
          <w:sz w:val="28"/>
          <w:szCs w:val="28"/>
        </w:rPr>
      </w:pPr>
    </w:p>
    <w:p w:rsidR="00BF7E83" w:rsidRPr="00CA0338" w:rsidRDefault="00BF7E83" w:rsidP="00CA0338">
      <w:pPr>
        <w:pStyle w:val="ListParagraph"/>
        <w:ind w:firstLine="720"/>
        <w:rPr>
          <w:sz w:val="28"/>
          <w:szCs w:val="28"/>
        </w:rPr>
      </w:pPr>
      <w:r w:rsidRPr="00CA0338">
        <w:rPr>
          <w:sz w:val="28"/>
          <w:szCs w:val="28"/>
        </w:rPr>
        <w:t>Д:…</w:t>
      </w:r>
    </w:p>
    <w:p w:rsidR="00BF7E83" w:rsidRPr="00CA0338" w:rsidRDefault="00BF7E83" w:rsidP="00CA0338">
      <w:pPr>
        <w:pStyle w:val="ListParagraph"/>
        <w:ind w:firstLine="720"/>
        <w:rPr>
          <w:sz w:val="28"/>
          <w:szCs w:val="28"/>
        </w:rPr>
      </w:pPr>
    </w:p>
    <w:p w:rsidR="00BF7E83" w:rsidRPr="00CA0338" w:rsidRDefault="00BF7E83" w:rsidP="00CA0338">
      <w:pPr>
        <w:pStyle w:val="ListParagraph"/>
        <w:ind w:firstLine="720"/>
        <w:rPr>
          <w:sz w:val="28"/>
          <w:szCs w:val="28"/>
        </w:rPr>
      </w:pPr>
      <w:r w:rsidRPr="00CA0338">
        <w:rPr>
          <w:sz w:val="28"/>
          <w:szCs w:val="28"/>
        </w:rPr>
        <w:t>У: Оказывается, буквы Ё, Й, Э моложе других. Им не 1000 лет, а только 200 – 290. А сколько букв в старой русской азбуке?</w:t>
      </w:r>
    </w:p>
    <w:p w:rsidR="00BF7E83" w:rsidRPr="00CA0338" w:rsidRDefault="00BF7E83" w:rsidP="00CA0338">
      <w:pPr>
        <w:pStyle w:val="ListParagraph"/>
        <w:ind w:firstLine="720"/>
        <w:rPr>
          <w:sz w:val="28"/>
          <w:szCs w:val="28"/>
        </w:rPr>
      </w:pPr>
      <w:r w:rsidRPr="00CA0338">
        <w:rPr>
          <w:sz w:val="28"/>
          <w:szCs w:val="28"/>
        </w:rPr>
        <w:t>Д: 40.</w:t>
      </w:r>
    </w:p>
    <w:p w:rsidR="00BF7E83" w:rsidRPr="00CA0338" w:rsidRDefault="00BF7E83" w:rsidP="00CA0338">
      <w:pPr>
        <w:pStyle w:val="ListParagraph"/>
        <w:ind w:firstLine="720"/>
        <w:rPr>
          <w:sz w:val="28"/>
          <w:szCs w:val="28"/>
        </w:rPr>
      </w:pPr>
    </w:p>
    <w:p w:rsidR="00BF7E83" w:rsidRPr="00CA0338" w:rsidRDefault="00BF7E83" w:rsidP="00CA0338">
      <w:pPr>
        <w:pStyle w:val="ListParagraph"/>
        <w:ind w:firstLine="720"/>
        <w:rPr>
          <w:sz w:val="28"/>
          <w:szCs w:val="28"/>
        </w:rPr>
      </w:pPr>
      <w:r w:rsidRPr="00CA0338">
        <w:rPr>
          <w:sz w:val="28"/>
          <w:szCs w:val="28"/>
        </w:rPr>
        <w:t>У: А в нашем современном алфавите?</w:t>
      </w:r>
    </w:p>
    <w:p w:rsidR="00BF7E83" w:rsidRPr="00CA0338" w:rsidRDefault="00BF7E83" w:rsidP="00CA0338">
      <w:pPr>
        <w:pStyle w:val="ListParagraph"/>
        <w:ind w:firstLine="720"/>
        <w:rPr>
          <w:sz w:val="28"/>
          <w:szCs w:val="28"/>
        </w:rPr>
      </w:pPr>
      <w:r w:rsidRPr="00CA0338">
        <w:rPr>
          <w:sz w:val="28"/>
          <w:szCs w:val="28"/>
        </w:rPr>
        <w:t>Д: 33.</w:t>
      </w:r>
    </w:p>
    <w:p w:rsidR="00BF7E83" w:rsidRPr="00CA0338" w:rsidRDefault="00BF7E83" w:rsidP="00CA0338">
      <w:pPr>
        <w:pStyle w:val="ListParagraph"/>
        <w:ind w:firstLine="720"/>
        <w:rPr>
          <w:sz w:val="28"/>
          <w:szCs w:val="28"/>
        </w:rPr>
      </w:pPr>
    </w:p>
    <w:p w:rsidR="00BF7E83" w:rsidRPr="00CA0338" w:rsidRDefault="00BF7E83" w:rsidP="00CA0338">
      <w:pPr>
        <w:pStyle w:val="ListParagraph"/>
        <w:ind w:firstLine="720"/>
        <w:rPr>
          <w:sz w:val="28"/>
          <w:szCs w:val="28"/>
        </w:rPr>
      </w:pPr>
      <w:r w:rsidRPr="00CA0338">
        <w:rPr>
          <w:sz w:val="28"/>
          <w:szCs w:val="28"/>
        </w:rPr>
        <w:t>У:-Какие буквы не обозначают никаких звуков?</w:t>
      </w:r>
    </w:p>
    <w:p w:rsidR="00BF7E83" w:rsidRPr="00CA0338" w:rsidRDefault="00BF7E83" w:rsidP="00CA0338">
      <w:pPr>
        <w:pStyle w:val="ListParagraph"/>
        <w:ind w:firstLine="720"/>
        <w:rPr>
          <w:sz w:val="28"/>
          <w:szCs w:val="28"/>
        </w:rPr>
      </w:pPr>
    </w:p>
    <w:p w:rsidR="00BF7E83" w:rsidRPr="00CA0338" w:rsidRDefault="00BF7E83" w:rsidP="00CA0338">
      <w:pPr>
        <w:pStyle w:val="ListParagraph"/>
        <w:ind w:firstLine="720"/>
        <w:rPr>
          <w:sz w:val="28"/>
          <w:szCs w:val="28"/>
        </w:rPr>
      </w:pPr>
      <w:r w:rsidRPr="00CA0338">
        <w:rPr>
          <w:sz w:val="28"/>
          <w:szCs w:val="28"/>
        </w:rPr>
        <w:t xml:space="preserve">  - Какие буквы никогда не стоят в начале слова?</w:t>
      </w:r>
    </w:p>
    <w:p w:rsidR="00BF7E83" w:rsidRPr="00CA0338" w:rsidRDefault="00BF7E83" w:rsidP="00CA0338">
      <w:pPr>
        <w:pStyle w:val="ListParagraph"/>
        <w:ind w:firstLine="720"/>
        <w:rPr>
          <w:sz w:val="28"/>
          <w:szCs w:val="28"/>
        </w:rPr>
      </w:pPr>
    </w:p>
    <w:p w:rsidR="00BF7E83" w:rsidRPr="00CA0338" w:rsidRDefault="00BF7E83" w:rsidP="00CA0338">
      <w:pPr>
        <w:pStyle w:val="ListParagraph"/>
        <w:ind w:firstLine="720"/>
        <w:rPr>
          <w:sz w:val="28"/>
          <w:szCs w:val="28"/>
        </w:rPr>
      </w:pPr>
      <w:r w:rsidRPr="00CA0338">
        <w:rPr>
          <w:sz w:val="28"/>
          <w:szCs w:val="28"/>
        </w:rPr>
        <w:t xml:space="preserve"> - Каких букв больше- тех, что обозначают гласные звуки или согласные?</w:t>
      </w:r>
    </w:p>
    <w:p w:rsidR="00BF7E83" w:rsidRPr="00CA0338" w:rsidRDefault="00BF7E83" w:rsidP="00CA0338">
      <w:pPr>
        <w:pStyle w:val="ListParagraph"/>
        <w:ind w:firstLine="720"/>
        <w:rPr>
          <w:sz w:val="28"/>
          <w:szCs w:val="28"/>
        </w:rPr>
      </w:pPr>
      <w:r w:rsidRPr="00CA0338">
        <w:rPr>
          <w:sz w:val="28"/>
          <w:szCs w:val="28"/>
        </w:rPr>
        <w:t xml:space="preserve">  - Какими буквами можно обозначить мягкость согласных на письме?</w:t>
      </w:r>
    </w:p>
    <w:p w:rsidR="00BF7E83" w:rsidRPr="00CA0338" w:rsidRDefault="00BF7E83" w:rsidP="00CA0338">
      <w:pPr>
        <w:pStyle w:val="ListParagraph"/>
        <w:ind w:firstLine="720"/>
        <w:rPr>
          <w:sz w:val="28"/>
          <w:szCs w:val="28"/>
        </w:rPr>
      </w:pPr>
    </w:p>
    <w:p w:rsidR="00BF7E83" w:rsidRPr="00CA0338" w:rsidRDefault="00BF7E83" w:rsidP="00CA0338">
      <w:pPr>
        <w:pStyle w:val="ListParagraph"/>
        <w:ind w:firstLine="720"/>
        <w:rPr>
          <w:sz w:val="28"/>
          <w:szCs w:val="28"/>
        </w:rPr>
      </w:pPr>
      <w:r w:rsidRPr="00CA0338">
        <w:rPr>
          <w:sz w:val="28"/>
          <w:szCs w:val="28"/>
        </w:rPr>
        <w:t>-Какие буквы обозначают только твёрдые? Мягкие звуки?</w:t>
      </w:r>
    </w:p>
    <w:p w:rsidR="00BF7E83" w:rsidRPr="00CA0338" w:rsidRDefault="00BF7E83" w:rsidP="00CA0338">
      <w:pPr>
        <w:pStyle w:val="ListParagraph"/>
        <w:ind w:firstLine="720"/>
        <w:rPr>
          <w:sz w:val="28"/>
          <w:szCs w:val="28"/>
        </w:rPr>
      </w:pPr>
    </w:p>
    <w:p w:rsidR="00BF7E83" w:rsidRPr="00CA0338" w:rsidRDefault="00BF7E83" w:rsidP="00CA0338">
      <w:pPr>
        <w:pStyle w:val="ListParagraph"/>
        <w:ind w:firstLine="720"/>
        <w:rPr>
          <w:sz w:val="28"/>
          <w:szCs w:val="28"/>
        </w:rPr>
      </w:pPr>
      <w:r w:rsidRPr="00CA0338">
        <w:rPr>
          <w:sz w:val="28"/>
          <w:szCs w:val="28"/>
        </w:rPr>
        <w:t>-Так что же такое алфавит?</w:t>
      </w:r>
    </w:p>
    <w:p w:rsidR="00BF7E83" w:rsidRPr="00CA0338" w:rsidRDefault="00BF7E83" w:rsidP="00CA0338">
      <w:pPr>
        <w:pStyle w:val="ListParagraph"/>
        <w:ind w:firstLine="720"/>
        <w:rPr>
          <w:sz w:val="28"/>
          <w:szCs w:val="28"/>
        </w:rPr>
      </w:pPr>
    </w:p>
    <w:p w:rsidR="00BF7E83" w:rsidRPr="00CA0338" w:rsidRDefault="00BF7E83" w:rsidP="00CA0338">
      <w:pPr>
        <w:pStyle w:val="ListParagraph"/>
        <w:ind w:firstLine="720"/>
        <w:rPr>
          <w:sz w:val="28"/>
          <w:szCs w:val="28"/>
        </w:rPr>
      </w:pPr>
      <w:r w:rsidRPr="00CA0338">
        <w:rPr>
          <w:sz w:val="28"/>
          <w:szCs w:val="28"/>
        </w:rPr>
        <w:t>-Где используется алфавит?</w:t>
      </w:r>
    </w:p>
    <w:p w:rsidR="00BF7E83" w:rsidRPr="00CA0338" w:rsidRDefault="00BF7E83" w:rsidP="00CA0338">
      <w:pPr>
        <w:pStyle w:val="ListParagraph"/>
        <w:ind w:firstLine="720"/>
        <w:rPr>
          <w:sz w:val="28"/>
          <w:szCs w:val="28"/>
        </w:rPr>
      </w:pPr>
    </w:p>
    <w:p w:rsidR="00BF7E83" w:rsidRPr="00CA0338" w:rsidRDefault="00BF7E83" w:rsidP="00CA0338">
      <w:pPr>
        <w:pStyle w:val="ListParagraph"/>
        <w:ind w:firstLine="720"/>
        <w:rPr>
          <w:sz w:val="28"/>
          <w:szCs w:val="28"/>
        </w:rPr>
      </w:pPr>
      <w:r w:rsidRPr="00CA0338">
        <w:rPr>
          <w:sz w:val="28"/>
          <w:szCs w:val="28"/>
        </w:rPr>
        <w:t>Д: Алфавит используется для составления словарей, справочников, различных каталогов и т. д.</w:t>
      </w:r>
    </w:p>
    <w:p w:rsidR="00BF7E83" w:rsidRPr="00CA0338" w:rsidRDefault="00BF7E83" w:rsidP="00CA0338">
      <w:pPr>
        <w:pStyle w:val="ListParagraph"/>
        <w:ind w:firstLine="720"/>
        <w:rPr>
          <w:sz w:val="28"/>
          <w:szCs w:val="28"/>
        </w:rPr>
      </w:pPr>
    </w:p>
    <w:p w:rsidR="00BF7E83" w:rsidRPr="00CA0338" w:rsidRDefault="00BF7E83" w:rsidP="00CA0338">
      <w:pPr>
        <w:pStyle w:val="ListParagraph"/>
        <w:ind w:firstLine="720"/>
        <w:rPr>
          <w:sz w:val="28"/>
          <w:szCs w:val="28"/>
        </w:rPr>
      </w:pPr>
      <w:r w:rsidRPr="00CA0338">
        <w:rPr>
          <w:sz w:val="28"/>
          <w:szCs w:val="28"/>
        </w:rPr>
        <w:t>У: С какой целью слова располагаются в алфавитном порядке?</w:t>
      </w:r>
    </w:p>
    <w:p w:rsidR="00BF7E83" w:rsidRPr="00CA0338" w:rsidRDefault="00BF7E83" w:rsidP="00CA0338">
      <w:pPr>
        <w:pStyle w:val="ListParagraph"/>
        <w:ind w:firstLine="720"/>
        <w:rPr>
          <w:sz w:val="28"/>
          <w:szCs w:val="28"/>
        </w:rPr>
      </w:pPr>
    </w:p>
    <w:p w:rsidR="00BF7E83" w:rsidRPr="00CA0338" w:rsidRDefault="00BF7E83" w:rsidP="00CA0338">
      <w:pPr>
        <w:pStyle w:val="ListParagraph"/>
        <w:ind w:firstLine="720"/>
        <w:rPr>
          <w:sz w:val="28"/>
          <w:szCs w:val="28"/>
        </w:rPr>
      </w:pPr>
      <w:r w:rsidRPr="00CA0338">
        <w:rPr>
          <w:sz w:val="28"/>
          <w:szCs w:val="28"/>
        </w:rPr>
        <w:t>Д: Для удобства использования. Так быстрее можно найти нужное слово.</w:t>
      </w:r>
    </w:p>
    <w:p w:rsidR="00BF7E83" w:rsidRPr="00CA0338" w:rsidRDefault="00BF7E83" w:rsidP="00CA0338">
      <w:pPr>
        <w:pStyle w:val="ListParagraph"/>
        <w:ind w:firstLine="720"/>
        <w:rPr>
          <w:sz w:val="28"/>
          <w:szCs w:val="28"/>
        </w:rPr>
      </w:pPr>
    </w:p>
    <w:p w:rsidR="00BF7E83" w:rsidRPr="00CA0338" w:rsidRDefault="00BF7E83" w:rsidP="00CA0338">
      <w:pPr>
        <w:pStyle w:val="ListParagraph"/>
        <w:ind w:firstLine="720"/>
        <w:rPr>
          <w:sz w:val="28"/>
          <w:szCs w:val="28"/>
        </w:rPr>
      </w:pPr>
      <w:r w:rsidRPr="00CA0338">
        <w:rPr>
          <w:sz w:val="28"/>
          <w:szCs w:val="28"/>
        </w:rPr>
        <w:t xml:space="preserve">У: Совершенно правильно. Вспомним пословицу, которую читали в начале урока </w:t>
      </w:r>
    </w:p>
    <w:p w:rsidR="00BF7E83" w:rsidRPr="00CA0338" w:rsidRDefault="00BF7E83" w:rsidP="00CA0338">
      <w:pPr>
        <w:pStyle w:val="ListParagraph"/>
        <w:ind w:firstLine="720"/>
        <w:rPr>
          <w:sz w:val="28"/>
          <w:szCs w:val="28"/>
        </w:rPr>
      </w:pPr>
      <w:r w:rsidRPr="00CA0338">
        <w:rPr>
          <w:sz w:val="28"/>
          <w:szCs w:val="28"/>
        </w:rPr>
        <w:t>ПОРЯДОК ВРЕМЯ БЕРЕЖЁТ. Очень важно запомнить алфавит и тогда поиск нужной информации займёт гораздо меньше времени.</w:t>
      </w:r>
    </w:p>
    <w:p w:rsidR="00BF7E83" w:rsidRPr="00CA0338" w:rsidRDefault="00BF7E83" w:rsidP="00CA0338">
      <w:pPr>
        <w:pStyle w:val="ListParagraph"/>
        <w:ind w:firstLine="720"/>
        <w:rPr>
          <w:sz w:val="28"/>
          <w:szCs w:val="28"/>
        </w:rPr>
      </w:pPr>
    </w:p>
    <w:p w:rsidR="00BF7E83" w:rsidRPr="00CA0338" w:rsidRDefault="00BF7E83" w:rsidP="00CA0338">
      <w:pPr>
        <w:pStyle w:val="ListParagraph"/>
        <w:ind w:firstLine="720"/>
        <w:rPr>
          <w:sz w:val="28"/>
          <w:szCs w:val="28"/>
        </w:rPr>
      </w:pPr>
      <w:r w:rsidRPr="00CA0338">
        <w:rPr>
          <w:sz w:val="28"/>
          <w:szCs w:val="28"/>
        </w:rPr>
        <w:t>ФИЗМИНУТКА.</w:t>
      </w:r>
    </w:p>
    <w:p w:rsidR="00BF7E83" w:rsidRPr="00CA0338" w:rsidRDefault="00BF7E83" w:rsidP="00CA0338">
      <w:pPr>
        <w:pStyle w:val="ListParagraph"/>
        <w:ind w:firstLine="720"/>
        <w:rPr>
          <w:sz w:val="28"/>
          <w:szCs w:val="28"/>
        </w:rPr>
      </w:pPr>
    </w:p>
    <w:p w:rsidR="00BF7E83" w:rsidRPr="00CA0338" w:rsidRDefault="00BF7E83" w:rsidP="00CA0338">
      <w:pPr>
        <w:pStyle w:val="ListParagraph"/>
        <w:ind w:firstLine="720"/>
        <w:rPr>
          <w:sz w:val="28"/>
          <w:szCs w:val="28"/>
        </w:rPr>
      </w:pPr>
      <w:r w:rsidRPr="00CA0338">
        <w:rPr>
          <w:sz w:val="28"/>
          <w:szCs w:val="28"/>
        </w:rPr>
        <w:t>« Хомка, хомка, хомячок!</w:t>
      </w:r>
    </w:p>
    <w:p w:rsidR="00BF7E83" w:rsidRPr="00CA0338" w:rsidRDefault="00BF7E83" w:rsidP="00CA0338">
      <w:pPr>
        <w:pStyle w:val="ListParagraph"/>
        <w:ind w:firstLine="720"/>
        <w:rPr>
          <w:sz w:val="28"/>
          <w:szCs w:val="28"/>
        </w:rPr>
      </w:pPr>
      <w:r w:rsidRPr="00CA0338">
        <w:rPr>
          <w:sz w:val="28"/>
          <w:szCs w:val="28"/>
        </w:rPr>
        <w:t>Полосатенький бочок.</w:t>
      </w:r>
    </w:p>
    <w:p w:rsidR="00BF7E83" w:rsidRPr="00CA0338" w:rsidRDefault="00BF7E83" w:rsidP="00CA0338">
      <w:pPr>
        <w:pStyle w:val="ListParagraph"/>
        <w:ind w:firstLine="720"/>
        <w:rPr>
          <w:sz w:val="28"/>
          <w:szCs w:val="28"/>
        </w:rPr>
      </w:pPr>
      <w:r w:rsidRPr="00CA0338">
        <w:rPr>
          <w:sz w:val="28"/>
          <w:szCs w:val="28"/>
        </w:rPr>
        <w:t>Хомка раненько встаёт:</w:t>
      </w:r>
    </w:p>
    <w:p w:rsidR="00BF7E83" w:rsidRPr="00CA0338" w:rsidRDefault="00BF7E83" w:rsidP="00CA0338">
      <w:pPr>
        <w:pStyle w:val="ListParagraph"/>
        <w:ind w:firstLine="720"/>
        <w:rPr>
          <w:sz w:val="28"/>
          <w:szCs w:val="28"/>
        </w:rPr>
      </w:pPr>
      <w:r w:rsidRPr="00CA0338">
        <w:rPr>
          <w:sz w:val="28"/>
          <w:szCs w:val="28"/>
        </w:rPr>
        <w:t>Щёчки моет, ушки трёт.</w:t>
      </w:r>
    </w:p>
    <w:p w:rsidR="00BF7E83" w:rsidRPr="00CA0338" w:rsidRDefault="00BF7E83" w:rsidP="00CA0338">
      <w:pPr>
        <w:pStyle w:val="ListParagraph"/>
        <w:ind w:firstLine="720"/>
        <w:rPr>
          <w:sz w:val="28"/>
          <w:szCs w:val="28"/>
        </w:rPr>
      </w:pPr>
      <w:r w:rsidRPr="00CA0338">
        <w:rPr>
          <w:sz w:val="28"/>
          <w:szCs w:val="28"/>
        </w:rPr>
        <w:t>Подметает хомка хатку</w:t>
      </w:r>
    </w:p>
    <w:p w:rsidR="00BF7E83" w:rsidRPr="00CA0338" w:rsidRDefault="00BF7E83" w:rsidP="00CA0338">
      <w:pPr>
        <w:pStyle w:val="ListParagraph"/>
        <w:ind w:firstLine="720"/>
        <w:rPr>
          <w:sz w:val="28"/>
          <w:szCs w:val="28"/>
        </w:rPr>
      </w:pPr>
      <w:r w:rsidRPr="00CA0338">
        <w:rPr>
          <w:sz w:val="28"/>
          <w:szCs w:val="28"/>
        </w:rPr>
        <w:t>И выходит на зарядку.</w:t>
      </w:r>
    </w:p>
    <w:p w:rsidR="00BF7E83" w:rsidRPr="00CA0338" w:rsidRDefault="00BF7E83" w:rsidP="00CA0338">
      <w:pPr>
        <w:pStyle w:val="ListParagraph"/>
        <w:ind w:firstLine="720"/>
        <w:rPr>
          <w:sz w:val="28"/>
          <w:szCs w:val="28"/>
        </w:rPr>
      </w:pPr>
      <w:r w:rsidRPr="00CA0338">
        <w:rPr>
          <w:sz w:val="28"/>
          <w:szCs w:val="28"/>
        </w:rPr>
        <w:t>Раз, два, три, четыре, пять!</w:t>
      </w:r>
    </w:p>
    <w:p w:rsidR="00BF7E83" w:rsidRPr="00CA0338" w:rsidRDefault="00BF7E83" w:rsidP="00CA0338">
      <w:pPr>
        <w:pStyle w:val="ListParagraph"/>
        <w:ind w:firstLine="720"/>
        <w:rPr>
          <w:sz w:val="28"/>
          <w:szCs w:val="28"/>
        </w:rPr>
      </w:pPr>
      <w:r w:rsidRPr="00CA0338">
        <w:rPr>
          <w:sz w:val="28"/>
          <w:szCs w:val="28"/>
        </w:rPr>
        <w:t>Хомка хочет сильным стать.»</w:t>
      </w:r>
    </w:p>
    <w:p w:rsidR="00BF7E83" w:rsidRPr="00CA0338" w:rsidRDefault="00BF7E83" w:rsidP="00CA0338">
      <w:pPr>
        <w:pStyle w:val="ListParagraph"/>
        <w:ind w:firstLine="720"/>
        <w:rPr>
          <w:sz w:val="28"/>
          <w:szCs w:val="28"/>
        </w:rPr>
      </w:pPr>
    </w:p>
    <w:p w:rsidR="00BF7E83" w:rsidRPr="00CA0338" w:rsidRDefault="00BF7E83" w:rsidP="00CA0338">
      <w:pPr>
        <w:pStyle w:val="ListParagraph"/>
        <w:ind w:firstLine="720"/>
        <w:rPr>
          <w:sz w:val="28"/>
          <w:szCs w:val="28"/>
        </w:rPr>
      </w:pPr>
    </w:p>
    <w:p w:rsidR="00BF7E83" w:rsidRPr="00CA0338" w:rsidRDefault="00BF7E83" w:rsidP="00CA0338">
      <w:pPr>
        <w:pStyle w:val="ListParagraph"/>
        <w:ind w:firstLine="720"/>
        <w:rPr>
          <w:sz w:val="28"/>
          <w:szCs w:val="28"/>
        </w:rPr>
      </w:pPr>
      <w:r w:rsidRPr="00CA0338">
        <w:rPr>
          <w:sz w:val="28"/>
          <w:szCs w:val="28"/>
        </w:rPr>
        <w:t>У: Я для вас приготовила несколько заданий, которые помогут научиться быстро ориентироваться в порядке букв.</w:t>
      </w:r>
    </w:p>
    <w:p w:rsidR="00BF7E83" w:rsidRPr="00CA0338" w:rsidRDefault="00BF7E83" w:rsidP="00CA0338">
      <w:pPr>
        <w:pStyle w:val="ListParagraph"/>
        <w:ind w:firstLine="720"/>
        <w:rPr>
          <w:sz w:val="28"/>
          <w:szCs w:val="28"/>
        </w:rPr>
      </w:pPr>
      <w:r w:rsidRPr="00CA0338">
        <w:rPr>
          <w:sz w:val="28"/>
          <w:szCs w:val="28"/>
        </w:rPr>
        <w:t xml:space="preserve">    Игра « Расколдуй слово».</w:t>
      </w:r>
    </w:p>
    <w:p w:rsidR="00BF7E83" w:rsidRPr="00CA0338" w:rsidRDefault="00BF7E83" w:rsidP="00CA0338">
      <w:pPr>
        <w:pStyle w:val="ListParagraph"/>
        <w:ind w:firstLine="720"/>
        <w:rPr>
          <w:sz w:val="28"/>
          <w:szCs w:val="28"/>
        </w:rPr>
      </w:pPr>
    </w:p>
    <w:p w:rsidR="00BF7E83" w:rsidRPr="00CA0338" w:rsidRDefault="00BF7E83" w:rsidP="00CA0338">
      <w:pPr>
        <w:pStyle w:val="ListParagraph"/>
        <w:ind w:firstLine="720"/>
        <w:rPr>
          <w:sz w:val="28"/>
          <w:szCs w:val="28"/>
        </w:rPr>
      </w:pPr>
      <w:r w:rsidRPr="00CA0338">
        <w:rPr>
          <w:sz w:val="28"/>
          <w:szCs w:val="28"/>
        </w:rPr>
        <w:t>Дети самостоятельно выбирают уровень задания по сложности, которое будут выполнять.</w:t>
      </w:r>
    </w:p>
    <w:p w:rsidR="00BF7E83" w:rsidRPr="00CA0338" w:rsidRDefault="00BF7E83" w:rsidP="00CA0338">
      <w:pPr>
        <w:pStyle w:val="ListParagraph"/>
        <w:ind w:firstLine="720"/>
        <w:rPr>
          <w:sz w:val="28"/>
          <w:szCs w:val="28"/>
        </w:rPr>
      </w:pPr>
    </w:p>
    <w:p w:rsidR="00BF7E83" w:rsidRPr="00CA0338" w:rsidRDefault="00BF7E83" w:rsidP="00CA0338">
      <w:pPr>
        <w:pStyle w:val="ListParagraph"/>
        <w:numPr>
          <w:ilvl w:val="0"/>
          <w:numId w:val="4"/>
        </w:numPr>
        <w:ind w:firstLine="720"/>
        <w:rPr>
          <w:sz w:val="28"/>
          <w:szCs w:val="28"/>
        </w:rPr>
      </w:pPr>
      <w:r w:rsidRPr="00CA0338">
        <w:rPr>
          <w:sz w:val="28"/>
          <w:szCs w:val="28"/>
        </w:rPr>
        <w:t>Необходимо « расколдовать» слово, расставив буквы в алфавитном порядке:</w:t>
      </w:r>
    </w:p>
    <w:p w:rsidR="00BF7E83" w:rsidRPr="00CA0338" w:rsidRDefault="00BF7E83" w:rsidP="00CA0338">
      <w:pPr>
        <w:pStyle w:val="ListParagraph"/>
        <w:ind w:left="1080" w:firstLine="720"/>
        <w:rPr>
          <w:sz w:val="28"/>
          <w:szCs w:val="28"/>
        </w:rPr>
      </w:pPr>
    </w:p>
    <w:p w:rsidR="00BF7E83" w:rsidRPr="00CA0338" w:rsidRDefault="00BF7E83" w:rsidP="00CA0338">
      <w:pPr>
        <w:pStyle w:val="ListParagraph"/>
        <w:ind w:left="1080" w:firstLine="720"/>
        <w:rPr>
          <w:sz w:val="28"/>
          <w:szCs w:val="28"/>
        </w:rPr>
      </w:pPr>
      <w:r w:rsidRPr="00CA0338">
        <w:rPr>
          <w:sz w:val="28"/>
          <w:szCs w:val="28"/>
        </w:rPr>
        <w:t>СВЬОА(авось), СМТОЫ(мосты), ХОУЛП(лопух).</w:t>
      </w:r>
    </w:p>
    <w:p w:rsidR="00BF7E83" w:rsidRPr="00CA0338" w:rsidRDefault="00BF7E83" w:rsidP="00CA0338">
      <w:pPr>
        <w:ind w:firstLine="720"/>
        <w:rPr>
          <w:sz w:val="28"/>
          <w:szCs w:val="28"/>
        </w:rPr>
      </w:pPr>
      <w:r w:rsidRPr="00CA0338">
        <w:rPr>
          <w:sz w:val="28"/>
          <w:szCs w:val="28"/>
        </w:rPr>
        <w:t xml:space="preserve">            </w:t>
      </w:r>
    </w:p>
    <w:p w:rsidR="00BF7E83" w:rsidRPr="00CA0338" w:rsidRDefault="00BF7E83" w:rsidP="00CA0338">
      <w:pPr>
        <w:pStyle w:val="ListParagraph"/>
        <w:numPr>
          <w:ilvl w:val="0"/>
          <w:numId w:val="4"/>
        </w:numPr>
        <w:ind w:firstLine="720"/>
        <w:rPr>
          <w:sz w:val="28"/>
          <w:szCs w:val="28"/>
        </w:rPr>
      </w:pPr>
      <w:r w:rsidRPr="00CA0338">
        <w:rPr>
          <w:sz w:val="28"/>
          <w:szCs w:val="28"/>
        </w:rPr>
        <w:t xml:space="preserve"> Буква обозначена числом по её месту в алфавите.</w:t>
      </w:r>
    </w:p>
    <w:p w:rsidR="00BF7E83" w:rsidRPr="00CA0338" w:rsidRDefault="00BF7E83" w:rsidP="00CA0338">
      <w:pPr>
        <w:pStyle w:val="ListParagraph"/>
        <w:ind w:left="1080" w:firstLine="720"/>
        <w:rPr>
          <w:sz w:val="28"/>
          <w:szCs w:val="28"/>
        </w:rPr>
      </w:pPr>
    </w:p>
    <w:p w:rsidR="00BF7E83" w:rsidRPr="00CA0338" w:rsidRDefault="00BF7E83" w:rsidP="00CA0338">
      <w:pPr>
        <w:pStyle w:val="ListParagraph"/>
        <w:ind w:left="1080" w:firstLine="720"/>
        <w:rPr>
          <w:sz w:val="28"/>
          <w:szCs w:val="28"/>
        </w:rPr>
      </w:pPr>
      <w:r w:rsidRPr="00CA0338">
        <w:rPr>
          <w:sz w:val="28"/>
          <w:szCs w:val="28"/>
        </w:rPr>
        <w:t>1, 13, 22, 1, 3, 10, 20.         4, 18, 1, 14, 16, 20, 1.</w:t>
      </w:r>
    </w:p>
    <w:p w:rsidR="00BF7E83" w:rsidRPr="00CA0338" w:rsidRDefault="00BF7E83" w:rsidP="00CA0338">
      <w:pPr>
        <w:ind w:firstLine="720"/>
        <w:rPr>
          <w:sz w:val="28"/>
          <w:szCs w:val="28"/>
        </w:rPr>
      </w:pPr>
      <w:r w:rsidRPr="00CA0338">
        <w:rPr>
          <w:sz w:val="28"/>
          <w:szCs w:val="28"/>
        </w:rPr>
        <w:t xml:space="preserve">                    (алфавит)                           (грамота)</w:t>
      </w:r>
    </w:p>
    <w:p w:rsidR="00BF7E83" w:rsidRPr="00CA0338" w:rsidRDefault="00BF7E83" w:rsidP="00CA0338">
      <w:pPr>
        <w:ind w:firstLine="720"/>
        <w:rPr>
          <w:sz w:val="28"/>
          <w:szCs w:val="28"/>
        </w:rPr>
      </w:pPr>
    </w:p>
    <w:p w:rsidR="00BF7E83" w:rsidRPr="00CA0338" w:rsidRDefault="00BF7E83" w:rsidP="00CA0338">
      <w:pPr>
        <w:ind w:firstLine="720"/>
        <w:rPr>
          <w:b/>
          <w:sz w:val="28"/>
          <w:szCs w:val="28"/>
        </w:rPr>
      </w:pPr>
      <w:r w:rsidRPr="00CA0338">
        <w:rPr>
          <w:b/>
          <w:sz w:val="28"/>
          <w:szCs w:val="28"/>
        </w:rPr>
        <w:t>5. Закрепление изученного.</w:t>
      </w:r>
    </w:p>
    <w:p w:rsidR="00BF7E83" w:rsidRPr="00CA0338" w:rsidRDefault="00BF7E83" w:rsidP="00CA0338">
      <w:pPr>
        <w:ind w:firstLine="720"/>
        <w:rPr>
          <w:b/>
          <w:sz w:val="28"/>
          <w:szCs w:val="28"/>
        </w:rPr>
      </w:pPr>
    </w:p>
    <w:p w:rsidR="00BF7E83" w:rsidRPr="00CA0338" w:rsidRDefault="00BF7E83" w:rsidP="00CA0338">
      <w:pPr>
        <w:ind w:firstLine="720"/>
        <w:rPr>
          <w:sz w:val="28"/>
          <w:szCs w:val="28"/>
        </w:rPr>
      </w:pPr>
      <w:r w:rsidRPr="00CA0338">
        <w:rPr>
          <w:sz w:val="28"/>
          <w:szCs w:val="28"/>
        </w:rPr>
        <w:t xml:space="preserve">      У: Прочитайте написанные на доске слова:</w:t>
      </w:r>
    </w:p>
    <w:p w:rsidR="00BF7E83" w:rsidRPr="00CA0338" w:rsidRDefault="00BF7E83" w:rsidP="00CA0338">
      <w:pPr>
        <w:ind w:firstLine="720"/>
        <w:rPr>
          <w:sz w:val="28"/>
          <w:szCs w:val="28"/>
        </w:rPr>
      </w:pPr>
      <w:r w:rsidRPr="00CA0338">
        <w:rPr>
          <w:sz w:val="28"/>
          <w:szCs w:val="28"/>
        </w:rPr>
        <w:t xml:space="preserve">   </w:t>
      </w:r>
    </w:p>
    <w:p w:rsidR="00BF7E83" w:rsidRPr="00CA0338" w:rsidRDefault="00BF7E83" w:rsidP="00CA0338">
      <w:pPr>
        <w:ind w:firstLine="720"/>
        <w:rPr>
          <w:sz w:val="28"/>
          <w:szCs w:val="28"/>
        </w:rPr>
      </w:pPr>
      <w:r w:rsidRPr="00CA0338">
        <w:rPr>
          <w:sz w:val="28"/>
          <w:szCs w:val="28"/>
        </w:rPr>
        <w:t>ПЕТУХ, ВОРОБЕЙ, СИНИЙ,ТЫКВА, ПАЛЬМА, БАРС</w:t>
      </w:r>
    </w:p>
    <w:p w:rsidR="00BF7E83" w:rsidRPr="00CA0338" w:rsidRDefault="00BF7E83" w:rsidP="00CA0338">
      <w:pPr>
        <w:ind w:firstLine="720"/>
        <w:rPr>
          <w:sz w:val="28"/>
          <w:szCs w:val="28"/>
        </w:rPr>
      </w:pPr>
    </w:p>
    <w:p w:rsidR="00BF7E83" w:rsidRPr="00CA0338" w:rsidRDefault="00BF7E83" w:rsidP="00CA0338">
      <w:pPr>
        <w:ind w:firstLine="720"/>
        <w:rPr>
          <w:sz w:val="28"/>
          <w:szCs w:val="28"/>
        </w:rPr>
      </w:pPr>
      <w:r w:rsidRPr="00CA0338">
        <w:rPr>
          <w:sz w:val="28"/>
          <w:szCs w:val="28"/>
        </w:rPr>
        <w:t xml:space="preserve">     У: Ориентируясь на тему урока, сформулируйте задание с этими словами.</w:t>
      </w:r>
    </w:p>
    <w:p w:rsidR="00BF7E83" w:rsidRPr="00CA0338" w:rsidRDefault="00BF7E83" w:rsidP="00CA0338">
      <w:pPr>
        <w:ind w:firstLine="720"/>
        <w:rPr>
          <w:sz w:val="28"/>
          <w:szCs w:val="28"/>
        </w:rPr>
      </w:pPr>
    </w:p>
    <w:p w:rsidR="00BF7E83" w:rsidRPr="00CA0338" w:rsidRDefault="00BF7E83" w:rsidP="00CA0338">
      <w:pPr>
        <w:ind w:firstLine="720"/>
        <w:rPr>
          <w:sz w:val="28"/>
          <w:szCs w:val="28"/>
        </w:rPr>
      </w:pPr>
      <w:r w:rsidRPr="00CA0338">
        <w:rPr>
          <w:sz w:val="28"/>
          <w:szCs w:val="28"/>
        </w:rPr>
        <w:t xml:space="preserve">    Д: Надо прочитать эти слова в алфавитном порядке.</w:t>
      </w:r>
    </w:p>
    <w:p w:rsidR="00BF7E83" w:rsidRPr="00CA0338" w:rsidRDefault="00BF7E83" w:rsidP="00CA0338">
      <w:pPr>
        <w:ind w:firstLine="720"/>
        <w:rPr>
          <w:sz w:val="28"/>
          <w:szCs w:val="28"/>
        </w:rPr>
      </w:pPr>
    </w:p>
    <w:p w:rsidR="00BF7E83" w:rsidRPr="00CA0338" w:rsidRDefault="00BF7E83" w:rsidP="00CA0338">
      <w:pPr>
        <w:ind w:firstLine="720"/>
        <w:rPr>
          <w:sz w:val="28"/>
          <w:szCs w:val="28"/>
        </w:rPr>
      </w:pPr>
      <w:r w:rsidRPr="00CA0338">
        <w:rPr>
          <w:sz w:val="28"/>
          <w:szCs w:val="28"/>
        </w:rPr>
        <w:t xml:space="preserve"> БАРС, ВОРОБЕЙ, ПАЛЬМА, ПЕТУХ, СИНИЙ, ТЫКВА.</w:t>
      </w:r>
    </w:p>
    <w:p w:rsidR="00BF7E83" w:rsidRPr="00CA0338" w:rsidRDefault="00BF7E83" w:rsidP="00CA0338">
      <w:pPr>
        <w:ind w:firstLine="720"/>
        <w:rPr>
          <w:sz w:val="28"/>
          <w:szCs w:val="28"/>
        </w:rPr>
      </w:pPr>
    </w:p>
    <w:p w:rsidR="00BF7E83" w:rsidRPr="00CA0338" w:rsidRDefault="00BF7E83" w:rsidP="00CA0338">
      <w:pPr>
        <w:ind w:firstLine="720"/>
        <w:rPr>
          <w:sz w:val="28"/>
          <w:szCs w:val="28"/>
        </w:rPr>
      </w:pPr>
      <w:r w:rsidRPr="00CA0338">
        <w:rPr>
          <w:sz w:val="28"/>
          <w:szCs w:val="28"/>
        </w:rPr>
        <w:t xml:space="preserve">    У: Исключите каждое из этих слов по самостоятельно названному признаку.</w:t>
      </w:r>
    </w:p>
    <w:p w:rsidR="00BF7E83" w:rsidRPr="00CA0338" w:rsidRDefault="00BF7E83" w:rsidP="00CA0338">
      <w:pPr>
        <w:ind w:firstLine="720"/>
        <w:rPr>
          <w:sz w:val="28"/>
          <w:szCs w:val="28"/>
        </w:rPr>
      </w:pPr>
    </w:p>
    <w:p w:rsidR="00BF7E83" w:rsidRPr="00CA0338" w:rsidRDefault="00BF7E83" w:rsidP="00CA0338">
      <w:pPr>
        <w:ind w:firstLine="720"/>
        <w:rPr>
          <w:sz w:val="28"/>
          <w:szCs w:val="28"/>
        </w:rPr>
      </w:pPr>
    </w:p>
    <w:p w:rsidR="00BF7E83" w:rsidRPr="00CA0338" w:rsidRDefault="00BF7E83" w:rsidP="00CA0338">
      <w:pPr>
        <w:ind w:firstLine="720"/>
        <w:rPr>
          <w:sz w:val="28"/>
          <w:szCs w:val="28"/>
        </w:rPr>
      </w:pPr>
      <w:r w:rsidRPr="00CA0338">
        <w:rPr>
          <w:sz w:val="28"/>
          <w:szCs w:val="28"/>
        </w:rPr>
        <w:t>Д: Можно исключить слово БАРС, так как в нём один слог, а в других словах больше.</w:t>
      </w:r>
    </w:p>
    <w:p w:rsidR="00BF7E83" w:rsidRPr="00CA0338" w:rsidRDefault="00BF7E83" w:rsidP="00CA0338">
      <w:pPr>
        <w:ind w:firstLine="720"/>
        <w:rPr>
          <w:sz w:val="28"/>
          <w:szCs w:val="28"/>
        </w:rPr>
      </w:pPr>
    </w:p>
    <w:p w:rsidR="00BF7E83" w:rsidRPr="00CA0338" w:rsidRDefault="00BF7E83" w:rsidP="00CA0338">
      <w:pPr>
        <w:ind w:firstLine="720"/>
        <w:rPr>
          <w:sz w:val="28"/>
          <w:szCs w:val="28"/>
        </w:rPr>
      </w:pPr>
      <w:r w:rsidRPr="00CA0338">
        <w:rPr>
          <w:sz w:val="28"/>
          <w:szCs w:val="28"/>
        </w:rPr>
        <w:t>Д: Можно исключить слово ПЕТУХ, так как в нём все согласные глухие.</w:t>
      </w:r>
    </w:p>
    <w:p w:rsidR="00BF7E83" w:rsidRPr="00CA0338" w:rsidRDefault="00BF7E83" w:rsidP="00CA0338">
      <w:pPr>
        <w:ind w:firstLine="720"/>
        <w:rPr>
          <w:sz w:val="28"/>
          <w:szCs w:val="28"/>
        </w:rPr>
      </w:pPr>
    </w:p>
    <w:p w:rsidR="00BF7E83" w:rsidRPr="00CA0338" w:rsidRDefault="00BF7E83" w:rsidP="00CA0338">
      <w:pPr>
        <w:ind w:firstLine="720"/>
        <w:rPr>
          <w:sz w:val="28"/>
          <w:szCs w:val="28"/>
        </w:rPr>
      </w:pPr>
      <w:r w:rsidRPr="00CA0338">
        <w:rPr>
          <w:sz w:val="28"/>
          <w:szCs w:val="28"/>
        </w:rPr>
        <w:t>Д: Можно исключить слово СИНИЙ, так как оно отвечает на вопрос:  какой?, а другие слова на вопросы кто? или что?</w:t>
      </w:r>
    </w:p>
    <w:p w:rsidR="00BF7E83" w:rsidRPr="00CA0338" w:rsidRDefault="00BF7E83" w:rsidP="00CA0338">
      <w:pPr>
        <w:ind w:firstLine="720"/>
        <w:rPr>
          <w:sz w:val="28"/>
          <w:szCs w:val="28"/>
        </w:rPr>
      </w:pPr>
    </w:p>
    <w:p w:rsidR="00BF7E83" w:rsidRPr="00CA0338" w:rsidRDefault="00BF7E83" w:rsidP="00CA0338">
      <w:pPr>
        <w:ind w:firstLine="720"/>
        <w:rPr>
          <w:sz w:val="28"/>
          <w:szCs w:val="28"/>
        </w:rPr>
      </w:pPr>
      <w:r w:rsidRPr="00CA0338">
        <w:rPr>
          <w:sz w:val="28"/>
          <w:szCs w:val="28"/>
        </w:rPr>
        <w:t>Д: Можно исключить слово ТЫКВА, так как в нём все согласные твёрдые.</w:t>
      </w:r>
    </w:p>
    <w:p w:rsidR="00BF7E83" w:rsidRPr="00CA0338" w:rsidRDefault="00BF7E83" w:rsidP="00CA0338">
      <w:pPr>
        <w:ind w:firstLine="720"/>
        <w:rPr>
          <w:sz w:val="28"/>
          <w:szCs w:val="28"/>
        </w:rPr>
      </w:pPr>
    </w:p>
    <w:p w:rsidR="00BF7E83" w:rsidRPr="00CA0338" w:rsidRDefault="00BF7E83" w:rsidP="00CA0338">
      <w:pPr>
        <w:ind w:firstLine="720"/>
        <w:rPr>
          <w:sz w:val="28"/>
          <w:szCs w:val="28"/>
        </w:rPr>
      </w:pPr>
      <w:r w:rsidRPr="00CA0338">
        <w:rPr>
          <w:sz w:val="28"/>
          <w:szCs w:val="28"/>
        </w:rPr>
        <w:t>Д: Можно исключить слово ПАЛЬМА, так как в нём есть ь знак. А в других словах нет.</w:t>
      </w:r>
    </w:p>
    <w:p w:rsidR="00BF7E83" w:rsidRPr="00CA0338" w:rsidRDefault="00BF7E83" w:rsidP="00CA0338">
      <w:pPr>
        <w:ind w:firstLine="720"/>
        <w:rPr>
          <w:sz w:val="28"/>
          <w:szCs w:val="28"/>
        </w:rPr>
      </w:pPr>
    </w:p>
    <w:p w:rsidR="00BF7E83" w:rsidRPr="00CA0338" w:rsidRDefault="00BF7E83" w:rsidP="00CA0338">
      <w:pPr>
        <w:ind w:firstLine="720"/>
        <w:rPr>
          <w:sz w:val="28"/>
          <w:szCs w:val="28"/>
        </w:rPr>
      </w:pPr>
      <w:r w:rsidRPr="00CA0338">
        <w:rPr>
          <w:sz w:val="28"/>
          <w:szCs w:val="28"/>
        </w:rPr>
        <w:t>Д: можно исключить слово ВОРОБЕЙ, так как в нём все согласные звонкие.</w:t>
      </w:r>
    </w:p>
    <w:p w:rsidR="00BF7E83" w:rsidRPr="00CA0338" w:rsidRDefault="00BF7E83" w:rsidP="00CA0338">
      <w:pPr>
        <w:ind w:firstLine="720"/>
        <w:rPr>
          <w:sz w:val="28"/>
          <w:szCs w:val="28"/>
        </w:rPr>
      </w:pPr>
    </w:p>
    <w:p w:rsidR="00BF7E83" w:rsidRPr="00CA0338" w:rsidRDefault="00BF7E83" w:rsidP="00CA0338">
      <w:pPr>
        <w:ind w:firstLine="720"/>
        <w:rPr>
          <w:sz w:val="28"/>
          <w:szCs w:val="28"/>
        </w:rPr>
      </w:pPr>
      <w:r w:rsidRPr="00CA0338">
        <w:rPr>
          <w:sz w:val="28"/>
          <w:szCs w:val="28"/>
        </w:rPr>
        <w:t>ФИЗМИНУТКА.</w:t>
      </w:r>
    </w:p>
    <w:p w:rsidR="00BF7E83" w:rsidRPr="00CA0338" w:rsidRDefault="00BF7E83" w:rsidP="00CA0338">
      <w:pPr>
        <w:ind w:firstLine="720"/>
        <w:rPr>
          <w:sz w:val="28"/>
          <w:szCs w:val="28"/>
        </w:rPr>
      </w:pPr>
    </w:p>
    <w:p w:rsidR="00BF7E83" w:rsidRPr="00CA0338" w:rsidRDefault="00BF7E83" w:rsidP="00CA0338">
      <w:pPr>
        <w:ind w:firstLine="720"/>
        <w:rPr>
          <w:sz w:val="28"/>
          <w:szCs w:val="28"/>
        </w:rPr>
      </w:pPr>
      <w:r w:rsidRPr="00CA0338">
        <w:rPr>
          <w:sz w:val="28"/>
          <w:szCs w:val="28"/>
        </w:rPr>
        <w:t>Море волнуется раз,</w:t>
      </w:r>
    </w:p>
    <w:p w:rsidR="00BF7E83" w:rsidRPr="00CA0338" w:rsidRDefault="00BF7E83" w:rsidP="00CA0338">
      <w:pPr>
        <w:ind w:firstLine="720"/>
        <w:rPr>
          <w:sz w:val="28"/>
          <w:szCs w:val="28"/>
        </w:rPr>
      </w:pPr>
      <w:r w:rsidRPr="00CA0338">
        <w:rPr>
          <w:sz w:val="28"/>
          <w:szCs w:val="28"/>
        </w:rPr>
        <w:t>Море волнуется два,</w:t>
      </w:r>
    </w:p>
    <w:p w:rsidR="00BF7E83" w:rsidRPr="00CA0338" w:rsidRDefault="00BF7E83" w:rsidP="00CA0338">
      <w:pPr>
        <w:ind w:firstLine="720"/>
        <w:rPr>
          <w:sz w:val="28"/>
          <w:szCs w:val="28"/>
        </w:rPr>
      </w:pPr>
      <w:r w:rsidRPr="00CA0338">
        <w:rPr>
          <w:sz w:val="28"/>
          <w:szCs w:val="28"/>
        </w:rPr>
        <w:t>Море волнуется три…</w:t>
      </w:r>
    </w:p>
    <w:p w:rsidR="00BF7E83" w:rsidRPr="00CA0338" w:rsidRDefault="00BF7E83" w:rsidP="00CA0338">
      <w:pPr>
        <w:ind w:firstLine="720"/>
        <w:rPr>
          <w:sz w:val="28"/>
          <w:szCs w:val="28"/>
        </w:rPr>
      </w:pPr>
      <w:r w:rsidRPr="00CA0338">
        <w:rPr>
          <w:sz w:val="28"/>
          <w:szCs w:val="28"/>
        </w:rPr>
        <w:t>Морская фигура на месте замри!( Выполняются симметричные движения руками в зеркальном отображении).</w:t>
      </w:r>
    </w:p>
    <w:p w:rsidR="00BF7E83" w:rsidRPr="00CA0338" w:rsidRDefault="00BF7E83" w:rsidP="00CA0338">
      <w:pPr>
        <w:ind w:firstLine="720"/>
        <w:rPr>
          <w:sz w:val="28"/>
          <w:szCs w:val="28"/>
        </w:rPr>
      </w:pPr>
    </w:p>
    <w:p w:rsidR="00BF7E83" w:rsidRPr="00CA0338" w:rsidRDefault="00BF7E83" w:rsidP="00CA0338">
      <w:pPr>
        <w:ind w:firstLine="720"/>
        <w:rPr>
          <w:sz w:val="28"/>
          <w:szCs w:val="28"/>
        </w:rPr>
      </w:pPr>
      <w:r w:rsidRPr="00CA0338">
        <w:rPr>
          <w:sz w:val="28"/>
          <w:szCs w:val="28"/>
        </w:rPr>
        <w:t>У: У вас на партах лежат конверты с напечатанными предложениями. Работать вы будете парами. Прочитайте предложения про себя. Вспомните тему урока и сформулируйте своё задание с данными предложениями.</w:t>
      </w:r>
    </w:p>
    <w:p w:rsidR="00BF7E83" w:rsidRPr="00CA0338" w:rsidRDefault="00BF7E83" w:rsidP="00CA0338">
      <w:pPr>
        <w:ind w:firstLine="720"/>
        <w:rPr>
          <w:sz w:val="28"/>
          <w:szCs w:val="28"/>
        </w:rPr>
      </w:pPr>
    </w:p>
    <w:p w:rsidR="00BF7E83" w:rsidRPr="00CA0338" w:rsidRDefault="00BF7E83" w:rsidP="00CA0338">
      <w:pPr>
        <w:ind w:firstLine="720"/>
        <w:rPr>
          <w:sz w:val="28"/>
          <w:szCs w:val="28"/>
        </w:rPr>
      </w:pPr>
      <w:r w:rsidRPr="00CA0338">
        <w:rPr>
          <w:sz w:val="28"/>
          <w:szCs w:val="28"/>
        </w:rPr>
        <w:t>Зверь часами поджидает добычу.</w:t>
      </w:r>
    </w:p>
    <w:p w:rsidR="00BF7E83" w:rsidRPr="00CA0338" w:rsidRDefault="00BF7E83" w:rsidP="00CA0338">
      <w:pPr>
        <w:ind w:firstLine="720"/>
        <w:rPr>
          <w:sz w:val="28"/>
          <w:szCs w:val="28"/>
        </w:rPr>
      </w:pPr>
      <w:r w:rsidRPr="00CA0338">
        <w:rPr>
          <w:sz w:val="28"/>
          <w:szCs w:val="28"/>
        </w:rPr>
        <w:t>Барс живёт высоко в горах.</w:t>
      </w:r>
    </w:p>
    <w:p w:rsidR="00BF7E83" w:rsidRPr="00CA0338" w:rsidRDefault="00BF7E83" w:rsidP="00CA0338">
      <w:pPr>
        <w:ind w:firstLine="720"/>
        <w:rPr>
          <w:sz w:val="28"/>
          <w:szCs w:val="28"/>
        </w:rPr>
      </w:pPr>
      <w:r w:rsidRPr="00CA0338">
        <w:rPr>
          <w:sz w:val="28"/>
          <w:szCs w:val="28"/>
        </w:rPr>
        <w:t>Козлы, бараны и мыши – всё идёт в ход.</w:t>
      </w:r>
    </w:p>
    <w:p w:rsidR="00BF7E83" w:rsidRPr="00CA0338" w:rsidRDefault="00BF7E83" w:rsidP="00CA0338">
      <w:pPr>
        <w:ind w:firstLine="720"/>
        <w:rPr>
          <w:sz w:val="28"/>
          <w:szCs w:val="28"/>
        </w:rPr>
      </w:pPr>
      <w:r w:rsidRPr="00CA0338">
        <w:rPr>
          <w:sz w:val="28"/>
          <w:szCs w:val="28"/>
        </w:rPr>
        <w:t>Молоко у барсов жирное.</w:t>
      </w:r>
    </w:p>
    <w:p w:rsidR="00BF7E83" w:rsidRPr="00CA0338" w:rsidRDefault="00BF7E83" w:rsidP="00CA0338">
      <w:pPr>
        <w:ind w:firstLine="720"/>
        <w:rPr>
          <w:sz w:val="28"/>
          <w:szCs w:val="28"/>
        </w:rPr>
      </w:pPr>
      <w:r w:rsidRPr="00CA0338">
        <w:rPr>
          <w:sz w:val="28"/>
          <w:szCs w:val="28"/>
        </w:rPr>
        <w:t>Людей он не трогает.</w:t>
      </w:r>
    </w:p>
    <w:p w:rsidR="00BF7E83" w:rsidRPr="00CA0338" w:rsidRDefault="00BF7E83" w:rsidP="00CA0338">
      <w:pPr>
        <w:ind w:firstLine="720"/>
        <w:rPr>
          <w:sz w:val="28"/>
          <w:szCs w:val="28"/>
        </w:rPr>
      </w:pPr>
      <w:r w:rsidRPr="00CA0338">
        <w:rPr>
          <w:sz w:val="28"/>
          <w:szCs w:val="28"/>
        </w:rPr>
        <w:t>Пьют его котята и не замерзают.</w:t>
      </w:r>
    </w:p>
    <w:p w:rsidR="00BF7E83" w:rsidRPr="00CA0338" w:rsidRDefault="00BF7E83" w:rsidP="00CA0338">
      <w:pPr>
        <w:ind w:firstLine="720"/>
        <w:rPr>
          <w:sz w:val="28"/>
          <w:szCs w:val="28"/>
        </w:rPr>
      </w:pPr>
      <w:r w:rsidRPr="00CA0338">
        <w:rPr>
          <w:sz w:val="28"/>
          <w:szCs w:val="28"/>
        </w:rPr>
        <w:t>Оно в пять раз жирнее молока коровы.</w:t>
      </w:r>
    </w:p>
    <w:p w:rsidR="00BF7E83" w:rsidRPr="00CA0338" w:rsidRDefault="00BF7E83" w:rsidP="00CA0338">
      <w:pPr>
        <w:ind w:firstLine="720"/>
        <w:rPr>
          <w:sz w:val="28"/>
          <w:szCs w:val="28"/>
        </w:rPr>
      </w:pPr>
      <w:r w:rsidRPr="00CA0338">
        <w:rPr>
          <w:sz w:val="28"/>
          <w:szCs w:val="28"/>
        </w:rPr>
        <w:t>Шерсть она вырывает у себя на животе.</w:t>
      </w:r>
    </w:p>
    <w:p w:rsidR="00BF7E83" w:rsidRPr="00CA0338" w:rsidRDefault="00BF7E83" w:rsidP="00CA0338">
      <w:pPr>
        <w:ind w:firstLine="720"/>
        <w:rPr>
          <w:sz w:val="28"/>
          <w:szCs w:val="28"/>
        </w:rPr>
      </w:pPr>
      <w:r w:rsidRPr="00CA0338">
        <w:rPr>
          <w:sz w:val="28"/>
          <w:szCs w:val="28"/>
        </w:rPr>
        <w:t>Утепляется логово шерстью самки.</w:t>
      </w:r>
    </w:p>
    <w:p w:rsidR="00BF7E83" w:rsidRPr="00CA0338" w:rsidRDefault="00BF7E83" w:rsidP="00CA0338">
      <w:pPr>
        <w:ind w:firstLine="720"/>
        <w:rPr>
          <w:sz w:val="28"/>
          <w:szCs w:val="28"/>
        </w:rPr>
      </w:pPr>
    </w:p>
    <w:p w:rsidR="00BF7E83" w:rsidRPr="00CA0338" w:rsidRDefault="00BF7E83" w:rsidP="00CA0338">
      <w:pPr>
        <w:ind w:firstLine="720"/>
        <w:rPr>
          <w:sz w:val="28"/>
          <w:szCs w:val="28"/>
        </w:rPr>
      </w:pPr>
    </w:p>
    <w:p w:rsidR="00BF7E83" w:rsidRPr="00CA0338" w:rsidRDefault="00BF7E83" w:rsidP="00CA0338">
      <w:pPr>
        <w:ind w:firstLine="720"/>
        <w:rPr>
          <w:sz w:val="28"/>
          <w:szCs w:val="28"/>
        </w:rPr>
      </w:pPr>
      <w:r w:rsidRPr="00CA0338">
        <w:rPr>
          <w:sz w:val="28"/>
          <w:szCs w:val="28"/>
        </w:rPr>
        <w:t>Д: Из данных предложений надо составить текст. Для этого необходимо поменять предложения местами так, чтобы первые слова в предложении шли в алфавитном порядке.</w:t>
      </w:r>
    </w:p>
    <w:p w:rsidR="00BF7E83" w:rsidRPr="00CA0338" w:rsidRDefault="00BF7E83" w:rsidP="00CA0338">
      <w:pPr>
        <w:ind w:firstLine="720"/>
        <w:rPr>
          <w:sz w:val="28"/>
          <w:szCs w:val="28"/>
        </w:rPr>
      </w:pPr>
    </w:p>
    <w:p w:rsidR="00BF7E83" w:rsidRPr="00CA0338" w:rsidRDefault="00BF7E83" w:rsidP="00CA0338">
      <w:pPr>
        <w:ind w:firstLine="720"/>
        <w:rPr>
          <w:sz w:val="28"/>
          <w:szCs w:val="28"/>
        </w:rPr>
      </w:pPr>
    </w:p>
    <w:p w:rsidR="00BF7E83" w:rsidRPr="00CA0338" w:rsidRDefault="00BF7E83" w:rsidP="00CA0338">
      <w:pPr>
        <w:ind w:firstLine="720"/>
        <w:rPr>
          <w:sz w:val="28"/>
          <w:szCs w:val="28"/>
        </w:rPr>
      </w:pPr>
    </w:p>
    <w:p w:rsidR="00BF7E83" w:rsidRPr="00CA0338" w:rsidRDefault="00BF7E83" w:rsidP="00CA0338">
      <w:pPr>
        <w:ind w:firstLine="720"/>
        <w:rPr>
          <w:sz w:val="28"/>
          <w:szCs w:val="28"/>
        </w:rPr>
      </w:pPr>
      <w:r w:rsidRPr="00CA0338">
        <w:rPr>
          <w:sz w:val="28"/>
          <w:szCs w:val="28"/>
        </w:rPr>
        <w:t>Барс живёт высоко в горах.</w:t>
      </w:r>
    </w:p>
    <w:p w:rsidR="00BF7E83" w:rsidRPr="00CA0338" w:rsidRDefault="00BF7E83" w:rsidP="00CA0338">
      <w:pPr>
        <w:ind w:firstLine="720"/>
        <w:rPr>
          <w:sz w:val="28"/>
          <w:szCs w:val="28"/>
        </w:rPr>
      </w:pPr>
      <w:r w:rsidRPr="00CA0338">
        <w:rPr>
          <w:sz w:val="28"/>
          <w:szCs w:val="28"/>
        </w:rPr>
        <w:t>Зверь часами поджидает добычу.</w:t>
      </w:r>
    </w:p>
    <w:p w:rsidR="00BF7E83" w:rsidRPr="00CA0338" w:rsidRDefault="00BF7E83" w:rsidP="00CA0338">
      <w:pPr>
        <w:ind w:firstLine="720"/>
        <w:rPr>
          <w:sz w:val="28"/>
          <w:szCs w:val="28"/>
        </w:rPr>
      </w:pPr>
      <w:r w:rsidRPr="00CA0338">
        <w:rPr>
          <w:sz w:val="28"/>
          <w:szCs w:val="28"/>
        </w:rPr>
        <w:t>Козлы, бараны и мыши – всё идёт в ход.</w:t>
      </w:r>
    </w:p>
    <w:p w:rsidR="00BF7E83" w:rsidRPr="00CA0338" w:rsidRDefault="00BF7E83" w:rsidP="00CA0338">
      <w:pPr>
        <w:ind w:firstLine="720"/>
        <w:rPr>
          <w:sz w:val="28"/>
          <w:szCs w:val="28"/>
        </w:rPr>
      </w:pPr>
      <w:r w:rsidRPr="00CA0338">
        <w:rPr>
          <w:sz w:val="28"/>
          <w:szCs w:val="28"/>
        </w:rPr>
        <w:t>Людей он не трогает.</w:t>
      </w:r>
    </w:p>
    <w:p w:rsidR="00BF7E83" w:rsidRPr="00CA0338" w:rsidRDefault="00BF7E83" w:rsidP="00CA0338">
      <w:pPr>
        <w:ind w:firstLine="720"/>
        <w:rPr>
          <w:sz w:val="28"/>
          <w:szCs w:val="28"/>
        </w:rPr>
      </w:pPr>
      <w:r w:rsidRPr="00CA0338">
        <w:rPr>
          <w:sz w:val="28"/>
          <w:szCs w:val="28"/>
        </w:rPr>
        <w:t>Молоко у барсов жирное.</w:t>
      </w:r>
    </w:p>
    <w:p w:rsidR="00BF7E83" w:rsidRPr="00CA0338" w:rsidRDefault="00BF7E83" w:rsidP="00CA0338">
      <w:pPr>
        <w:ind w:firstLine="720"/>
        <w:rPr>
          <w:sz w:val="28"/>
          <w:szCs w:val="28"/>
        </w:rPr>
      </w:pPr>
      <w:r w:rsidRPr="00CA0338">
        <w:rPr>
          <w:sz w:val="28"/>
          <w:szCs w:val="28"/>
        </w:rPr>
        <w:t>Оно в пять раз жирнее молока коровы.</w:t>
      </w:r>
    </w:p>
    <w:p w:rsidR="00BF7E83" w:rsidRPr="00CA0338" w:rsidRDefault="00BF7E83" w:rsidP="00CA0338">
      <w:pPr>
        <w:ind w:firstLine="720"/>
        <w:rPr>
          <w:sz w:val="28"/>
          <w:szCs w:val="28"/>
        </w:rPr>
      </w:pPr>
      <w:r w:rsidRPr="00CA0338">
        <w:rPr>
          <w:sz w:val="28"/>
          <w:szCs w:val="28"/>
        </w:rPr>
        <w:t>Пьют его котята и не замерзают.</w:t>
      </w:r>
    </w:p>
    <w:p w:rsidR="00BF7E83" w:rsidRPr="00CA0338" w:rsidRDefault="00BF7E83" w:rsidP="00CA0338">
      <w:pPr>
        <w:ind w:firstLine="720"/>
        <w:rPr>
          <w:sz w:val="28"/>
          <w:szCs w:val="28"/>
        </w:rPr>
      </w:pPr>
      <w:r w:rsidRPr="00CA0338">
        <w:rPr>
          <w:sz w:val="28"/>
          <w:szCs w:val="28"/>
        </w:rPr>
        <w:t>Утепляется логово шерстью самки.</w:t>
      </w:r>
    </w:p>
    <w:p w:rsidR="00BF7E83" w:rsidRPr="00CA0338" w:rsidRDefault="00BF7E83" w:rsidP="00CA0338">
      <w:pPr>
        <w:ind w:firstLine="720"/>
        <w:rPr>
          <w:sz w:val="28"/>
          <w:szCs w:val="28"/>
        </w:rPr>
      </w:pPr>
      <w:r w:rsidRPr="00CA0338">
        <w:rPr>
          <w:sz w:val="28"/>
          <w:szCs w:val="28"/>
        </w:rPr>
        <w:t>Шерсть она вырывает у себя на животе.</w:t>
      </w:r>
    </w:p>
    <w:p w:rsidR="00BF7E83" w:rsidRPr="00CA0338" w:rsidRDefault="00BF7E83" w:rsidP="00CA0338">
      <w:pPr>
        <w:ind w:firstLine="720"/>
        <w:rPr>
          <w:sz w:val="28"/>
          <w:szCs w:val="28"/>
        </w:rPr>
      </w:pPr>
    </w:p>
    <w:p w:rsidR="00BF7E83" w:rsidRPr="00CA0338" w:rsidRDefault="00BF7E83" w:rsidP="00CA0338">
      <w:pPr>
        <w:ind w:firstLine="720"/>
        <w:rPr>
          <w:sz w:val="28"/>
          <w:szCs w:val="28"/>
        </w:rPr>
      </w:pPr>
    </w:p>
    <w:p w:rsidR="00BF7E83" w:rsidRPr="00CA0338" w:rsidRDefault="00BF7E83" w:rsidP="00CA0338">
      <w:pPr>
        <w:ind w:firstLine="720"/>
        <w:rPr>
          <w:sz w:val="28"/>
          <w:szCs w:val="28"/>
        </w:rPr>
      </w:pPr>
    </w:p>
    <w:p w:rsidR="00BF7E83" w:rsidRPr="00CA0338" w:rsidRDefault="00BF7E83" w:rsidP="00CA0338">
      <w:pPr>
        <w:ind w:firstLine="720"/>
        <w:rPr>
          <w:sz w:val="28"/>
          <w:szCs w:val="28"/>
        </w:rPr>
      </w:pPr>
      <w:r w:rsidRPr="00CA0338">
        <w:rPr>
          <w:sz w:val="28"/>
          <w:szCs w:val="28"/>
        </w:rPr>
        <w:t>Дети читают предложения и проверяют текст.</w:t>
      </w:r>
    </w:p>
    <w:p w:rsidR="00BF7E83" w:rsidRPr="00CA0338" w:rsidRDefault="00BF7E83" w:rsidP="00CA0338">
      <w:pPr>
        <w:ind w:firstLine="720"/>
        <w:rPr>
          <w:sz w:val="28"/>
          <w:szCs w:val="28"/>
        </w:rPr>
      </w:pPr>
    </w:p>
    <w:p w:rsidR="00BF7E83" w:rsidRPr="00CA0338" w:rsidRDefault="00BF7E83" w:rsidP="00CA0338">
      <w:pPr>
        <w:ind w:firstLine="720"/>
        <w:rPr>
          <w:sz w:val="28"/>
          <w:szCs w:val="28"/>
        </w:rPr>
      </w:pPr>
      <w:r w:rsidRPr="00CA0338">
        <w:rPr>
          <w:b/>
          <w:sz w:val="28"/>
          <w:szCs w:val="28"/>
        </w:rPr>
        <w:t>6. Итог урока</w:t>
      </w:r>
      <w:r w:rsidRPr="00CA0338">
        <w:rPr>
          <w:sz w:val="28"/>
          <w:szCs w:val="28"/>
        </w:rPr>
        <w:t>. Рефлексия.</w:t>
      </w:r>
    </w:p>
    <w:p w:rsidR="00BF7E83" w:rsidRPr="00CA0338" w:rsidRDefault="00BF7E83" w:rsidP="00CA0338">
      <w:pPr>
        <w:ind w:firstLine="720"/>
        <w:rPr>
          <w:sz w:val="28"/>
          <w:szCs w:val="28"/>
        </w:rPr>
      </w:pPr>
    </w:p>
    <w:p w:rsidR="00BF7E83" w:rsidRPr="00CA0338" w:rsidRDefault="00BF7E83" w:rsidP="00CA0338">
      <w:pPr>
        <w:ind w:firstLine="720"/>
        <w:rPr>
          <w:sz w:val="28"/>
          <w:szCs w:val="28"/>
        </w:rPr>
      </w:pPr>
      <w:r w:rsidRPr="00CA0338">
        <w:rPr>
          <w:sz w:val="28"/>
          <w:szCs w:val="28"/>
        </w:rPr>
        <w:t xml:space="preserve">У: О чём мы говорили сегодня на уроке? </w:t>
      </w:r>
    </w:p>
    <w:p w:rsidR="00BF7E83" w:rsidRPr="00CA0338" w:rsidRDefault="00BF7E83" w:rsidP="00CA0338">
      <w:pPr>
        <w:ind w:firstLine="720"/>
        <w:rPr>
          <w:sz w:val="28"/>
          <w:szCs w:val="28"/>
        </w:rPr>
      </w:pPr>
      <w:r w:rsidRPr="00CA0338">
        <w:rPr>
          <w:sz w:val="28"/>
          <w:szCs w:val="28"/>
        </w:rPr>
        <w:t xml:space="preserve">     </w:t>
      </w:r>
    </w:p>
    <w:p w:rsidR="00BF7E83" w:rsidRPr="00CA0338" w:rsidRDefault="00BF7E83" w:rsidP="00CA0338">
      <w:pPr>
        <w:ind w:firstLine="720"/>
        <w:rPr>
          <w:sz w:val="28"/>
          <w:szCs w:val="28"/>
        </w:rPr>
      </w:pPr>
      <w:r w:rsidRPr="00CA0338">
        <w:rPr>
          <w:sz w:val="28"/>
          <w:szCs w:val="28"/>
        </w:rPr>
        <w:t xml:space="preserve">    Что такое алфавит и для чего он нужен?</w:t>
      </w:r>
    </w:p>
    <w:p w:rsidR="00BF7E83" w:rsidRPr="00CA0338" w:rsidRDefault="00BF7E83" w:rsidP="00CA0338">
      <w:pPr>
        <w:ind w:firstLine="720"/>
        <w:rPr>
          <w:sz w:val="28"/>
          <w:szCs w:val="28"/>
        </w:rPr>
      </w:pPr>
    </w:p>
    <w:p w:rsidR="00BF7E83" w:rsidRPr="00CA0338" w:rsidRDefault="00BF7E83" w:rsidP="00CA0338">
      <w:pPr>
        <w:ind w:firstLine="720"/>
        <w:rPr>
          <w:sz w:val="28"/>
          <w:szCs w:val="28"/>
        </w:rPr>
      </w:pPr>
      <w:r w:rsidRPr="00CA0338">
        <w:rPr>
          <w:sz w:val="28"/>
          <w:szCs w:val="28"/>
        </w:rPr>
        <w:t xml:space="preserve">    Что вам показалось интересным на уроке? Что понравилось больше всего?</w:t>
      </w:r>
    </w:p>
    <w:p w:rsidR="00BF7E83" w:rsidRPr="00CA0338" w:rsidRDefault="00BF7E83" w:rsidP="00CA0338">
      <w:pPr>
        <w:ind w:firstLine="720"/>
        <w:rPr>
          <w:sz w:val="28"/>
          <w:szCs w:val="28"/>
        </w:rPr>
      </w:pPr>
    </w:p>
    <w:p w:rsidR="00BF7E83" w:rsidRPr="00CA0338" w:rsidRDefault="00BF7E83" w:rsidP="00CA0338">
      <w:pPr>
        <w:ind w:firstLine="720"/>
        <w:rPr>
          <w:sz w:val="28"/>
          <w:szCs w:val="28"/>
        </w:rPr>
      </w:pPr>
      <w:r w:rsidRPr="00CA0338">
        <w:rPr>
          <w:sz w:val="28"/>
          <w:szCs w:val="28"/>
        </w:rPr>
        <w:t xml:space="preserve">    Оценка собственных достижений ребёнком с помощью рисунка (солнышко, солнышко и тучка, тучка с дождиком)».</w:t>
      </w:r>
    </w:p>
    <w:p w:rsidR="00BF7E83" w:rsidRPr="00CA0338" w:rsidRDefault="00BF7E83" w:rsidP="00CA0338">
      <w:pPr>
        <w:ind w:firstLine="720"/>
        <w:rPr>
          <w:sz w:val="28"/>
          <w:szCs w:val="28"/>
        </w:rPr>
      </w:pPr>
    </w:p>
    <w:p w:rsidR="00BF7E83" w:rsidRPr="00CA0338" w:rsidRDefault="00BF7E83" w:rsidP="00CA0338">
      <w:pPr>
        <w:ind w:firstLine="720"/>
        <w:rPr>
          <w:sz w:val="28"/>
          <w:szCs w:val="28"/>
        </w:rPr>
      </w:pPr>
      <w:r w:rsidRPr="00CA0338">
        <w:rPr>
          <w:sz w:val="28"/>
          <w:szCs w:val="28"/>
        </w:rPr>
        <w:t xml:space="preserve">Очень важно заметить, что я поделилась своими соображениями по поводу выстраивания здоровьесберегающих уроков, так как считаю их очень важными не только для детей, но и для себя. При такой организации уроков я практически не устаю. Появляются силы и желание двигаться дальше, творить и создавать! Чего и желаю всем своим коллегам. Пользуйтесь на ЗДОРОВЬЕ! </w:t>
      </w:r>
    </w:p>
    <w:sectPr w:rsidR="00BF7E83" w:rsidRPr="00CA0338" w:rsidSect="00CA0338">
      <w:pgSz w:w="11906" w:h="16838"/>
      <w:pgMar w:top="1134" w:right="746"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7E83" w:rsidRDefault="00BF7E83" w:rsidP="001B3B14">
      <w:r>
        <w:separator/>
      </w:r>
    </w:p>
  </w:endnote>
  <w:endnote w:type="continuationSeparator" w:id="0">
    <w:p w:rsidR="00BF7E83" w:rsidRDefault="00BF7E83" w:rsidP="001B3B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7E83" w:rsidRDefault="00BF7E83" w:rsidP="001B3B14">
      <w:r>
        <w:separator/>
      </w:r>
    </w:p>
  </w:footnote>
  <w:footnote w:type="continuationSeparator" w:id="0">
    <w:p w:rsidR="00BF7E83" w:rsidRDefault="00BF7E83" w:rsidP="001B3B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BD3158"/>
    <w:multiLevelType w:val="hybridMultilevel"/>
    <w:tmpl w:val="14962EBC"/>
    <w:lvl w:ilvl="0" w:tplc="DAC66286">
      <w:start w:val="1"/>
      <w:numFmt w:val="decimal"/>
      <w:lvlText w:val="%1."/>
      <w:lvlJc w:val="left"/>
      <w:pPr>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578D0515"/>
    <w:multiLevelType w:val="hybridMultilevel"/>
    <w:tmpl w:val="7EEA618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9247547"/>
    <w:multiLevelType w:val="hybridMultilevel"/>
    <w:tmpl w:val="2E9687F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7D951211"/>
    <w:multiLevelType w:val="hybridMultilevel"/>
    <w:tmpl w:val="CA88630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61A2"/>
    <w:rsid w:val="00025D78"/>
    <w:rsid w:val="00044F7A"/>
    <w:rsid w:val="000A08A2"/>
    <w:rsid w:val="000A75AB"/>
    <w:rsid w:val="000C5185"/>
    <w:rsid w:val="000D7915"/>
    <w:rsid w:val="00147FCA"/>
    <w:rsid w:val="001575D0"/>
    <w:rsid w:val="001B3B14"/>
    <w:rsid w:val="001E5492"/>
    <w:rsid w:val="00217AF8"/>
    <w:rsid w:val="00234430"/>
    <w:rsid w:val="00241D09"/>
    <w:rsid w:val="00246401"/>
    <w:rsid w:val="00254C15"/>
    <w:rsid w:val="002647E2"/>
    <w:rsid w:val="002C4199"/>
    <w:rsid w:val="002C43AC"/>
    <w:rsid w:val="00321A40"/>
    <w:rsid w:val="00354637"/>
    <w:rsid w:val="00377293"/>
    <w:rsid w:val="003B43AF"/>
    <w:rsid w:val="003B6DD3"/>
    <w:rsid w:val="003E4554"/>
    <w:rsid w:val="004604F7"/>
    <w:rsid w:val="00470AD9"/>
    <w:rsid w:val="00486813"/>
    <w:rsid w:val="004A7870"/>
    <w:rsid w:val="004C1DE0"/>
    <w:rsid w:val="004D3558"/>
    <w:rsid w:val="004D4CC7"/>
    <w:rsid w:val="0052036A"/>
    <w:rsid w:val="00575035"/>
    <w:rsid w:val="00582AD0"/>
    <w:rsid w:val="005E1E96"/>
    <w:rsid w:val="005E6444"/>
    <w:rsid w:val="006A7E00"/>
    <w:rsid w:val="006E5F91"/>
    <w:rsid w:val="006F07F4"/>
    <w:rsid w:val="00743CA6"/>
    <w:rsid w:val="007512C4"/>
    <w:rsid w:val="00752842"/>
    <w:rsid w:val="00771E65"/>
    <w:rsid w:val="007F12B5"/>
    <w:rsid w:val="00811811"/>
    <w:rsid w:val="008449C4"/>
    <w:rsid w:val="008A5952"/>
    <w:rsid w:val="009B0704"/>
    <w:rsid w:val="009D08FB"/>
    <w:rsid w:val="00A04985"/>
    <w:rsid w:val="00A42612"/>
    <w:rsid w:val="00A74C1A"/>
    <w:rsid w:val="00AE5BA4"/>
    <w:rsid w:val="00B030E1"/>
    <w:rsid w:val="00B0575A"/>
    <w:rsid w:val="00B36603"/>
    <w:rsid w:val="00B81EA7"/>
    <w:rsid w:val="00B93466"/>
    <w:rsid w:val="00BA1DC0"/>
    <w:rsid w:val="00BE4D28"/>
    <w:rsid w:val="00BF7E83"/>
    <w:rsid w:val="00C070F2"/>
    <w:rsid w:val="00C445BF"/>
    <w:rsid w:val="00CA0338"/>
    <w:rsid w:val="00CA51F5"/>
    <w:rsid w:val="00CD35A2"/>
    <w:rsid w:val="00CE7817"/>
    <w:rsid w:val="00D20EDF"/>
    <w:rsid w:val="00D305DB"/>
    <w:rsid w:val="00DA5AB6"/>
    <w:rsid w:val="00E24F40"/>
    <w:rsid w:val="00E30ABF"/>
    <w:rsid w:val="00E70FBF"/>
    <w:rsid w:val="00E85BC3"/>
    <w:rsid w:val="00E94E76"/>
    <w:rsid w:val="00EA789D"/>
    <w:rsid w:val="00EC2BDD"/>
    <w:rsid w:val="00EF650C"/>
    <w:rsid w:val="00F05417"/>
    <w:rsid w:val="00F22648"/>
    <w:rsid w:val="00F24360"/>
    <w:rsid w:val="00F25F98"/>
    <w:rsid w:val="00F32BEB"/>
    <w:rsid w:val="00F361A2"/>
    <w:rsid w:val="00FA6A73"/>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E96"/>
    <w:rPr>
      <w:sz w:val="24"/>
      <w:lang w:val="ru-RU"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46401"/>
    <w:pPr>
      <w:ind w:left="720"/>
      <w:contextualSpacing/>
    </w:pPr>
  </w:style>
  <w:style w:type="paragraph" w:styleId="Header">
    <w:name w:val="header"/>
    <w:basedOn w:val="Normal"/>
    <w:link w:val="HeaderChar"/>
    <w:uiPriority w:val="99"/>
    <w:semiHidden/>
    <w:rsid w:val="001B3B14"/>
    <w:pPr>
      <w:tabs>
        <w:tab w:val="center" w:pos="4677"/>
        <w:tab w:val="right" w:pos="9355"/>
      </w:tabs>
    </w:pPr>
  </w:style>
  <w:style w:type="character" w:customStyle="1" w:styleId="HeaderChar">
    <w:name w:val="Header Char"/>
    <w:basedOn w:val="DefaultParagraphFont"/>
    <w:link w:val="Header"/>
    <w:uiPriority w:val="99"/>
    <w:semiHidden/>
    <w:locked/>
    <w:rsid w:val="001B3B14"/>
    <w:rPr>
      <w:rFonts w:cs="Times New Roman"/>
    </w:rPr>
  </w:style>
  <w:style w:type="paragraph" w:styleId="Footer">
    <w:name w:val="footer"/>
    <w:basedOn w:val="Normal"/>
    <w:link w:val="FooterChar"/>
    <w:uiPriority w:val="99"/>
    <w:semiHidden/>
    <w:rsid w:val="001B3B14"/>
    <w:pPr>
      <w:tabs>
        <w:tab w:val="center" w:pos="4677"/>
        <w:tab w:val="right" w:pos="9355"/>
      </w:tabs>
    </w:pPr>
  </w:style>
  <w:style w:type="character" w:customStyle="1" w:styleId="FooterChar">
    <w:name w:val="Footer Char"/>
    <w:basedOn w:val="DefaultParagraphFont"/>
    <w:link w:val="Footer"/>
    <w:uiPriority w:val="99"/>
    <w:semiHidden/>
    <w:locked/>
    <w:rsid w:val="001B3B14"/>
    <w:rPr>
      <w:rFonts w:cs="Times New Roman"/>
    </w:rPr>
  </w:style>
</w:styles>
</file>

<file path=word/webSettings.xml><?xml version="1.0" encoding="utf-8"?>
<w:webSettings xmlns:r="http://schemas.openxmlformats.org/officeDocument/2006/relationships" xmlns:w="http://schemas.openxmlformats.org/wordprocessingml/2006/main">
  <w:divs>
    <w:div w:id="17859257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9</Pages>
  <Words>2265</Words>
  <Characters>14274</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Кулькова Татьяна Владимировна</dc:title>
  <dc:subject/>
  <dc:creator>XTreme</dc:creator>
  <cp:keywords/>
  <dc:description/>
  <cp:lastModifiedBy>zinovi</cp:lastModifiedBy>
  <cp:revision>2</cp:revision>
  <cp:lastPrinted>2008-09-13T19:48:00Z</cp:lastPrinted>
  <dcterms:created xsi:type="dcterms:W3CDTF">2016-03-29T14:30:00Z</dcterms:created>
  <dcterms:modified xsi:type="dcterms:W3CDTF">2016-03-29T14:30:00Z</dcterms:modified>
</cp:coreProperties>
</file>