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97" w:rsidRPr="00832A88" w:rsidRDefault="00055997" w:rsidP="0005599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32A88">
        <w:rPr>
          <w:rFonts w:ascii="Times New Roman" w:hAnsi="Times New Roman"/>
          <w:sz w:val="24"/>
          <w:szCs w:val="24"/>
        </w:rPr>
        <w:t>Учитель химии</w:t>
      </w:r>
      <w:r w:rsidRPr="00832A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32A88">
        <w:rPr>
          <w:rFonts w:ascii="Times New Roman" w:hAnsi="Times New Roman"/>
          <w:sz w:val="24"/>
          <w:szCs w:val="24"/>
        </w:rPr>
        <w:t>Змеева</w:t>
      </w:r>
      <w:proofErr w:type="spellEnd"/>
      <w:r w:rsidRPr="00832A88">
        <w:rPr>
          <w:rFonts w:ascii="Times New Roman" w:hAnsi="Times New Roman"/>
          <w:sz w:val="24"/>
          <w:szCs w:val="24"/>
        </w:rPr>
        <w:t xml:space="preserve"> И.В. МКОУ «СОШ №7» г. Ревда</w:t>
      </w:r>
    </w:p>
    <w:p w:rsidR="00832A88" w:rsidRPr="00832A88" w:rsidRDefault="00832A88" w:rsidP="000559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D3609" w:rsidRPr="00832A88" w:rsidRDefault="007D3609" w:rsidP="000559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32A88">
        <w:rPr>
          <w:rFonts w:ascii="Times New Roman" w:hAnsi="Times New Roman"/>
          <w:b/>
          <w:sz w:val="24"/>
          <w:szCs w:val="24"/>
        </w:rPr>
        <w:t xml:space="preserve">Конструкт урока     </w:t>
      </w:r>
      <w:r w:rsidR="00832A88" w:rsidRPr="00832A88">
        <w:rPr>
          <w:rFonts w:ascii="Times New Roman" w:hAnsi="Times New Roman"/>
          <w:b/>
          <w:sz w:val="24"/>
          <w:szCs w:val="24"/>
        </w:rPr>
        <w:t>«</w:t>
      </w:r>
      <w:r w:rsidRPr="00832A88">
        <w:rPr>
          <w:rFonts w:ascii="Times New Roman" w:hAnsi="Times New Roman"/>
          <w:b/>
          <w:sz w:val="24"/>
          <w:szCs w:val="24"/>
        </w:rPr>
        <w:t>Химические свойства оснований</w:t>
      </w:r>
      <w:r w:rsidR="00832A88" w:rsidRPr="00832A88">
        <w:rPr>
          <w:rFonts w:ascii="Times New Roman" w:hAnsi="Times New Roman"/>
          <w:b/>
          <w:sz w:val="24"/>
          <w:szCs w:val="24"/>
        </w:rPr>
        <w:t>»</w:t>
      </w:r>
    </w:p>
    <w:p w:rsidR="007D3609" w:rsidRDefault="007D3609" w:rsidP="007D360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="00055997">
        <w:rPr>
          <w:rFonts w:ascii="Times New Roman" w:hAnsi="Times New Roman"/>
          <w:sz w:val="24"/>
          <w:szCs w:val="24"/>
        </w:rPr>
        <w:t xml:space="preserve">Создание условий для развития навыков развития исследовательской деятельности при изучении темы химические свойства оснований. </w:t>
      </w:r>
    </w:p>
    <w:p w:rsidR="007D3609" w:rsidRDefault="007D3609" w:rsidP="007D3609">
      <w:pPr>
        <w:pStyle w:val="LTUntertitel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Задачи.</w:t>
      </w:r>
    </w:p>
    <w:p w:rsidR="007D3609" w:rsidRDefault="007D3609" w:rsidP="007D3609">
      <w:pPr>
        <w:pStyle w:val="LTUntertitel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Образовательная: </w:t>
      </w:r>
    </w:p>
    <w:p w:rsidR="007D3609" w:rsidRDefault="007D3609" w:rsidP="007D3609">
      <w:pPr>
        <w:pStyle w:val="LTUntertitel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расширить знания об оксидах,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гидроксидах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щелочах, кислотах, индикаторах; </w:t>
      </w:r>
    </w:p>
    <w:p w:rsidR="007D3609" w:rsidRDefault="007D3609" w:rsidP="007D3609">
      <w:pPr>
        <w:pStyle w:val="LTUntertitel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умение экспериментальной работы, оформления результатов, умения делать выводы; совершенствование наблюдательной деятельности, умения применять полученные знания на практике.</w:t>
      </w:r>
    </w:p>
    <w:p w:rsidR="007D3609" w:rsidRDefault="007D3609" w:rsidP="007D3609">
      <w:pPr>
        <w:pStyle w:val="LTUntertitel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Развивающая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>: развитие научно познавательного интереса к предмету, мышления, творческих навыков, умения работать в парах,  умения давать самооценку и делать выводы.</w:t>
      </w:r>
    </w:p>
    <w:p w:rsidR="007D3609" w:rsidRDefault="007D3609" w:rsidP="007D3609">
      <w:pPr>
        <w:pStyle w:val="LTUntertitel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 задача: формирование мировоззренческого понятия о познаваемости окружающего мира, самостоятельности, творческого отношения к учебе,  повышение самооценки.</w:t>
      </w:r>
    </w:p>
    <w:p w:rsidR="007D3609" w:rsidRPr="00C2611B" w:rsidRDefault="007D3609" w:rsidP="007D3609">
      <w:pPr>
        <w:pStyle w:val="LTUntertitel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F06C8A">
        <w:rPr>
          <w:rFonts w:ascii="Times New Roman" w:hAnsi="Times New Roman" w:cs="Times New Roman"/>
          <w:b/>
          <w:bCs/>
          <w:sz w:val="24"/>
          <w:szCs w:val="24"/>
        </w:rPr>
        <w:t>Место урока  в изучении раздела: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611B">
        <w:rPr>
          <w:rFonts w:ascii="Times New Roman" w:hAnsi="Times New Roman" w:cs="Times New Roman"/>
          <w:bCs/>
          <w:sz w:val="24"/>
          <w:szCs w:val="24"/>
        </w:rPr>
        <w:t>4 урок из 14 в разделе «Соединения химических элементов»</w:t>
      </w:r>
    </w:p>
    <w:p w:rsidR="007D3609" w:rsidRDefault="007D3609" w:rsidP="007D360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Метод обучения:</w:t>
      </w:r>
      <w:r>
        <w:rPr>
          <w:rFonts w:ascii="Times New Roman" w:hAnsi="Times New Roman"/>
          <w:sz w:val="24"/>
          <w:szCs w:val="24"/>
        </w:rPr>
        <w:t xml:space="preserve"> словесный и сопутствующие ему практический и наглядный.</w:t>
      </w:r>
      <w:proofErr w:type="gramEnd"/>
    </w:p>
    <w:p w:rsidR="007D3609" w:rsidRDefault="007D3609" w:rsidP="007D3609">
      <w:pPr>
        <w:tabs>
          <w:tab w:val="left" w:pos="416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 урока:</w:t>
      </w:r>
      <w:r>
        <w:rPr>
          <w:rFonts w:ascii="Times New Roman" w:hAnsi="Times New Roman"/>
          <w:sz w:val="24"/>
          <w:szCs w:val="24"/>
        </w:rPr>
        <w:t xml:space="preserve"> изучение нового материала.</w:t>
      </w:r>
      <w:r>
        <w:rPr>
          <w:rFonts w:ascii="Times New Roman" w:hAnsi="Times New Roman"/>
          <w:sz w:val="24"/>
          <w:szCs w:val="24"/>
        </w:rPr>
        <w:tab/>
      </w:r>
    </w:p>
    <w:p w:rsidR="007D3609" w:rsidRDefault="007D3609" w:rsidP="007D3609">
      <w:pPr>
        <w:pStyle w:val="LTUntertitel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работы: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индивидуальная,  работа в парах, работа в группах (выполнение практич</w:t>
      </w:r>
      <w:r w:rsidR="0005599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ской работы), работа с дополнительной литературой.</w:t>
      </w:r>
    </w:p>
    <w:p w:rsidR="007D3609" w:rsidRPr="007D3609" w:rsidRDefault="007D3609" w:rsidP="007D36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Планируемый результат: </w:t>
      </w:r>
    </w:p>
    <w:p w:rsidR="007D3609" w:rsidRPr="00055997" w:rsidRDefault="007D3609" w:rsidP="007D360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55997">
        <w:rPr>
          <w:rFonts w:ascii="Times New Roman" w:hAnsi="Times New Roman"/>
          <w:b/>
          <w:i/>
          <w:sz w:val="24"/>
          <w:szCs w:val="24"/>
        </w:rPr>
        <w:t>личностные:</w:t>
      </w:r>
    </w:p>
    <w:p w:rsidR="007D3609" w:rsidRPr="00776171" w:rsidRDefault="007D3609" w:rsidP="007D3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171">
        <w:rPr>
          <w:rFonts w:ascii="Times New Roman" w:hAnsi="Times New Roman"/>
          <w:sz w:val="24"/>
          <w:szCs w:val="24"/>
        </w:rPr>
        <w:t>навыки исследовательской деятельности</w:t>
      </w:r>
    </w:p>
    <w:p w:rsidR="007D3609" w:rsidRPr="00055997" w:rsidRDefault="007D3609" w:rsidP="007D360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55997">
        <w:rPr>
          <w:rFonts w:ascii="Times New Roman" w:hAnsi="Times New Roman"/>
          <w:b/>
          <w:i/>
          <w:sz w:val="24"/>
          <w:szCs w:val="24"/>
        </w:rPr>
        <w:t>предметные:</w:t>
      </w:r>
    </w:p>
    <w:p w:rsidR="007D3609" w:rsidRPr="00776171" w:rsidRDefault="007D3609" w:rsidP="007D36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171">
        <w:rPr>
          <w:rFonts w:ascii="Times New Roman" w:hAnsi="Times New Roman"/>
          <w:sz w:val="24"/>
          <w:szCs w:val="24"/>
        </w:rPr>
        <w:t xml:space="preserve">умеют составлять уравнения химических реакций; </w:t>
      </w:r>
    </w:p>
    <w:p w:rsidR="007D3609" w:rsidRPr="00776171" w:rsidRDefault="007D3609" w:rsidP="007D36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171">
        <w:rPr>
          <w:rFonts w:ascii="Times New Roman" w:hAnsi="Times New Roman"/>
          <w:sz w:val="24"/>
          <w:szCs w:val="24"/>
        </w:rPr>
        <w:t>знают признаки классификации оснований;</w:t>
      </w:r>
    </w:p>
    <w:p w:rsidR="007D3609" w:rsidRPr="00776171" w:rsidRDefault="007D3609" w:rsidP="007D36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171">
        <w:rPr>
          <w:rFonts w:ascii="Times New Roman" w:hAnsi="Times New Roman"/>
          <w:sz w:val="24"/>
          <w:szCs w:val="24"/>
        </w:rPr>
        <w:t xml:space="preserve">знают реакции, характерные для оснований. </w:t>
      </w:r>
    </w:p>
    <w:p w:rsidR="007D3609" w:rsidRPr="00776171" w:rsidRDefault="007D3609" w:rsidP="007D36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171">
        <w:rPr>
          <w:rFonts w:ascii="Times New Roman" w:hAnsi="Times New Roman"/>
          <w:sz w:val="24"/>
          <w:szCs w:val="24"/>
        </w:rPr>
        <w:t>умеют пользоваться таблицей растворимости;</w:t>
      </w:r>
    </w:p>
    <w:p w:rsidR="007D3609" w:rsidRPr="00776171" w:rsidRDefault="007D3609" w:rsidP="007D36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171">
        <w:rPr>
          <w:rFonts w:ascii="Times New Roman" w:hAnsi="Times New Roman"/>
          <w:sz w:val="24"/>
          <w:szCs w:val="24"/>
        </w:rPr>
        <w:t xml:space="preserve">умеют пользоваться </w:t>
      </w:r>
      <w:proofErr w:type="gramStart"/>
      <w:r w:rsidRPr="00776171">
        <w:rPr>
          <w:rFonts w:ascii="Times New Roman" w:hAnsi="Times New Roman"/>
          <w:sz w:val="24"/>
          <w:szCs w:val="24"/>
        </w:rPr>
        <w:t>электрохимическим</w:t>
      </w:r>
      <w:proofErr w:type="gramEnd"/>
      <w:r w:rsidRPr="00776171">
        <w:rPr>
          <w:rFonts w:ascii="Times New Roman" w:hAnsi="Times New Roman"/>
          <w:sz w:val="24"/>
          <w:szCs w:val="24"/>
        </w:rPr>
        <w:t xml:space="preserve"> рядом напряжений металлов; </w:t>
      </w:r>
    </w:p>
    <w:p w:rsidR="007D3609" w:rsidRPr="00776171" w:rsidRDefault="007D3609" w:rsidP="007D360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171">
        <w:rPr>
          <w:rFonts w:ascii="Times New Roman" w:hAnsi="Times New Roman"/>
          <w:sz w:val="24"/>
          <w:szCs w:val="24"/>
        </w:rPr>
        <w:t>решают экспериментальные задачи по данной теме.</w:t>
      </w:r>
    </w:p>
    <w:p w:rsidR="007D3609" w:rsidRPr="00055997" w:rsidRDefault="007D3609" w:rsidP="007D360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055997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055997">
        <w:rPr>
          <w:rFonts w:ascii="Times New Roman" w:hAnsi="Times New Roman"/>
          <w:b/>
          <w:i/>
          <w:sz w:val="24"/>
          <w:szCs w:val="24"/>
        </w:rPr>
        <w:t>:</w:t>
      </w:r>
    </w:p>
    <w:p w:rsidR="007D3609" w:rsidRDefault="007D3609" w:rsidP="0005599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76171">
        <w:rPr>
          <w:rFonts w:ascii="Times New Roman" w:hAnsi="Times New Roman"/>
          <w:i/>
          <w:sz w:val="24"/>
          <w:szCs w:val="24"/>
        </w:rPr>
        <w:t>познавательные:</w:t>
      </w:r>
      <w:r w:rsidRPr="00776171">
        <w:rPr>
          <w:bCs/>
        </w:rPr>
        <w:t xml:space="preserve"> </w:t>
      </w:r>
      <w:r w:rsidRPr="00776171">
        <w:rPr>
          <w:rFonts w:ascii="Times New Roman" w:hAnsi="Times New Roman"/>
          <w:bCs/>
          <w:sz w:val="24"/>
          <w:szCs w:val="24"/>
        </w:rPr>
        <w:t xml:space="preserve">уметь осуществлять поиск и выделение информации, </w:t>
      </w:r>
      <w:r>
        <w:rPr>
          <w:rFonts w:ascii="Times New Roman" w:hAnsi="Times New Roman"/>
          <w:bCs/>
          <w:sz w:val="24"/>
          <w:szCs w:val="24"/>
        </w:rPr>
        <w:t>умения писать уравнения,</w:t>
      </w:r>
      <w:r w:rsidRPr="00776171">
        <w:rPr>
          <w:rFonts w:ascii="Times New Roman" w:hAnsi="Times New Roman"/>
          <w:bCs/>
          <w:sz w:val="24"/>
          <w:szCs w:val="24"/>
        </w:rPr>
        <w:t xml:space="preserve"> устанавливать  причинно-следственной  связи;</w:t>
      </w:r>
    </w:p>
    <w:p w:rsidR="007D3609" w:rsidRDefault="007D3609" w:rsidP="0005599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76171">
        <w:rPr>
          <w:rFonts w:ascii="Times New Roman" w:hAnsi="Times New Roman"/>
          <w:bCs/>
          <w:i/>
          <w:sz w:val="24"/>
          <w:szCs w:val="24"/>
        </w:rPr>
        <w:t>регулятивные:</w:t>
      </w:r>
      <w:r w:rsidRPr="00722BC0">
        <w:rPr>
          <w:rFonts w:ascii="Times New Roman" w:hAnsi="Times New Roman"/>
          <w:bCs/>
          <w:sz w:val="24"/>
          <w:szCs w:val="24"/>
        </w:rPr>
        <w:t xml:space="preserve"> </w:t>
      </w:r>
      <w:r w:rsidRPr="00F06C8A">
        <w:rPr>
          <w:rFonts w:ascii="Times New Roman" w:hAnsi="Times New Roman"/>
          <w:sz w:val="24"/>
          <w:szCs w:val="24"/>
        </w:rPr>
        <w:t>ставить  учебную  цель и задачи, составлять план работы, сличать  способ действий результата с эталоном; осознавать качество и уровень выполненной работы (усвоение),</w:t>
      </w:r>
      <w:r w:rsidRPr="00F06C8A">
        <w:rPr>
          <w:rFonts w:ascii="Times New Roman" w:hAnsi="Times New Roman"/>
          <w:bCs/>
          <w:sz w:val="24"/>
          <w:szCs w:val="24"/>
        </w:rPr>
        <w:t xml:space="preserve"> осознавать  степень достижения результата</w:t>
      </w:r>
    </w:p>
    <w:p w:rsidR="007D3609" w:rsidRDefault="007D3609" w:rsidP="000559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6C8A">
        <w:rPr>
          <w:rFonts w:ascii="Times New Roman" w:hAnsi="Times New Roman"/>
          <w:i/>
          <w:sz w:val="24"/>
          <w:szCs w:val="24"/>
        </w:rPr>
        <w:t>Коммуникативные:</w:t>
      </w:r>
      <w:r w:rsidRPr="00F06C8A">
        <w:rPr>
          <w:rFonts w:ascii="Times New Roman" w:hAnsi="Times New Roman"/>
          <w:sz w:val="24"/>
          <w:szCs w:val="24"/>
        </w:rPr>
        <w:t xml:space="preserve"> совместно  планировать  работу  в группах, инициативно сотрудничать в поиске и сборе информации</w:t>
      </w:r>
      <w:r>
        <w:rPr>
          <w:rFonts w:ascii="Times New Roman" w:hAnsi="Times New Roman"/>
          <w:sz w:val="24"/>
          <w:szCs w:val="24"/>
        </w:rPr>
        <w:t>.</w:t>
      </w:r>
    </w:p>
    <w:p w:rsidR="00055997" w:rsidRDefault="00055997" w:rsidP="007D3609">
      <w:pPr>
        <w:rPr>
          <w:rFonts w:ascii="Times New Roman" w:hAnsi="Times New Roman"/>
          <w:b/>
          <w:sz w:val="24"/>
          <w:szCs w:val="24"/>
        </w:rPr>
      </w:pPr>
    </w:p>
    <w:p w:rsidR="007D3609" w:rsidRPr="00F06C8A" w:rsidRDefault="007D3609" w:rsidP="007D3609">
      <w:pPr>
        <w:rPr>
          <w:rFonts w:ascii="Times New Roman" w:hAnsi="Times New Roman"/>
          <w:sz w:val="24"/>
          <w:szCs w:val="24"/>
        </w:rPr>
      </w:pPr>
      <w:r w:rsidRPr="00F06C8A">
        <w:rPr>
          <w:rFonts w:ascii="Times New Roman" w:hAnsi="Times New Roman"/>
          <w:b/>
          <w:sz w:val="24"/>
          <w:szCs w:val="24"/>
        </w:rPr>
        <w:t xml:space="preserve">Требования к учителю: </w:t>
      </w:r>
      <w:r w:rsidRPr="00F06C8A">
        <w:rPr>
          <w:rFonts w:ascii="Times New Roman" w:hAnsi="Times New Roman"/>
          <w:sz w:val="24"/>
          <w:szCs w:val="24"/>
        </w:rPr>
        <w:t>организовывать, направлять,  корректировать деятельность учащихся</w:t>
      </w:r>
    </w:p>
    <w:p w:rsidR="007D3609" w:rsidRDefault="007D3609" w:rsidP="007D3609">
      <w:pPr>
        <w:pStyle w:val="LTUntertitel"/>
        <w:spacing w:before="13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 и реактивы</w:t>
      </w:r>
      <w:r>
        <w:rPr>
          <w:rFonts w:ascii="Times New Roman" w:hAnsi="Times New Roman" w:cs="Times New Roman"/>
          <w:sz w:val="24"/>
          <w:szCs w:val="24"/>
        </w:rPr>
        <w:t xml:space="preserve">: штатив для пробирок,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пробирки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пронумерованные №1,№2,№3, индикаторная бумага, универсальная индикаторная бумага, лакмус, фенолфталеин, метилоранж, стеклянная палочка, стаканы 3 штуки, раствор щелочи, вода, соляная кислота, </w:t>
      </w:r>
      <w:r>
        <w:rPr>
          <w:rFonts w:ascii="Times New Roman" w:hAnsi="Times New Roman"/>
          <w:sz w:val="24"/>
          <w:szCs w:val="24"/>
        </w:rPr>
        <w:t>хлорид железа(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5E59F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гидроксид</w:t>
      </w:r>
      <w:proofErr w:type="spellEnd"/>
      <w:r>
        <w:rPr>
          <w:rFonts w:ascii="Times New Roman" w:hAnsi="Times New Roman"/>
          <w:sz w:val="24"/>
          <w:szCs w:val="24"/>
        </w:rPr>
        <w:t xml:space="preserve"> меди, </w:t>
      </w:r>
      <w:r>
        <w:rPr>
          <w:rFonts w:ascii="Times New Roman" w:hAnsi="Times New Roman" w:cs="Times New Roman"/>
          <w:sz w:val="24"/>
          <w:szCs w:val="24"/>
        </w:rPr>
        <w:t xml:space="preserve"> спиртовка, спички, держатель для пробирок.</w:t>
      </w:r>
    </w:p>
    <w:p w:rsidR="007D3609" w:rsidRPr="000B1061" w:rsidRDefault="007D3609" w:rsidP="007D3609">
      <w:pPr>
        <w:pStyle w:val="LTUntertitel"/>
        <w:spacing w:before="13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B10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Риск: </w:t>
      </w:r>
      <w:r w:rsidRPr="000B1061">
        <w:rPr>
          <w:rFonts w:ascii="Times New Roman" w:hAnsi="Times New Roman" w:cs="Times New Roman"/>
          <w:sz w:val="24"/>
          <w:szCs w:val="24"/>
        </w:rPr>
        <w:t>нехватка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1061">
        <w:rPr>
          <w:rFonts w:ascii="Times New Roman" w:hAnsi="Times New Roman" w:cs="Times New Roman"/>
          <w:sz w:val="24"/>
          <w:szCs w:val="24"/>
        </w:rPr>
        <w:t>времени, т</w:t>
      </w:r>
      <w:proofErr w:type="gramStart"/>
      <w:r w:rsidRPr="000B106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B1061">
        <w:rPr>
          <w:rFonts w:ascii="Times New Roman" w:hAnsi="Times New Roman" w:cs="Times New Roman"/>
          <w:sz w:val="24"/>
          <w:szCs w:val="24"/>
        </w:rPr>
        <w:t xml:space="preserve"> учащи</w:t>
      </w:r>
      <w:r w:rsidR="00055997">
        <w:rPr>
          <w:rFonts w:ascii="Times New Roman" w:hAnsi="Times New Roman" w:cs="Times New Roman"/>
          <w:sz w:val="24"/>
          <w:szCs w:val="24"/>
        </w:rPr>
        <w:t>е</w:t>
      </w:r>
      <w:r w:rsidRPr="000B1061">
        <w:rPr>
          <w:rFonts w:ascii="Times New Roman" w:hAnsi="Times New Roman" w:cs="Times New Roman"/>
          <w:sz w:val="24"/>
          <w:szCs w:val="24"/>
        </w:rPr>
        <w:t>ся с различной скоростью</w:t>
      </w:r>
      <w:r w:rsidRPr="000B1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1061">
        <w:rPr>
          <w:rFonts w:ascii="Times New Roman" w:hAnsi="Times New Roman" w:cs="Times New Roman"/>
          <w:sz w:val="24"/>
          <w:szCs w:val="24"/>
        </w:rPr>
        <w:t>могут выполнять практическую работу.</w:t>
      </w:r>
      <w:r w:rsidRPr="000B10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B1061">
        <w:rPr>
          <w:rFonts w:ascii="Times New Roman" w:hAnsi="Times New Roman" w:cs="Times New Roman"/>
          <w:sz w:val="24"/>
          <w:szCs w:val="24"/>
        </w:rPr>
        <w:t>Чётко проговорить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контролировать</w:t>
      </w:r>
      <w:r w:rsidRPr="000B10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выполнение лабораторной работы.  </w:t>
      </w:r>
      <w:r w:rsidRPr="000B106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7D3609" w:rsidRDefault="007D3609" w:rsidP="007D3609">
      <w:pPr>
        <w:pStyle w:val="LTUntertitel"/>
        <w:spacing w:before="13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пособия для учителя</w:t>
      </w:r>
    </w:p>
    <w:p w:rsidR="007D3609" w:rsidRDefault="007D3609" w:rsidP="007D360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 химии для 8 – 11 классов /О.С. Габриелян – 2-е Изд.,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sz w:val="24"/>
          <w:szCs w:val="24"/>
        </w:rPr>
        <w:t>. И доп.-М.: Дрофа, 2008</w:t>
      </w:r>
    </w:p>
    <w:p w:rsidR="007D3609" w:rsidRDefault="007D3609" w:rsidP="007D360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Габриелян О.С. Программа курса химии для 8-11 классов общеобразовательных учреждений.- М.: Дрофа, 2005.-78с.</w:t>
      </w:r>
    </w:p>
    <w:p w:rsidR="007D3609" w:rsidRDefault="007D3609" w:rsidP="007D360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Контрольные и проверочные работы. Химия 8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к учебнику О.С.Габриеляна – М.: Дрофа 2008</w:t>
      </w:r>
    </w:p>
    <w:p w:rsidR="007D3609" w:rsidRDefault="007D3609" w:rsidP="007D3609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Габриелян О.С., Лысова Г.Г., Введенская А.Г. Химия 8  класс: В 2 ч. Ч.2:  Настольная книга учителя– </w:t>
      </w:r>
      <w:proofErr w:type="gramStart"/>
      <w:r>
        <w:rPr>
          <w:rFonts w:ascii="Times New Roman" w:hAnsi="Times New Roman"/>
          <w:sz w:val="24"/>
          <w:szCs w:val="24"/>
        </w:rPr>
        <w:t>М.</w:t>
      </w:r>
      <w:proofErr w:type="gramEnd"/>
      <w:r>
        <w:rPr>
          <w:rFonts w:ascii="Times New Roman" w:hAnsi="Times New Roman"/>
          <w:sz w:val="24"/>
          <w:szCs w:val="24"/>
        </w:rPr>
        <w:t>: Дрофа, 2003.-320с.</w:t>
      </w:r>
    </w:p>
    <w:p w:rsidR="007D3609" w:rsidRDefault="007D3609" w:rsidP="007D3609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.Габриелян О</w:t>
      </w:r>
      <w:proofErr w:type="gramStart"/>
      <w:r>
        <w:rPr>
          <w:rFonts w:ascii="Times New Roman" w:hAnsi="Times New Roman"/>
          <w:sz w:val="24"/>
          <w:szCs w:val="24"/>
        </w:rPr>
        <w:t>,С</w:t>
      </w:r>
      <w:proofErr w:type="gramEnd"/>
      <w:r>
        <w:rPr>
          <w:rFonts w:ascii="Times New Roman" w:hAnsi="Times New Roman"/>
          <w:sz w:val="24"/>
          <w:szCs w:val="24"/>
        </w:rPr>
        <w:t xml:space="preserve"> , </w:t>
      </w:r>
      <w:proofErr w:type="spellStart"/>
      <w:r>
        <w:rPr>
          <w:rFonts w:ascii="Times New Roman" w:hAnsi="Times New Roman"/>
          <w:sz w:val="24"/>
          <w:szCs w:val="24"/>
        </w:rPr>
        <w:t>Рунов</w:t>
      </w:r>
      <w:proofErr w:type="spellEnd"/>
      <w:r>
        <w:rPr>
          <w:rFonts w:ascii="Times New Roman" w:hAnsi="Times New Roman"/>
          <w:sz w:val="24"/>
          <w:szCs w:val="24"/>
        </w:rPr>
        <w:t xml:space="preserve"> Н.Н.   Химический эксперимент в школе 8-11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- - М.: Дрофа 2005</w:t>
      </w:r>
    </w:p>
    <w:p w:rsidR="002C1CF3" w:rsidRDefault="007D3609" w:rsidP="00E934D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Габриелян О.С., Остроумов И.Г. Общая химия в тестах, задачах, упражнениях.8  класс: </w:t>
      </w:r>
      <w:proofErr w:type="spellStart"/>
      <w:r>
        <w:rPr>
          <w:rFonts w:ascii="Times New Roman" w:hAnsi="Times New Roman"/>
          <w:sz w:val="24"/>
          <w:szCs w:val="24"/>
        </w:rPr>
        <w:t>Учеб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особие</w:t>
      </w:r>
      <w:proofErr w:type="spellEnd"/>
      <w:r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sz w:val="24"/>
          <w:szCs w:val="24"/>
        </w:rPr>
        <w:t>общеобразоват.учрежден</w:t>
      </w:r>
      <w:proofErr w:type="spellEnd"/>
      <w:r>
        <w:rPr>
          <w:rFonts w:ascii="Times New Roman" w:hAnsi="Times New Roman"/>
          <w:sz w:val="24"/>
          <w:szCs w:val="24"/>
        </w:rPr>
        <w:t>.- М.: Дрофа, 2003.- 304с</w:t>
      </w:r>
    </w:p>
    <w:p w:rsidR="00E934D6" w:rsidRPr="00E934D6" w:rsidRDefault="00E934D6" w:rsidP="00E934D6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26"/>
        <w:gridCol w:w="992"/>
        <w:gridCol w:w="3402"/>
        <w:gridCol w:w="2977"/>
        <w:gridCol w:w="2410"/>
        <w:gridCol w:w="1701"/>
        <w:gridCol w:w="1778"/>
      </w:tblGrid>
      <w:tr w:rsidR="00B527CB" w:rsidRPr="00E934D6" w:rsidTr="00117081">
        <w:tc>
          <w:tcPr>
            <w:tcW w:w="1526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Этап урока</w:t>
            </w:r>
          </w:p>
        </w:tc>
        <w:tc>
          <w:tcPr>
            <w:tcW w:w="992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Время</w:t>
            </w:r>
          </w:p>
        </w:tc>
        <w:tc>
          <w:tcPr>
            <w:tcW w:w="3402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Развитие УУД</w:t>
            </w:r>
          </w:p>
        </w:tc>
        <w:tc>
          <w:tcPr>
            <w:tcW w:w="2977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Деятельность учителя</w:t>
            </w:r>
          </w:p>
        </w:tc>
        <w:tc>
          <w:tcPr>
            <w:tcW w:w="2410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Деятельность учащихся</w:t>
            </w:r>
          </w:p>
        </w:tc>
        <w:tc>
          <w:tcPr>
            <w:tcW w:w="1701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Формы работы</w:t>
            </w:r>
          </w:p>
        </w:tc>
        <w:tc>
          <w:tcPr>
            <w:tcW w:w="1778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Продукт деятельности</w:t>
            </w:r>
          </w:p>
        </w:tc>
      </w:tr>
      <w:tr w:rsidR="00B527CB" w:rsidRPr="00E934D6" w:rsidTr="00117081">
        <w:tc>
          <w:tcPr>
            <w:tcW w:w="1526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Организационно-</w:t>
            </w:r>
          </w:p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мотивационный</w:t>
            </w:r>
          </w:p>
        </w:tc>
        <w:tc>
          <w:tcPr>
            <w:tcW w:w="992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1мин</w:t>
            </w:r>
          </w:p>
        </w:tc>
        <w:tc>
          <w:tcPr>
            <w:tcW w:w="3402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  <w:sz w:val="24"/>
                <w:szCs w:val="24"/>
              </w:rPr>
              <w:t>Психологический настрой учащихся на урок</w:t>
            </w:r>
          </w:p>
        </w:tc>
        <w:tc>
          <w:tcPr>
            <w:tcW w:w="2410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  <w:sz w:val="24"/>
                <w:szCs w:val="24"/>
              </w:rPr>
              <w:t xml:space="preserve">Включается в процесс </w:t>
            </w:r>
            <w:proofErr w:type="spellStart"/>
            <w:r w:rsidRPr="00E934D6">
              <w:rPr>
                <w:rFonts w:ascii="Times New Roman" w:hAnsi="Times New Roman"/>
                <w:sz w:val="24"/>
                <w:szCs w:val="24"/>
              </w:rPr>
              <w:t>целеполагания</w:t>
            </w:r>
            <w:proofErr w:type="spellEnd"/>
            <w:r w:rsidRPr="00E934D6">
              <w:rPr>
                <w:rFonts w:ascii="Times New Roman" w:hAnsi="Times New Roman"/>
                <w:sz w:val="24"/>
                <w:szCs w:val="24"/>
              </w:rPr>
              <w:t>, понимает и принимает требования учителя,</w:t>
            </w:r>
          </w:p>
        </w:tc>
        <w:tc>
          <w:tcPr>
            <w:tcW w:w="1701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</w:tc>
        <w:tc>
          <w:tcPr>
            <w:tcW w:w="1778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  <w:sz w:val="24"/>
                <w:szCs w:val="24"/>
              </w:rPr>
              <w:t>Готовность учащихся к уроку</w:t>
            </w:r>
          </w:p>
        </w:tc>
      </w:tr>
      <w:tr w:rsidR="00B527CB" w:rsidRPr="00E934D6" w:rsidTr="00117081">
        <w:tc>
          <w:tcPr>
            <w:tcW w:w="1526" w:type="dxa"/>
          </w:tcPr>
          <w:p w:rsidR="00FD0F63" w:rsidRDefault="00FD0F63" w:rsidP="00131544">
            <w:r w:rsidRPr="00F06C8A">
              <w:rPr>
                <w:rFonts w:ascii="Times New Roman" w:hAnsi="Times New Roman"/>
                <w:sz w:val="24"/>
                <w:szCs w:val="24"/>
              </w:rPr>
              <w:t>Актуализация опорных знаний и умений</w:t>
            </w:r>
          </w:p>
        </w:tc>
        <w:tc>
          <w:tcPr>
            <w:tcW w:w="992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5 мин</w:t>
            </w:r>
          </w:p>
        </w:tc>
        <w:tc>
          <w:tcPr>
            <w:tcW w:w="3402" w:type="dxa"/>
          </w:tcPr>
          <w:p w:rsidR="00FD0F63" w:rsidRPr="00E934D6" w:rsidRDefault="00FD0F63" w:rsidP="00131544">
            <w:pPr>
              <w:rPr>
                <w:rFonts w:ascii="Times New Roman" w:hAnsi="Times New Roman"/>
                <w:i/>
              </w:rPr>
            </w:pPr>
            <w:r w:rsidRPr="00E934D6">
              <w:rPr>
                <w:rFonts w:ascii="Times New Roman" w:hAnsi="Times New Roman"/>
                <w:i/>
              </w:rPr>
              <w:t>Познавательные:</w:t>
            </w:r>
          </w:p>
          <w:p w:rsidR="00FD0F63" w:rsidRPr="00E934D6" w:rsidRDefault="00FD0F63" w:rsidP="00131544">
            <w:pPr>
              <w:rPr>
                <w:rFonts w:ascii="Times New Roman" w:hAnsi="Times New Roman"/>
                <w:i/>
              </w:rPr>
            </w:pPr>
            <w:r w:rsidRPr="00E934D6">
              <w:rPr>
                <w:rFonts w:ascii="Times New Roman" w:hAnsi="Times New Roman"/>
                <w:sz w:val="24"/>
                <w:szCs w:val="24"/>
              </w:rPr>
              <w:t>Организовать повторение основных понятий, которые потребуются на данном уроке</w:t>
            </w:r>
          </w:p>
        </w:tc>
        <w:tc>
          <w:tcPr>
            <w:tcW w:w="2977" w:type="dxa"/>
          </w:tcPr>
          <w:p w:rsidR="00FD0F63" w:rsidRPr="00E934D6" w:rsidRDefault="00FD0F63" w:rsidP="00131544">
            <w:pPr>
              <w:rPr>
                <w:rFonts w:ascii="Times New Roman" w:hAnsi="Times New Roman"/>
                <w:sz w:val="24"/>
                <w:szCs w:val="24"/>
              </w:rPr>
            </w:pPr>
            <w:r w:rsidRPr="00E934D6">
              <w:rPr>
                <w:rFonts w:ascii="Times New Roman" w:hAnsi="Times New Roman"/>
                <w:sz w:val="24"/>
                <w:szCs w:val="24"/>
              </w:rPr>
              <w:t>Показывает значимость   понятия</w:t>
            </w:r>
          </w:p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  <w:sz w:val="24"/>
                <w:szCs w:val="24"/>
              </w:rPr>
              <w:t xml:space="preserve">основания и их свойств в неорганической химии  </w:t>
            </w:r>
          </w:p>
        </w:tc>
        <w:tc>
          <w:tcPr>
            <w:tcW w:w="2410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778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 xml:space="preserve"> </w:t>
            </w:r>
          </w:p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  <w:sz w:val="24"/>
                <w:szCs w:val="24"/>
              </w:rPr>
              <w:t>Заполнение рабочих листов №1(тест о кислотах)</w:t>
            </w:r>
          </w:p>
        </w:tc>
      </w:tr>
      <w:tr w:rsidR="00B527CB" w:rsidTr="00117081">
        <w:tc>
          <w:tcPr>
            <w:tcW w:w="1526" w:type="dxa"/>
          </w:tcPr>
          <w:p w:rsidR="00FD0F63" w:rsidRDefault="00FD0F63" w:rsidP="00131544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992" w:type="dxa"/>
          </w:tcPr>
          <w:p w:rsidR="00FD0F63" w:rsidRDefault="00FD0F63" w:rsidP="00131544">
            <w:r>
              <w:t>2 мин</w:t>
            </w:r>
          </w:p>
        </w:tc>
        <w:tc>
          <w:tcPr>
            <w:tcW w:w="3402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  <w:i/>
              </w:rPr>
              <w:t>Личностные:</w:t>
            </w:r>
          </w:p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Осознание значения темы в общей теме «классы соединений»</w:t>
            </w:r>
          </w:p>
          <w:p w:rsidR="00FD0F63" w:rsidRDefault="00FD0F63" w:rsidP="00E934D6">
            <w:r w:rsidRPr="00E934D6">
              <w:rPr>
                <w:rFonts w:ascii="Times New Roman" w:hAnsi="Times New Roman"/>
              </w:rPr>
              <w:t>Предметные: уметь: отличать основания от других классов неорганических соединений, писать реакции с основан</w:t>
            </w:r>
            <w:r w:rsidR="00E934D6">
              <w:rPr>
                <w:rFonts w:ascii="Times New Roman" w:hAnsi="Times New Roman"/>
              </w:rPr>
              <w:t>и</w:t>
            </w:r>
            <w:r w:rsidRPr="00E934D6">
              <w:rPr>
                <w:rFonts w:ascii="Times New Roman" w:hAnsi="Times New Roman"/>
              </w:rPr>
              <w:t>ями.</w:t>
            </w:r>
          </w:p>
        </w:tc>
        <w:tc>
          <w:tcPr>
            <w:tcW w:w="2977" w:type="dxa"/>
          </w:tcPr>
          <w:p w:rsidR="00FD0F63" w:rsidRDefault="00FD0F63" w:rsidP="00131544">
            <w:r>
              <w:rPr>
                <w:rFonts w:ascii="Times New Roman" w:hAnsi="Times New Roman"/>
                <w:sz w:val="24"/>
                <w:szCs w:val="24"/>
              </w:rPr>
              <w:t>Постановка цели урока и доведения её до сознания учащихся</w:t>
            </w:r>
          </w:p>
        </w:tc>
        <w:tc>
          <w:tcPr>
            <w:tcW w:w="2410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Осознать и принять цель урока.</w:t>
            </w:r>
          </w:p>
          <w:p w:rsidR="00FD0F63" w:rsidRPr="00E934D6" w:rsidRDefault="00FD0F63" w:rsidP="0013154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фронтальная</w:t>
            </w:r>
          </w:p>
        </w:tc>
        <w:tc>
          <w:tcPr>
            <w:tcW w:w="1778" w:type="dxa"/>
          </w:tcPr>
          <w:p w:rsidR="00FD0F63" w:rsidRDefault="00FD0F63" w:rsidP="00131544"/>
        </w:tc>
      </w:tr>
      <w:tr w:rsidR="00B527CB" w:rsidTr="00117081">
        <w:tc>
          <w:tcPr>
            <w:tcW w:w="1526" w:type="dxa"/>
          </w:tcPr>
          <w:p w:rsidR="00FD0F63" w:rsidRDefault="00FD0F63" w:rsidP="00131544">
            <w:r>
              <w:t>Изучение нового</w:t>
            </w:r>
          </w:p>
        </w:tc>
        <w:tc>
          <w:tcPr>
            <w:tcW w:w="992" w:type="dxa"/>
          </w:tcPr>
          <w:p w:rsidR="00FD0F63" w:rsidRDefault="00FD0F63" w:rsidP="00131544">
            <w:r>
              <w:t>25 мин</w:t>
            </w:r>
          </w:p>
        </w:tc>
        <w:tc>
          <w:tcPr>
            <w:tcW w:w="3402" w:type="dxa"/>
          </w:tcPr>
          <w:p w:rsidR="00FD0F63" w:rsidRPr="00F06C8A" w:rsidRDefault="00FD0F63" w:rsidP="0013154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F06C8A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F06C8A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FD0F63" w:rsidRPr="00F06C8A" w:rsidRDefault="00FD0F63" w:rsidP="0013154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6C8A">
              <w:rPr>
                <w:rFonts w:ascii="Times New Roman" w:hAnsi="Times New Roman"/>
                <w:bCs/>
                <w:i/>
                <w:sz w:val="24"/>
                <w:szCs w:val="24"/>
              </w:rPr>
              <w:t>Познавательные:</w:t>
            </w:r>
            <w:r w:rsidRPr="00F06C8A">
              <w:rPr>
                <w:rFonts w:ascii="Times New Roman" w:hAnsi="Times New Roman"/>
                <w:bCs/>
                <w:sz w:val="24"/>
                <w:szCs w:val="24"/>
              </w:rPr>
              <w:t xml:space="preserve">  уметь осуществлять поиск и выделение информации,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06C8A">
              <w:rPr>
                <w:rFonts w:ascii="Times New Roman" w:hAnsi="Times New Roman"/>
                <w:bCs/>
                <w:sz w:val="24"/>
                <w:szCs w:val="24"/>
              </w:rPr>
              <w:t xml:space="preserve"> устанавливать  причинно-следственной  связи;</w:t>
            </w:r>
          </w:p>
          <w:p w:rsidR="00FD0F63" w:rsidRPr="00F06C8A" w:rsidRDefault="00FD0F63" w:rsidP="00131544">
            <w:pPr>
              <w:rPr>
                <w:rFonts w:ascii="Times New Roman" w:hAnsi="Times New Roman"/>
                <w:sz w:val="24"/>
                <w:szCs w:val="24"/>
              </w:rPr>
            </w:pPr>
            <w:r w:rsidRPr="00F06C8A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F06C8A">
              <w:rPr>
                <w:rFonts w:ascii="Times New Roman" w:hAnsi="Times New Roman"/>
                <w:sz w:val="24"/>
                <w:szCs w:val="24"/>
              </w:rPr>
              <w:t xml:space="preserve">  ставить  </w:t>
            </w:r>
            <w:r w:rsidRPr="00F06C8A">
              <w:rPr>
                <w:rFonts w:ascii="Times New Roman" w:hAnsi="Times New Roman"/>
                <w:sz w:val="24"/>
                <w:szCs w:val="24"/>
              </w:rPr>
              <w:lastRenderedPageBreak/>
              <w:t>учебную  цель и задачи, составлять план работы</w:t>
            </w:r>
          </w:p>
          <w:p w:rsidR="00FD0F63" w:rsidRPr="00E934D6" w:rsidRDefault="00FD0F63" w:rsidP="00131544">
            <w:pPr>
              <w:rPr>
                <w:rFonts w:ascii="Times New Roman" w:hAnsi="Times New Roman"/>
                <w:sz w:val="24"/>
                <w:szCs w:val="24"/>
              </w:rPr>
            </w:pPr>
            <w:r w:rsidRPr="00F06C8A"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  <w:r w:rsidRPr="00F06C8A">
              <w:rPr>
                <w:rFonts w:ascii="Times New Roman" w:hAnsi="Times New Roman"/>
                <w:sz w:val="24"/>
                <w:szCs w:val="24"/>
              </w:rPr>
              <w:t xml:space="preserve"> совместно  планировать  работу  в группах, инициативно сотрудничать в поиске и сборе информации; </w:t>
            </w:r>
          </w:p>
        </w:tc>
        <w:tc>
          <w:tcPr>
            <w:tcW w:w="2977" w:type="dxa"/>
          </w:tcPr>
          <w:p w:rsidR="00FD0F63" w:rsidRDefault="00FD0F63" w:rsidP="00131544">
            <w:r w:rsidRPr="00F06C8A">
              <w:rPr>
                <w:rFonts w:ascii="Times New Roman" w:hAnsi="Times New Roman"/>
                <w:sz w:val="24"/>
                <w:szCs w:val="24"/>
              </w:rPr>
              <w:lastRenderedPageBreak/>
              <w:t>Формирует группы, корректирует их работы</w:t>
            </w:r>
          </w:p>
        </w:tc>
        <w:tc>
          <w:tcPr>
            <w:tcW w:w="2410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  <w:sz w:val="24"/>
                <w:szCs w:val="24"/>
              </w:rPr>
              <w:t xml:space="preserve">Распределяют роли в группе, планируют работу, осуществляют лабораторную работу  </w:t>
            </w:r>
          </w:p>
        </w:tc>
        <w:tc>
          <w:tcPr>
            <w:tcW w:w="1701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групповая</w:t>
            </w:r>
          </w:p>
        </w:tc>
        <w:tc>
          <w:tcPr>
            <w:tcW w:w="1778" w:type="dxa"/>
          </w:tcPr>
          <w:p w:rsidR="00FD0F63" w:rsidRDefault="00FD0F63" w:rsidP="001315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группам по инструкционным картам</w:t>
            </w:r>
          </w:p>
        </w:tc>
      </w:tr>
      <w:tr w:rsidR="00B527CB" w:rsidTr="00117081">
        <w:tc>
          <w:tcPr>
            <w:tcW w:w="1526" w:type="dxa"/>
          </w:tcPr>
          <w:p w:rsidR="00FD0F63" w:rsidRDefault="00FD0F63" w:rsidP="00131544"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Самоконтроль и взаимоконтроль</w:t>
            </w:r>
          </w:p>
        </w:tc>
        <w:tc>
          <w:tcPr>
            <w:tcW w:w="992" w:type="dxa"/>
          </w:tcPr>
          <w:p w:rsidR="00FD0F63" w:rsidRDefault="00FD0F63" w:rsidP="00131544">
            <w:r>
              <w:t>3 мин</w:t>
            </w:r>
          </w:p>
        </w:tc>
        <w:tc>
          <w:tcPr>
            <w:tcW w:w="3402" w:type="dxa"/>
          </w:tcPr>
          <w:p w:rsidR="00FD0F63" w:rsidRDefault="00FD0F63" w:rsidP="00131544">
            <w:pPr>
              <w:rPr>
                <w:rFonts w:ascii="Times New Roman" w:hAnsi="Times New Roman"/>
                <w:sz w:val="24"/>
                <w:szCs w:val="24"/>
              </w:rPr>
            </w:pPr>
            <w:r w:rsidRPr="00F06C8A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F06C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D0F63" w:rsidRDefault="00FD0F63" w:rsidP="00131544">
            <w:r>
              <w:rPr>
                <w:rFonts w:ascii="Times New Roman" w:hAnsi="Times New Roman"/>
                <w:sz w:val="24"/>
                <w:szCs w:val="24"/>
              </w:rPr>
              <w:t>Сличать способ действий результата с образцом</w:t>
            </w:r>
          </w:p>
        </w:tc>
        <w:tc>
          <w:tcPr>
            <w:tcW w:w="2977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Организует выступление групп и помогает делать выводы</w:t>
            </w:r>
          </w:p>
        </w:tc>
        <w:tc>
          <w:tcPr>
            <w:tcW w:w="2410" w:type="dxa"/>
          </w:tcPr>
          <w:p w:rsidR="00FD0F63" w:rsidRDefault="00FD0F63" w:rsidP="001315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составлению уравнений реакций</w:t>
            </w:r>
          </w:p>
          <w:p w:rsidR="00FD0F63" w:rsidRPr="00E934D6" w:rsidRDefault="00FD0F63" w:rsidP="001315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4D6">
              <w:rPr>
                <w:rFonts w:ascii="Times New Roman" w:hAnsi="Times New Roman"/>
                <w:sz w:val="24"/>
                <w:szCs w:val="24"/>
              </w:rPr>
              <w:t>(рабочая карточка №2)</w:t>
            </w:r>
          </w:p>
          <w:p w:rsidR="00FD0F63" w:rsidRDefault="00FD0F63" w:rsidP="00131544">
            <w:r w:rsidRPr="00E934D6">
              <w:rPr>
                <w:rFonts w:ascii="Times New Roman" w:hAnsi="Times New Roman"/>
              </w:rPr>
              <w:t>Выводы по лабораторной работе</w:t>
            </w:r>
          </w:p>
        </w:tc>
        <w:tc>
          <w:tcPr>
            <w:tcW w:w="1701" w:type="dxa"/>
          </w:tcPr>
          <w:p w:rsidR="00FD0F63" w:rsidRDefault="00FD0F63" w:rsidP="001315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Групповая </w:t>
            </w:r>
          </w:p>
          <w:p w:rsidR="00FD0F63" w:rsidRDefault="00FD0F63" w:rsidP="00131544">
            <w:r>
              <w:rPr>
                <w:rFonts w:ascii="Times New Roman" w:hAnsi="Times New Roman"/>
                <w:sz w:val="24"/>
                <w:szCs w:val="24"/>
              </w:rPr>
              <w:t>(работа в парах)</w:t>
            </w:r>
          </w:p>
        </w:tc>
        <w:tc>
          <w:tcPr>
            <w:tcW w:w="1778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Защита лабораторной работы и выводы по каждой работе</w:t>
            </w:r>
          </w:p>
        </w:tc>
      </w:tr>
      <w:tr w:rsidR="00B527CB" w:rsidTr="00117081">
        <w:tc>
          <w:tcPr>
            <w:tcW w:w="1526" w:type="dxa"/>
          </w:tcPr>
          <w:p w:rsidR="00FD0F63" w:rsidRPr="00117081" w:rsidRDefault="00FD0F63" w:rsidP="00131544">
            <w:pPr>
              <w:rPr>
                <w:rFonts w:ascii="Times New Roman" w:hAnsi="Times New Roman"/>
              </w:rPr>
            </w:pPr>
            <w:r w:rsidRPr="00117081">
              <w:rPr>
                <w:rFonts w:ascii="Times New Roman" w:hAnsi="Times New Roman"/>
              </w:rPr>
              <w:t>Оценивание результатов</w:t>
            </w:r>
          </w:p>
        </w:tc>
        <w:tc>
          <w:tcPr>
            <w:tcW w:w="992" w:type="dxa"/>
          </w:tcPr>
          <w:p w:rsidR="00FD0F63" w:rsidRDefault="00FD0F63" w:rsidP="00131544">
            <w:r>
              <w:t>2 мин</w:t>
            </w:r>
          </w:p>
        </w:tc>
        <w:tc>
          <w:tcPr>
            <w:tcW w:w="3402" w:type="dxa"/>
          </w:tcPr>
          <w:p w:rsidR="00FD0F63" w:rsidRDefault="00FD0F63" w:rsidP="00131544">
            <w:pPr>
              <w:rPr>
                <w:rFonts w:ascii="Times New Roman" w:hAnsi="Times New Roman"/>
                <w:sz w:val="24"/>
                <w:szCs w:val="24"/>
              </w:rPr>
            </w:pPr>
            <w:r w:rsidRPr="00F06C8A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F06C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D0F63" w:rsidRDefault="00FD0F63" w:rsidP="00131544">
            <w:r w:rsidRPr="00F06C8A">
              <w:rPr>
                <w:rFonts w:ascii="Times New Roman" w:hAnsi="Times New Roman"/>
                <w:sz w:val="24"/>
                <w:szCs w:val="24"/>
              </w:rPr>
              <w:t>осознавать качество  и уровень выполненной работы (усвоение)</w:t>
            </w:r>
          </w:p>
        </w:tc>
        <w:tc>
          <w:tcPr>
            <w:tcW w:w="2977" w:type="dxa"/>
          </w:tcPr>
          <w:p w:rsidR="00FD0F63" w:rsidRDefault="00FD0F63" w:rsidP="00131544">
            <w:pPr>
              <w:rPr>
                <w:rFonts w:ascii="Times New Roman" w:hAnsi="Times New Roman"/>
                <w:sz w:val="24"/>
                <w:szCs w:val="24"/>
              </w:rPr>
            </w:pPr>
            <w:r w:rsidRPr="00F06C8A">
              <w:rPr>
                <w:rFonts w:ascii="Times New Roman" w:hAnsi="Times New Roman"/>
                <w:sz w:val="24"/>
                <w:szCs w:val="24"/>
              </w:rPr>
              <w:t>Создает  условий для объективной и качественной самооценки работы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выявление качества знаний, </w:t>
            </w:r>
          </w:p>
          <w:p w:rsidR="00FD0F63" w:rsidRDefault="00FD0F63" w:rsidP="001315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причин недостатков,</w:t>
            </w:r>
          </w:p>
          <w:p w:rsidR="00FD0F63" w:rsidRDefault="00FD0F63" w:rsidP="00131544">
            <w:r>
              <w:rPr>
                <w:rFonts w:ascii="Times New Roman" w:hAnsi="Times New Roman"/>
                <w:sz w:val="24"/>
                <w:szCs w:val="24"/>
              </w:rPr>
              <w:t>обеспечение способностей к оценочным действиям</w:t>
            </w:r>
          </w:p>
        </w:tc>
        <w:tc>
          <w:tcPr>
            <w:tcW w:w="2410" w:type="dxa"/>
          </w:tcPr>
          <w:p w:rsidR="00FD0F63" w:rsidRDefault="00FD0F63" w:rsidP="00131544">
            <w:r w:rsidRPr="00F06C8A">
              <w:rPr>
                <w:rFonts w:ascii="Times New Roman" w:hAnsi="Times New Roman"/>
                <w:sz w:val="24"/>
                <w:szCs w:val="24"/>
              </w:rPr>
              <w:t>Оценивают  работу группы   и свою деятельность  в составе группы</w:t>
            </w:r>
          </w:p>
        </w:tc>
        <w:tc>
          <w:tcPr>
            <w:tcW w:w="1701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778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Оценка</w:t>
            </w:r>
          </w:p>
        </w:tc>
      </w:tr>
      <w:tr w:rsidR="00B527CB" w:rsidTr="00117081">
        <w:tc>
          <w:tcPr>
            <w:tcW w:w="1526" w:type="dxa"/>
          </w:tcPr>
          <w:p w:rsidR="00FD0F63" w:rsidRPr="00117081" w:rsidRDefault="00FD0F63" w:rsidP="00131544">
            <w:pPr>
              <w:rPr>
                <w:rFonts w:ascii="Times New Roman" w:hAnsi="Times New Roman"/>
              </w:rPr>
            </w:pPr>
            <w:r w:rsidRPr="00117081">
              <w:rPr>
                <w:rFonts w:ascii="Times New Roman" w:hAnsi="Times New Roman"/>
              </w:rPr>
              <w:t>Рефлексия</w:t>
            </w:r>
          </w:p>
        </w:tc>
        <w:tc>
          <w:tcPr>
            <w:tcW w:w="992" w:type="dxa"/>
          </w:tcPr>
          <w:p w:rsidR="00FD0F63" w:rsidRDefault="00FD0F63" w:rsidP="00131544">
            <w:r>
              <w:t>1 мин</w:t>
            </w:r>
          </w:p>
        </w:tc>
        <w:tc>
          <w:tcPr>
            <w:tcW w:w="3402" w:type="dxa"/>
          </w:tcPr>
          <w:p w:rsidR="00FD0F63" w:rsidRPr="00F06C8A" w:rsidRDefault="00FD0F63" w:rsidP="0013154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6C8A">
              <w:rPr>
                <w:rFonts w:ascii="Times New Roman" w:hAnsi="Times New Roman"/>
                <w:bCs/>
                <w:sz w:val="24"/>
                <w:szCs w:val="24"/>
              </w:rPr>
              <w:t>осознание  степени достижения результата</w:t>
            </w:r>
          </w:p>
          <w:p w:rsidR="00FD0F63" w:rsidRDefault="00FD0F63" w:rsidP="00131544"/>
        </w:tc>
        <w:tc>
          <w:tcPr>
            <w:tcW w:w="2977" w:type="dxa"/>
          </w:tcPr>
          <w:p w:rsidR="00FD0F63" w:rsidRDefault="00FD0F63" w:rsidP="00131544">
            <w:r w:rsidRPr="00F06C8A">
              <w:rPr>
                <w:rFonts w:ascii="Times New Roman" w:hAnsi="Times New Roman"/>
                <w:sz w:val="24"/>
                <w:szCs w:val="24"/>
              </w:rPr>
              <w:t>Предлагает выделить трудности, способы их преодоления, наиболее успешные моменты работы, спрогнозировать  дальнейшее изучения темы.</w:t>
            </w:r>
          </w:p>
        </w:tc>
        <w:tc>
          <w:tcPr>
            <w:tcW w:w="2410" w:type="dxa"/>
          </w:tcPr>
          <w:p w:rsidR="00FD0F63" w:rsidRDefault="00FD0F63" w:rsidP="00131544">
            <w:r w:rsidRPr="00F06C8A">
              <w:rPr>
                <w:rFonts w:ascii="Times New Roman" w:hAnsi="Times New Roman"/>
                <w:sz w:val="24"/>
                <w:szCs w:val="24"/>
              </w:rPr>
              <w:t>Делятся впечатлениями, обмениваются мнениями.</w:t>
            </w:r>
          </w:p>
        </w:tc>
        <w:tc>
          <w:tcPr>
            <w:tcW w:w="1701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Фронтальная</w:t>
            </w:r>
          </w:p>
        </w:tc>
        <w:tc>
          <w:tcPr>
            <w:tcW w:w="1778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Обобщение и выводы более успешных учащихся</w:t>
            </w:r>
          </w:p>
        </w:tc>
      </w:tr>
      <w:tr w:rsidR="00B527CB" w:rsidTr="00117081">
        <w:tc>
          <w:tcPr>
            <w:tcW w:w="1526" w:type="dxa"/>
          </w:tcPr>
          <w:p w:rsidR="00FD0F63" w:rsidRPr="00117081" w:rsidRDefault="00FD0F63" w:rsidP="00131544">
            <w:pPr>
              <w:rPr>
                <w:rFonts w:ascii="Times New Roman" w:hAnsi="Times New Roman"/>
              </w:rPr>
            </w:pPr>
            <w:r w:rsidRPr="00117081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992" w:type="dxa"/>
          </w:tcPr>
          <w:p w:rsidR="00FD0F63" w:rsidRDefault="00FD0F63" w:rsidP="00131544">
            <w:r>
              <w:t>1 мин</w:t>
            </w:r>
          </w:p>
        </w:tc>
        <w:tc>
          <w:tcPr>
            <w:tcW w:w="3402" w:type="dxa"/>
          </w:tcPr>
          <w:p w:rsidR="00FD0F63" w:rsidRDefault="00FD0F63" w:rsidP="00131544">
            <w:pPr>
              <w:rPr>
                <w:rFonts w:ascii="Times New Roman" w:hAnsi="Times New Roman"/>
                <w:sz w:val="24"/>
                <w:szCs w:val="24"/>
              </w:rPr>
            </w:pPr>
            <w:r w:rsidRPr="00F06C8A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 w:rsidRPr="00F06C8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D0F63" w:rsidRDefault="00FD0F63" w:rsidP="001315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Осознание закрепления пройденного материала</w:t>
            </w:r>
          </w:p>
          <w:p w:rsidR="00FD0F63" w:rsidRPr="00F06C8A" w:rsidRDefault="00FD0F63" w:rsidP="0013154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FD0F63" w:rsidRDefault="00FD0F63" w:rsidP="001315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Подробное объяснение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диферинцированного</w:t>
            </w:r>
            <w:proofErr w:type="spellEnd"/>
          </w:p>
          <w:p w:rsidR="00FD0F63" w:rsidRPr="00F06C8A" w:rsidRDefault="00FD0F63" w:rsidP="001315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Домашнего задания </w:t>
            </w:r>
          </w:p>
        </w:tc>
        <w:tc>
          <w:tcPr>
            <w:tcW w:w="2410" w:type="dxa"/>
          </w:tcPr>
          <w:p w:rsidR="00FD0F63" w:rsidRPr="00F06C8A" w:rsidRDefault="00FD0F63" w:rsidP="001315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Осознают и записывают задания (каждый по своему уровню)</w:t>
            </w:r>
          </w:p>
        </w:tc>
        <w:tc>
          <w:tcPr>
            <w:tcW w:w="1701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778" w:type="dxa"/>
          </w:tcPr>
          <w:p w:rsidR="00FD0F63" w:rsidRPr="00E934D6" w:rsidRDefault="00FD0F63" w:rsidP="00131544">
            <w:pPr>
              <w:rPr>
                <w:rFonts w:ascii="Times New Roman" w:hAnsi="Times New Roman"/>
              </w:rPr>
            </w:pPr>
            <w:r w:rsidRPr="00E934D6">
              <w:rPr>
                <w:rFonts w:ascii="Times New Roman" w:hAnsi="Times New Roman"/>
              </w:rPr>
              <w:t>Выполнение домашнего задания</w:t>
            </w:r>
          </w:p>
        </w:tc>
      </w:tr>
    </w:tbl>
    <w:p w:rsidR="00E934D6" w:rsidRDefault="00E934D6" w:rsidP="00FD0F63"/>
    <w:p w:rsidR="00FD0F63" w:rsidRDefault="00FD0F63" w:rsidP="00FD0F63">
      <w:pPr>
        <w:pStyle w:val="LTUntertitel"/>
        <w:spacing w:before="13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>
        <w:rPr>
          <w:rFonts w:ascii="Times New Roman" w:hAnsi="Times New Roman" w:cs="Times New Roman"/>
          <w:sz w:val="24"/>
          <w:szCs w:val="24"/>
        </w:rPr>
        <w:t>П. № 38   по учебнику Габриелян О.С. Химия 8 класс.</w:t>
      </w:r>
    </w:p>
    <w:p w:rsidR="00FD0F63" w:rsidRDefault="00FD0F63" w:rsidP="00FD0F6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 оценку «5» </w:t>
      </w:r>
    </w:p>
    <w:p w:rsidR="00FD0F63" w:rsidRDefault="00FD0F63" w:rsidP="00FD0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Как различить растворы серной кислоты, сульфата меди (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гидроксида</w:t>
      </w:r>
      <w:proofErr w:type="spellEnd"/>
      <w:r>
        <w:rPr>
          <w:rFonts w:ascii="Times New Roman" w:hAnsi="Times New Roman"/>
          <w:sz w:val="24"/>
          <w:szCs w:val="24"/>
        </w:rPr>
        <w:t xml:space="preserve"> натрия, не имея других реактивов? Дать объяснение, записать уравнения химических реакций.</w:t>
      </w:r>
    </w:p>
    <w:p w:rsidR="00FD0F63" w:rsidRDefault="00FD0F63" w:rsidP="00FD0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 оценку «4»</w:t>
      </w:r>
      <w:r>
        <w:rPr>
          <w:rFonts w:ascii="Times New Roman" w:hAnsi="Times New Roman"/>
          <w:sz w:val="24"/>
          <w:szCs w:val="24"/>
        </w:rPr>
        <w:t xml:space="preserve"> -</w:t>
      </w:r>
    </w:p>
    <w:p w:rsidR="00FD0F63" w:rsidRDefault="00FD0F63" w:rsidP="00FD0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уравнения реакций согласно схемам:</w:t>
      </w:r>
    </w:p>
    <w:p w:rsidR="00FD0F63" w:rsidRPr="00C00484" w:rsidRDefault="00FD0F63" w:rsidP="00FD0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C00484">
        <w:rPr>
          <w:rFonts w:ascii="Times New Roman" w:hAnsi="Times New Roman"/>
          <w:sz w:val="24"/>
          <w:szCs w:val="24"/>
        </w:rPr>
        <w:t xml:space="preserve">   →   </w:t>
      </w:r>
      <w:r>
        <w:rPr>
          <w:rFonts w:ascii="Times New Roman" w:hAnsi="Times New Roman"/>
          <w:sz w:val="24"/>
          <w:szCs w:val="24"/>
        </w:rPr>
        <w:t>К</w:t>
      </w:r>
      <w:r w:rsidRPr="00C00484">
        <w:rPr>
          <w:rFonts w:ascii="Times New Roman" w:hAnsi="Times New Roman"/>
          <w:sz w:val="24"/>
          <w:szCs w:val="24"/>
          <w:vertAlign w:val="subscript"/>
        </w:rPr>
        <w:t>2</w:t>
      </w:r>
      <w:proofErr w:type="gramStart"/>
      <w:r w:rsidRPr="00C004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proofErr w:type="gramEnd"/>
      <w:r w:rsidRPr="00C00484">
        <w:rPr>
          <w:rFonts w:ascii="Times New Roman" w:hAnsi="Times New Roman"/>
          <w:sz w:val="24"/>
          <w:szCs w:val="24"/>
        </w:rPr>
        <w:t xml:space="preserve">→  </w:t>
      </w:r>
      <w:r>
        <w:rPr>
          <w:rFonts w:ascii="Times New Roman" w:hAnsi="Times New Roman"/>
          <w:sz w:val="24"/>
          <w:szCs w:val="24"/>
        </w:rPr>
        <w:t>К</w:t>
      </w:r>
      <w:r w:rsidRPr="00C004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</w:t>
      </w:r>
    </w:p>
    <w:p w:rsidR="00FD0F63" w:rsidRPr="00C00484" w:rsidRDefault="00FD0F63" w:rsidP="00FD0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 w:rsidRPr="00C00484">
        <w:rPr>
          <w:rFonts w:ascii="Times New Roman" w:hAnsi="Times New Roman"/>
          <w:sz w:val="24"/>
          <w:szCs w:val="24"/>
        </w:rPr>
        <w:t xml:space="preserve">    →   </w:t>
      </w:r>
      <w:proofErr w:type="spellStart"/>
      <w:r>
        <w:rPr>
          <w:rFonts w:ascii="Times New Roman" w:hAnsi="Times New Roman"/>
          <w:sz w:val="24"/>
          <w:szCs w:val="24"/>
        </w:rPr>
        <w:t>СаО</w:t>
      </w:r>
      <w:proofErr w:type="spellEnd"/>
      <w:r w:rsidRPr="00C00484">
        <w:rPr>
          <w:rFonts w:ascii="Times New Roman" w:hAnsi="Times New Roman"/>
          <w:sz w:val="24"/>
          <w:szCs w:val="24"/>
        </w:rPr>
        <w:t xml:space="preserve"> →  </w:t>
      </w:r>
      <w:proofErr w:type="spellStart"/>
      <w:r>
        <w:rPr>
          <w:rFonts w:ascii="Times New Roman" w:hAnsi="Times New Roman"/>
          <w:sz w:val="24"/>
          <w:szCs w:val="24"/>
        </w:rPr>
        <w:t>Са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O</w:t>
      </w:r>
      <w:proofErr w:type="gramEnd"/>
      <w:r>
        <w:rPr>
          <w:rFonts w:ascii="Times New Roman" w:hAnsi="Times New Roman"/>
          <w:sz w:val="24"/>
          <w:szCs w:val="24"/>
        </w:rPr>
        <w:t>Н)</w:t>
      </w:r>
      <w:r w:rsidRPr="00FD0F63">
        <w:rPr>
          <w:rFonts w:ascii="Times New Roman" w:hAnsi="Times New Roman"/>
          <w:sz w:val="24"/>
          <w:szCs w:val="24"/>
          <w:vertAlign w:val="subscript"/>
        </w:rPr>
        <w:t xml:space="preserve"> 2</w:t>
      </w:r>
    </w:p>
    <w:p w:rsidR="00FD0F63" w:rsidRDefault="00FD0F63" w:rsidP="00FD0F6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 оценку «3» </w:t>
      </w:r>
    </w:p>
    <w:p w:rsidR="00FD0F63" w:rsidRDefault="00FD0F63" w:rsidP="00FD0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Записать уравнения химических реакций.</w:t>
      </w:r>
    </w:p>
    <w:p w:rsidR="00FD0F63" w:rsidRDefault="00FD0F63" w:rsidP="00FD0F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HNO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+ К</w:t>
      </w:r>
      <w:r>
        <w:rPr>
          <w:rFonts w:ascii="Times New Roman" w:hAnsi="Times New Roman"/>
          <w:sz w:val="24"/>
          <w:szCs w:val="24"/>
          <w:lang w:val="en-US"/>
        </w:rPr>
        <w:t>OH</w:t>
      </w:r>
      <w:r>
        <w:rPr>
          <w:rFonts w:ascii="Times New Roman" w:hAnsi="Times New Roman"/>
          <w:sz w:val="24"/>
          <w:szCs w:val="24"/>
        </w:rPr>
        <w:t xml:space="preserve"> =</w:t>
      </w:r>
    </w:p>
    <w:p w:rsidR="00FD0F63" w:rsidRDefault="00FD0F63" w:rsidP="00FD0F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u</w:t>
      </w:r>
      <w:proofErr w:type="gramEnd"/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O</w:t>
      </w:r>
      <w:r>
        <w:rPr>
          <w:rFonts w:ascii="Times New Roman" w:hAnsi="Times New Roman"/>
          <w:sz w:val="24"/>
          <w:szCs w:val="24"/>
        </w:rPr>
        <w:t>Н)</w:t>
      </w:r>
      <w:r w:rsidRPr="00C00484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+ H 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SO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4 </w:t>
      </w:r>
      <w:r>
        <w:rPr>
          <w:rFonts w:ascii="Times New Roman" w:hAnsi="Times New Roman"/>
          <w:sz w:val="24"/>
          <w:szCs w:val="24"/>
        </w:rPr>
        <w:t>=</w:t>
      </w:r>
    </w:p>
    <w:p w:rsidR="00FD0F63" w:rsidRDefault="00FD0F63" w:rsidP="00FD0F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FeCl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 xml:space="preserve"> +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NaOH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=</w:t>
      </w:r>
    </w:p>
    <w:p w:rsidR="00E934D6" w:rsidRDefault="00FD0F63" w:rsidP="00B527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Творческое задание (по желанию) Приготовить презентацию на тему  «Мир оснований».</w:t>
      </w:r>
    </w:p>
    <w:p w:rsidR="00B527CB" w:rsidRDefault="00B527CB" w:rsidP="00B527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7CB" w:rsidRDefault="00B527CB" w:rsidP="00B527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F63" w:rsidRDefault="00FD0F63" w:rsidP="00FD0F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группа  Инструкционная карта</w:t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</w:p>
    <w:p w:rsidR="00FD0F63" w:rsidRPr="00CF5402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Цель: выяснить отношение </w:t>
      </w:r>
      <w:r w:rsidRPr="00CF54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щелочей к индикаторам.</w:t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действий:</w:t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Прочитайте информацию к размышлению.</w:t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пробирки со щёлочью поочерёдно капн</w:t>
      </w:r>
      <w:r w:rsidR="00117081">
        <w:rPr>
          <w:rFonts w:ascii="Times New Roman" w:hAnsi="Times New Roman"/>
          <w:sz w:val="24"/>
          <w:szCs w:val="24"/>
        </w:rPr>
        <w:t xml:space="preserve">уть индикаторы:  лакмус, фенолфталеин, </w:t>
      </w:r>
      <w:proofErr w:type="spellStart"/>
      <w:proofErr w:type="gramStart"/>
      <w:r w:rsidR="00117081">
        <w:rPr>
          <w:rFonts w:ascii="Times New Roman" w:hAnsi="Times New Roman"/>
          <w:sz w:val="24"/>
          <w:szCs w:val="24"/>
        </w:rPr>
        <w:t>метил-</w:t>
      </w:r>
      <w:r>
        <w:rPr>
          <w:rFonts w:ascii="Times New Roman" w:hAnsi="Times New Roman"/>
          <w:sz w:val="24"/>
          <w:szCs w:val="24"/>
        </w:rPr>
        <w:t>оранж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Подготовьте отчёт. Ответы занесите в таблицу.  Как индикаторы действуют на щёлочь?</w:t>
      </w:r>
    </w:p>
    <w:p w:rsidR="00117081" w:rsidRDefault="00117081" w:rsidP="00FD0F6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90"/>
        <w:gridCol w:w="2882"/>
        <w:gridCol w:w="4253"/>
      </w:tblGrid>
      <w:tr w:rsidR="00FD0F63" w:rsidTr="0013154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F63" w:rsidRDefault="00FD0F63" w:rsidP="001315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Реактивы (формула и название вещества)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F63" w:rsidRDefault="00FD0F63" w:rsidP="001315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Наблюдения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F63" w:rsidRDefault="00FD0F63" w:rsidP="001315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Вывод </w:t>
            </w:r>
          </w:p>
        </w:tc>
      </w:tr>
      <w:tr w:rsidR="00FD0F63" w:rsidTr="00131544">
        <w:trPr>
          <w:trHeight w:val="27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F63" w:rsidTr="00131544">
        <w:trPr>
          <w:trHeight w:val="1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</w:p>
    <w:p w:rsidR="00FD0F63" w:rsidRDefault="00FD0F63" w:rsidP="00FD0F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32A88" w:rsidRDefault="00832A88" w:rsidP="000559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D0F63" w:rsidRPr="00055997" w:rsidRDefault="00FD0F63" w:rsidP="000559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группа – Инструкционная карта</w:t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Цель: обнаружить среди предложенных растворов щёлочь. </w:t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действий:</w:t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Даны 3 пробирки с растворами веществ, в одной из пробирок –</w:t>
      </w:r>
      <w:r w:rsidRPr="00CF54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щёлочь.  Опытным путём определите, в какой пробирке находится кислота.</w:t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этого используйте один из предложенных индика</w:t>
      </w:r>
      <w:r w:rsidR="00117081">
        <w:rPr>
          <w:rFonts w:ascii="Times New Roman" w:hAnsi="Times New Roman"/>
          <w:sz w:val="24"/>
          <w:szCs w:val="24"/>
        </w:rPr>
        <w:t xml:space="preserve">торов: лакмус, фенолфталеин, </w:t>
      </w:r>
      <w:proofErr w:type="spellStart"/>
      <w:proofErr w:type="gramStart"/>
      <w:r w:rsidR="00117081">
        <w:rPr>
          <w:rFonts w:ascii="Times New Roman" w:hAnsi="Times New Roman"/>
          <w:sz w:val="24"/>
          <w:szCs w:val="24"/>
        </w:rPr>
        <w:t>метил-</w:t>
      </w:r>
      <w:r>
        <w:rPr>
          <w:rFonts w:ascii="Times New Roman" w:hAnsi="Times New Roman"/>
          <w:sz w:val="24"/>
          <w:szCs w:val="24"/>
        </w:rPr>
        <w:t>оранж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Подготовьте отчёт. Ответы занесите в таблицу. Какой вы выбрали индикатор?</w:t>
      </w:r>
    </w:p>
    <w:p w:rsidR="00117081" w:rsidRDefault="00117081" w:rsidP="00FD0F6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90"/>
        <w:gridCol w:w="2882"/>
        <w:gridCol w:w="4253"/>
      </w:tblGrid>
      <w:tr w:rsidR="00FD0F63" w:rsidTr="00131544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F63" w:rsidRDefault="00FD0F63" w:rsidP="001315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Реактивы (формула и название вещества)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F63" w:rsidRDefault="00FD0F63" w:rsidP="001315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Наблюдения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F63" w:rsidRDefault="00FD0F63" w:rsidP="001315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Вывод </w:t>
            </w:r>
          </w:p>
        </w:tc>
      </w:tr>
      <w:tr w:rsidR="00FD0F63" w:rsidTr="00131544">
        <w:trPr>
          <w:trHeight w:val="27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F63" w:rsidTr="00131544">
        <w:trPr>
          <w:trHeight w:val="18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934D6" w:rsidRDefault="00E934D6" w:rsidP="00E934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527CB" w:rsidRDefault="00B527CB" w:rsidP="00E934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527CB" w:rsidRDefault="00B527CB" w:rsidP="00E934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D0F63" w:rsidRPr="00E934D6" w:rsidRDefault="00FD0F63" w:rsidP="00E934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 группа - Инструкционная карта</w:t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Проанализировать информацию о взаимодействии щелочей с солями тяжёлых металлов.</w:t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действий:</w:t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Прочитайте текст учебника на стр. 184, пункт 2.</w:t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Проделайте химическую реакцию взаимодействия  </w:t>
      </w:r>
      <w:proofErr w:type="spellStart"/>
      <w:r>
        <w:rPr>
          <w:rFonts w:ascii="Times New Roman" w:hAnsi="Times New Roman"/>
          <w:sz w:val="24"/>
          <w:szCs w:val="24"/>
        </w:rPr>
        <w:t>гидроксида</w:t>
      </w:r>
      <w:proofErr w:type="spellEnd"/>
      <w:r>
        <w:rPr>
          <w:rFonts w:ascii="Times New Roman" w:hAnsi="Times New Roman"/>
          <w:sz w:val="24"/>
          <w:szCs w:val="24"/>
        </w:rPr>
        <w:t xml:space="preserve"> натрия с хлоридом железа(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5E59F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Составьте уравнение реакции.</w:t>
      </w:r>
    </w:p>
    <w:p w:rsidR="00E934D6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Подготовьте отчёт. С какими солями взаимодействуют щёлочи? Ответы занесите в таблицу. </w:t>
      </w:r>
    </w:p>
    <w:p w:rsidR="00117081" w:rsidRDefault="00117081" w:rsidP="00FD0F6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9"/>
        <w:gridCol w:w="4019"/>
        <w:gridCol w:w="2882"/>
        <w:gridCol w:w="1465"/>
      </w:tblGrid>
      <w:tr w:rsidR="00FD0F63" w:rsidTr="00131544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F63" w:rsidRDefault="00FD0F63" w:rsidP="001315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Реактивы (формула и название вещества)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F63" w:rsidRDefault="00FD0F63" w:rsidP="001315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Уравнения химической реакции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F63" w:rsidRDefault="00FD0F63" w:rsidP="001315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Наблюдения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F63" w:rsidRDefault="00FD0F63" w:rsidP="001315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Вывод </w:t>
            </w:r>
          </w:p>
        </w:tc>
      </w:tr>
      <w:tr w:rsidR="00FD0F63" w:rsidTr="00131544">
        <w:trPr>
          <w:trHeight w:val="27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F63" w:rsidTr="00131544">
        <w:trPr>
          <w:trHeight w:val="18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E934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E934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E934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E934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</w:p>
    <w:p w:rsidR="00FD0F63" w:rsidRDefault="00FD0F63" w:rsidP="00FD0F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 группа – Инструкционная карта</w:t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проанализировать информацию о разложении нерастворимых оснований.</w:t>
      </w:r>
    </w:p>
    <w:p w:rsidR="00FD0F63" w:rsidRDefault="00FD0F63" w:rsidP="00FD0F63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действий:</w:t>
      </w:r>
      <w:r>
        <w:rPr>
          <w:rFonts w:ascii="Times New Roman" w:hAnsi="Times New Roman"/>
          <w:sz w:val="24"/>
          <w:szCs w:val="24"/>
        </w:rPr>
        <w:tab/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Прочитайте текст учебника на стр. 161, пункт 4.</w:t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Проделайте химическую реакцию разложения </w:t>
      </w:r>
      <w:proofErr w:type="spellStart"/>
      <w:r>
        <w:rPr>
          <w:rFonts w:ascii="Times New Roman" w:hAnsi="Times New Roman"/>
          <w:sz w:val="24"/>
          <w:szCs w:val="24"/>
        </w:rPr>
        <w:t>гидроксида</w:t>
      </w:r>
      <w:proofErr w:type="spellEnd"/>
      <w:r>
        <w:rPr>
          <w:rFonts w:ascii="Times New Roman" w:hAnsi="Times New Roman"/>
          <w:sz w:val="24"/>
          <w:szCs w:val="24"/>
        </w:rPr>
        <w:t xml:space="preserve"> меди.</w:t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Составьте уравнение реакции.</w:t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Подготовьте отчёт. Ответы занесите в таблицу. </w:t>
      </w:r>
    </w:p>
    <w:p w:rsidR="00E934D6" w:rsidRDefault="00E934D6" w:rsidP="00FD0F6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9"/>
        <w:gridCol w:w="4019"/>
        <w:gridCol w:w="2696"/>
        <w:gridCol w:w="1651"/>
      </w:tblGrid>
      <w:tr w:rsidR="00FD0F63" w:rsidTr="00131544">
        <w:trPr>
          <w:trHeight w:val="37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F63" w:rsidRDefault="00FD0F63" w:rsidP="001315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Реактивы (формула и название вещества)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F63" w:rsidRDefault="00FD0F63" w:rsidP="001315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Уравнения химической реакции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F63" w:rsidRDefault="00FD0F63" w:rsidP="001315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Наблюдения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F63" w:rsidRDefault="00FD0F63" w:rsidP="001315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Вывод </w:t>
            </w:r>
          </w:p>
        </w:tc>
      </w:tr>
      <w:tr w:rsidR="00FD0F63" w:rsidTr="00131544">
        <w:trPr>
          <w:trHeight w:val="27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F63" w:rsidTr="00131544">
        <w:trPr>
          <w:trHeight w:val="18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F63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</w:p>
    <w:p w:rsidR="00FD0F63" w:rsidRDefault="00FD0F63" w:rsidP="00FD0F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D0F63" w:rsidRDefault="00FD0F63" w:rsidP="00FD0F63">
      <w:pPr>
        <w:spacing w:after="0"/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055997" w:rsidRDefault="00055997" w:rsidP="0005599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D0F63" w:rsidRPr="00E75405" w:rsidRDefault="00FD0F63" w:rsidP="0005599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5405">
        <w:rPr>
          <w:rFonts w:ascii="Times New Roman" w:hAnsi="Times New Roman"/>
          <w:b/>
          <w:sz w:val="24"/>
          <w:szCs w:val="24"/>
        </w:rPr>
        <w:t>5 группа - Инструкционная карта</w:t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</w:p>
    <w:p w:rsidR="00FD0F63" w:rsidRPr="00DF47F6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 w:rsidRPr="00DF47F6">
        <w:rPr>
          <w:rFonts w:ascii="Times New Roman" w:hAnsi="Times New Roman"/>
          <w:sz w:val="24"/>
          <w:szCs w:val="24"/>
        </w:rPr>
        <w:t>Цель: проанализировать информацию о взаимодействии соляной кислоты со щелочами.</w:t>
      </w:r>
    </w:p>
    <w:p w:rsidR="00FD0F63" w:rsidRPr="00DF47F6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 w:rsidRPr="00DF47F6">
        <w:rPr>
          <w:rFonts w:ascii="Times New Roman" w:hAnsi="Times New Roman"/>
          <w:sz w:val="24"/>
          <w:szCs w:val="24"/>
        </w:rPr>
        <w:t>Порядок действий:</w:t>
      </w:r>
    </w:p>
    <w:p w:rsidR="00FD0F63" w:rsidRPr="00DF47F6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 w:rsidRPr="00DF47F6">
        <w:rPr>
          <w:rFonts w:ascii="Times New Roman" w:hAnsi="Times New Roman"/>
          <w:sz w:val="24"/>
          <w:szCs w:val="24"/>
        </w:rPr>
        <w:t>1. Прочитайте текст учебника на стр. 90, таблица 13, пункт 5</w:t>
      </w:r>
    </w:p>
    <w:p w:rsidR="00FD0F63" w:rsidRPr="00DF47F6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 w:rsidRPr="00DF47F6">
        <w:rPr>
          <w:rFonts w:ascii="Times New Roman" w:hAnsi="Times New Roman"/>
          <w:sz w:val="24"/>
          <w:szCs w:val="24"/>
        </w:rPr>
        <w:t>2. Проделайте химическую реакцию взаимодействия серной к</w:t>
      </w:r>
      <w:r>
        <w:rPr>
          <w:rFonts w:ascii="Times New Roman" w:hAnsi="Times New Roman"/>
          <w:sz w:val="24"/>
          <w:szCs w:val="24"/>
        </w:rPr>
        <w:t xml:space="preserve">ислоты с </w:t>
      </w:r>
      <w:proofErr w:type="spellStart"/>
      <w:r>
        <w:rPr>
          <w:rFonts w:ascii="Times New Roman" w:hAnsi="Times New Roman"/>
          <w:sz w:val="24"/>
          <w:szCs w:val="24"/>
        </w:rPr>
        <w:t>NaОН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DF47F6">
        <w:rPr>
          <w:rFonts w:ascii="Times New Roman" w:hAnsi="Times New Roman"/>
          <w:sz w:val="24"/>
          <w:szCs w:val="24"/>
        </w:rPr>
        <w:t>.</w:t>
      </w:r>
      <w:proofErr w:type="gramEnd"/>
    </w:p>
    <w:p w:rsidR="00FD0F63" w:rsidRPr="00DF47F6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 w:rsidRPr="00DF47F6">
        <w:rPr>
          <w:rFonts w:ascii="Times New Roman" w:hAnsi="Times New Roman"/>
          <w:sz w:val="24"/>
          <w:szCs w:val="24"/>
        </w:rPr>
        <w:t>3. Составьте уравнение реакции.</w:t>
      </w:r>
    </w:p>
    <w:p w:rsidR="00FD0F63" w:rsidRDefault="00FD0F63" w:rsidP="00FD0F63">
      <w:pPr>
        <w:spacing w:after="0"/>
        <w:rPr>
          <w:rFonts w:ascii="Times New Roman" w:hAnsi="Times New Roman"/>
          <w:sz w:val="24"/>
          <w:szCs w:val="24"/>
        </w:rPr>
      </w:pPr>
      <w:r w:rsidRPr="00DF47F6">
        <w:rPr>
          <w:rFonts w:ascii="Times New Roman" w:hAnsi="Times New Roman"/>
          <w:sz w:val="24"/>
          <w:szCs w:val="24"/>
        </w:rPr>
        <w:t xml:space="preserve">4. Подготовьте отчёт. </w:t>
      </w:r>
      <w:r>
        <w:rPr>
          <w:rFonts w:ascii="Times New Roman" w:hAnsi="Times New Roman"/>
          <w:sz w:val="24"/>
          <w:szCs w:val="24"/>
        </w:rPr>
        <w:t>Ответы занесите в таблицу.</w:t>
      </w:r>
      <w:r w:rsidRPr="00DF47F6">
        <w:rPr>
          <w:rFonts w:ascii="Times New Roman" w:hAnsi="Times New Roman"/>
          <w:sz w:val="24"/>
          <w:szCs w:val="24"/>
        </w:rPr>
        <w:t xml:space="preserve"> </w:t>
      </w:r>
    </w:p>
    <w:p w:rsidR="00E934D6" w:rsidRPr="00DF47F6" w:rsidRDefault="00E934D6" w:rsidP="00FD0F6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4016"/>
        <w:gridCol w:w="2694"/>
        <w:gridCol w:w="1650"/>
      </w:tblGrid>
      <w:tr w:rsidR="00FD0F63" w:rsidRPr="008B5CCB" w:rsidTr="00131544">
        <w:tc>
          <w:tcPr>
            <w:tcW w:w="2088" w:type="dxa"/>
          </w:tcPr>
          <w:p w:rsidR="00FD0F63" w:rsidRPr="008B5CCB" w:rsidRDefault="00FD0F63" w:rsidP="001315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CCB">
              <w:rPr>
                <w:rFonts w:ascii="Times New Roman" w:hAnsi="Times New Roman"/>
                <w:sz w:val="20"/>
                <w:szCs w:val="20"/>
              </w:rPr>
              <w:t>Реактивы (формула и название вещества)</w:t>
            </w:r>
          </w:p>
        </w:tc>
        <w:tc>
          <w:tcPr>
            <w:tcW w:w="4016" w:type="dxa"/>
          </w:tcPr>
          <w:p w:rsidR="00FD0F63" w:rsidRPr="008B5CCB" w:rsidRDefault="00FD0F63" w:rsidP="001315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CCB">
              <w:rPr>
                <w:rFonts w:ascii="Times New Roman" w:hAnsi="Times New Roman"/>
                <w:sz w:val="20"/>
                <w:szCs w:val="20"/>
              </w:rPr>
              <w:t xml:space="preserve">Уравнения химической реакции   </w:t>
            </w:r>
          </w:p>
        </w:tc>
        <w:tc>
          <w:tcPr>
            <w:tcW w:w="2694" w:type="dxa"/>
          </w:tcPr>
          <w:p w:rsidR="00FD0F63" w:rsidRPr="008B5CCB" w:rsidRDefault="00FD0F63" w:rsidP="001315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CCB">
              <w:rPr>
                <w:rFonts w:ascii="Times New Roman" w:hAnsi="Times New Roman"/>
                <w:sz w:val="20"/>
                <w:szCs w:val="20"/>
              </w:rPr>
              <w:t xml:space="preserve">Наблюдения </w:t>
            </w:r>
          </w:p>
        </w:tc>
        <w:tc>
          <w:tcPr>
            <w:tcW w:w="1650" w:type="dxa"/>
          </w:tcPr>
          <w:p w:rsidR="00FD0F63" w:rsidRPr="008B5CCB" w:rsidRDefault="00FD0F63" w:rsidP="0013154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5CCB">
              <w:rPr>
                <w:rFonts w:ascii="Times New Roman" w:hAnsi="Times New Roman"/>
                <w:sz w:val="20"/>
                <w:szCs w:val="20"/>
              </w:rPr>
              <w:t xml:space="preserve">Вывод </w:t>
            </w:r>
          </w:p>
        </w:tc>
      </w:tr>
      <w:tr w:rsidR="00FD0F63" w:rsidRPr="008B5CCB" w:rsidTr="00131544">
        <w:trPr>
          <w:trHeight w:val="279"/>
        </w:trPr>
        <w:tc>
          <w:tcPr>
            <w:tcW w:w="2088" w:type="dxa"/>
          </w:tcPr>
          <w:p w:rsidR="00FD0F63" w:rsidRPr="008B5CCB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6" w:type="dxa"/>
          </w:tcPr>
          <w:p w:rsidR="00FD0F63" w:rsidRPr="008B5CCB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D0F63" w:rsidRPr="008B5CCB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FD0F63" w:rsidRPr="008B5CCB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F63" w:rsidRPr="008B5CCB" w:rsidTr="00131544">
        <w:trPr>
          <w:trHeight w:val="180"/>
        </w:trPr>
        <w:tc>
          <w:tcPr>
            <w:tcW w:w="2088" w:type="dxa"/>
          </w:tcPr>
          <w:p w:rsidR="00FD0F63" w:rsidRPr="008B5CCB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6" w:type="dxa"/>
          </w:tcPr>
          <w:p w:rsidR="00FD0F63" w:rsidRPr="008B5CCB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D0F63" w:rsidRPr="008B5CCB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FD0F63" w:rsidRPr="008B5CCB" w:rsidRDefault="00FD0F63" w:rsidP="00131544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D0F63" w:rsidRDefault="00FD0F63" w:rsidP="00FD0F63"/>
    <w:p w:rsidR="00FD0F63" w:rsidRDefault="00FD0F63"/>
    <w:p w:rsidR="00E934D6" w:rsidRDefault="00E934D6" w:rsidP="00FD0F63">
      <w:pPr>
        <w:ind w:left="-110"/>
        <w:jc w:val="center"/>
        <w:rPr>
          <w:rFonts w:ascii="Times New Roman" w:hAnsi="Times New Roman"/>
          <w:b/>
          <w:sz w:val="24"/>
          <w:szCs w:val="24"/>
        </w:rPr>
      </w:pPr>
    </w:p>
    <w:p w:rsidR="00FD0F63" w:rsidRDefault="00FD0F63" w:rsidP="00FD0F63">
      <w:pPr>
        <w:ind w:left="-1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 карточка  ученика   ФИО____________________</w:t>
      </w:r>
    </w:p>
    <w:p w:rsidR="00832A88" w:rsidRDefault="00832A88" w:rsidP="00FD0F63">
      <w:pPr>
        <w:ind w:left="-110"/>
        <w:jc w:val="center"/>
        <w:rPr>
          <w:rFonts w:ascii="Times New Roman" w:hAnsi="Times New Roman"/>
          <w:b/>
          <w:sz w:val="24"/>
          <w:szCs w:val="24"/>
        </w:rPr>
      </w:pPr>
    </w:p>
    <w:p w:rsidR="00FD0F63" w:rsidRDefault="00FD0F63" w:rsidP="00FD0F63">
      <w:pPr>
        <w:ind w:left="-1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Правила техники безопасности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D0F63" w:rsidRDefault="00FD0F63" w:rsidP="00FD0F6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Запрещено:  пробовать вещества на вкус!!!</w:t>
      </w:r>
    </w:p>
    <w:p w:rsidR="00FD0F63" w:rsidRDefault="00FD0F63" w:rsidP="00FD0F6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Самовольно сливать и смешивать реактивы.</w:t>
      </w:r>
    </w:p>
    <w:p w:rsidR="00FD0F63" w:rsidRDefault="00FD0F63" w:rsidP="00FD0F6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Взбалтывать вещества необходимо, слегка покачивая пробирку.</w:t>
      </w:r>
    </w:p>
    <w:p w:rsidR="00FD0F63" w:rsidRDefault="00FD0F63" w:rsidP="00FD0F6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разбавлении концентрированной серной кислоты выделяется большое количество теплоты. Поэтому смешивать концентрированную кислоту с водой следует с большой осторожностью: НАДО ВЛИВАТЬ СЕРНУЮ КИСЛОТУ В ВОДУ, А НЕ НАОБОРОТ. Если вливать воду в серную кислоту, то часть воды за счет выделения теплоты может нагреться до кипения. Кислота начнет разбрызгиваться и может попасть на кожу, в глаза.</w:t>
      </w:r>
    </w:p>
    <w:p w:rsidR="00FD0F63" w:rsidRDefault="00FD0F63" w:rsidP="00FD0F6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Щёлочь  вызывает ожоги. Поэтому попавшую на кожу или ткань кислоту необходимо тотчас смыть большим количеством воды, а затем слабым раствором уксусной и соляной кислотой  и вновь смыть водой. </w:t>
      </w:r>
    </w:p>
    <w:p w:rsidR="00FD0F63" w:rsidRDefault="00FD0F63" w:rsidP="00FD0F63">
      <w:pPr>
        <w:ind w:left="-110"/>
        <w:rPr>
          <w:rFonts w:ascii="Times New Roman" w:hAnsi="Times New Roman"/>
          <w:sz w:val="24"/>
          <w:szCs w:val="24"/>
        </w:rPr>
      </w:pPr>
    </w:p>
    <w:p w:rsidR="00E934D6" w:rsidRPr="00E934D6" w:rsidRDefault="00FD0F63" w:rsidP="00FD0F63">
      <w:pPr>
        <w:spacing w:after="0" w:line="240" w:lineRule="auto"/>
        <w:ind w:left="-110"/>
        <w:jc w:val="center"/>
        <w:rPr>
          <w:rFonts w:ascii="Times New Roman" w:hAnsi="Times New Roman"/>
          <w:b/>
          <w:sz w:val="24"/>
          <w:szCs w:val="24"/>
        </w:rPr>
      </w:pPr>
      <w:r w:rsidRPr="00E934D6">
        <w:rPr>
          <w:rFonts w:ascii="Times New Roman" w:hAnsi="Times New Roman"/>
          <w:b/>
          <w:sz w:val="24"/>
          <w:szCs w:val="24"/>
        </w:rPr>
        <w:lastRenderedPageBreak/>
        <w:t xml:space="preserve">ТЕСТ  </w:t>
      </w:r>
    </w:p>
    <w:p w:rsidR="00FD0F63" w:rsidRDefault="00FD0F63" w:rsidP="00FD0F63">
      <w:pPr>
        <w:spacing w:after="0" w:line="240" w:lineRule="auto"/>
        <w:ind w:left="-1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№ 1</w:t>
      </w:r>
    </w:p>
    <w:p w:rsidR="00FD0F63" w:rsidRDefault="00FD0F63" w:rsidP="00FD0F63">
      <w:pPr>
        <w:spacing w:after="0" w:line="240" w:lineRule="auto"/>
        <w:ind w:left="-110"/>
        <w:jc w:val="center"/>
        <w:rPr>
          <w:rFonts w:ascii="Times New Roman" w:hAnsi="Times New Roman"/>
          <w:sz w:val="24"/>
          <w:szCs w:val="24"/>
        </w:rPr>
      </w:pPr>
    </w:p>
    <w:p w:rsidR="00FD0F63" w:rsidRDefault="00FD0F63" w:rsidP="00FD0F63">
      <w:pPr>
        <w:tabs>
          <w:tab w:val="left" w:pos="220"/>
        </w:tabs>
        <w:spacing w:after="0" w:line="240" w:lineRule="auto"/>
        <w:ind w:left="-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Найдите химическую формулу основания:</w:t>
      </w:r>
    </w:p>
    <w:p w:rsidR="00FD0F63" w:rsidRDefault="00FD0F63" w:rsidP="00FD0F63">
      <w:pPr>
        <w:spacing w:after="0" w:line="240" w:lineRule="auto"/>
        <w:ind w:left="-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НСl</w:t>
      </w:r>
      <w:proofErr w:type="spellEnd"/>
      <w:r>
        <w:rPr>
          <w:rFonts w:ascii="Times New Roman" w:hAnsi="Times New Roman"/>
          <w:sz w:val="24"/>
          <w:szCs w:val="24"/>
        </w:rPr>
        <w:t xml:space="preserve">,       </w:t>
      </w:r>
      <w:proofErr w:type="spellStart"/>
      <w:r>
        <w:rPr>
          <w:rFonts w:ascii="Times New Roman" w:hAnsi="Times New Roman"/>
          <w:sz w:val="24"/>
          <w:szCs w:val="24"/>
        </w:rPr>
        <w:t>ВаО</w:t>
      </w:r>
      <w:proofErr w:type="spellEnd"/>
      <w:r>
        <w:rPr>
          <w:rFonts w:ascii="Times New Roman" w:hAnsi="Times New Roman"/>
          <w:sz w:val="24"/>
          <w:szCs w:val="24"/>
        </w:rPr>
        <w:t>,         SO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,      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ОН)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FD0F63" w:rsidRDefault="00FD0F63" w:rsidP="00FD0F63">
      <w:pPr>
        <w:spacing w:after="0" w:line="240" w:lineRule="auto"/>
        <w:ind w:left="-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2.Универсальная индикаторная бумага в щелочной среде:</w:t>
      </w:r>
    </w:p>
    <w:p w:rsidR="00FD0F63" w:rsidRDefault="00FD0F63" w:rsidP="00FD0F63">
      <w:pPr>
        <w:spacing w:after="0" w:line="240" w:lineRule="auto"/>
        <w:ind w:left="-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Синяя,         красная,      желтая,       зеленая.</w:t>
      </w:r>
    </w:p>
    <w:p w:rsidR="00FD0F63" w:rsidRDefault="00FD0F63" w:rsidP="00FD0F63">
      <w:pPr>
        <w:spacing w:after="0" w:line="240" w:lineRule="auto"/>
        <w:ind w:left="-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метил-оранж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в щелочной среде</w:t>
      </w:r>
    </w:p>
    <w:p w:rsidR="00FD0F63" w:rsidRDefault="00FD0F63" w:rsidP="00FD0F63">
      <w:pPr>
        <w:spacing w:after="0" w:line="240" w:lineRule="auto"/>
        <w:ind w:left="-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Малиновый, синий, красный, жёлтый</w:t>
      </w:r>
    </w:p>
    <w:p w:rsidR="00FD0F63" w:rsidRDefault="00FD0F63" w:rsidP="00FD0F63">
      <w:pPr>
        <w:spacing w:after="0" w:line="240" w:lineRule="auto"/>
        <w:ind w:left="-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4.Найдите  химическую формулу нерастворимого основания:</w:t>
      </w:r>
    </w:p>
    <w:p w:rsidR="00FD0F63" w:rsidRDefault="00FD0F63" w:rsidP="00FD0F63">
      <w:pPr>
        <w:spacing w:after="0" w:line="240" w:lineRule="auto"/>
        <w:ind w:left="-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НС</w:t>
      </w:r>
      <w:proofErr w:type="gramStart"/>
      <w:r>
        <w:rPr>
          <w:rFonts w:ascii="Times New Roman" w:hAnsi="Times New Roman"/>
          <w:sz w:val="24"/>
          <w:szCs w:val="24"/>
        </w:rPr>
        <w:t>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          </w:t>
      </w:r>
      <w:r>
        <w:rPr>
          <w:rFonts w:ascii="Times New Roman" w:hAnsi="Times New Roman"/>
          <w:sz w:val="24"/>
          <w:szCs w:val="24"/>
          <w:lang w:val="en-US"/>
        </w:rPr>
        <w:t>Na</w:t>
      </w:r>
      <w:r>
        <w:rPr>
          <w:rFonts w:ascii="Times New Roman" w:hAnsi="Times New Roman"/>
          <w:sz w:val="24"/>
          <w:szCs w:val="24"/>
        </w:rPr>
        <w:t xml:space="preserve">ОН,         </w:t>
      </w:r>
      <w:r>
        <w:rPr>
          <w:rFonts w:ascii="Times New Roman" w:hAnsi="Times New Roman"/>
          <w:sz w:val="24"/>
          <w:szCs w:val="24"/>
          <w:lang w:val="en-US"/>
        </w:rPr>
        <w:t>Al</w:t>
      </w:r>
      <w:r>
        <w:rPr>
          <w:rFonts w:ascii="Times New Roman" w:hAnsi="Times New Roman"/>
          <w:sz w:val="24"/>
          <w:szCs w:val="24"/>
        </w:rPr>
        <w:t xml:space="preserve">(ОН) 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        H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:rsidR="00FD0F63" w:rsidRDefault="00FD0F63" w:rsidP="00FD0F63">
      <w:pPr>
        <w:spacing w:after="0" w:line="240" w:lineRule="auto"/>
        <w:ind w:left="-110"/>
        <w:rPr>
          <w:rFonts w:ascii="Times New Roman" w:hAnsi="Times New Roman"/>
          <w:sz w:val="24"/>
          <w:szCs w:val="24"/>
        </w:rPr>
      </w:pPr>
    </w:p>
    <w:p w:rsidR="00FD0F63" w:rsidRDefault="00FD0F63" w:rsidP="00FD0F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F63" w:rsidRPr="00FD0F63" w:rsidRDefault="00FD0F63" w:rsidP="00FD0F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055997" w:rsidRDefault="00055997" w:rsidP="00FD0F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997" w:rsidRDefault="00055997" w:rsidP="00FD0F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F63" w:rsidRPr="00FD0F63" w:rsidRDefault="00FD0F63" w:rsidP="00FD0F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F63" w:rsidRPr="00FD0F63" w:rsidRDefault="00FD0F63" w:rsidP="00FD0F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F63" w:rsidRDefault="00FD0F63" w:rsidP="00FD0F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0F63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Рабочая  карточка  ученика ФИО____________________</w:t>
      </w:r>
    </w:p>
    <w:p w:rsidR="00FD0F63" w:rsidRDefault="00FD0F63" w:rsidP="00FD0F63">
      <w:pPr>
        <w:spacing w:after="0"/>
        <w:ind w:left="-110"/>
        <w:jc w:val="center"/>
        <w:rPr>
          <w:rFonts w:ascii="Times New Roman" w:hAnsi="Times New Roman"/>
          <w:b/>
          <w:sz w:val="24"/>
          <w:szCs w:val="24"/>
        </w:rPr>
      </w:pPr>
    </w:p>
    <w:p w:rsidR="00FD0F63" w:rsidRDefault="00FD0F63" w:rsidP="00FD0F63">
      <w:pPr>
        <w:spacing w:after="0"/>
        <w:ind w:left="-1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Правила техники безопасности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D0F63" w:rsidRDefault="00FD0F63" w:rsidP="00FD0F63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Запрещено:  пробовать вещества на вкус!!!</w:t>
      </w:r>
    </w:p>
    <w:p w:rsidR="00FD0F63" w:rsidRDefault="00FD0F63" w:rsidP="00FD0F63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Самовольно сливать и смешивать реактивы.</w:t>
      </w:r>
    </w:p>
    <w:p w:rsidR="00FD0F63" w:rsidRDefault="00FD0F63" w:rsidP="00FD0F63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Взбалтывать вещества необходимо, слегка покачивая пробирку.</w:t>
      </w:r>
    </w:p>
    <w:p w:rsidR="00FD0F63" w:rsidRDefault="00FD0F63" w:rsidP="00FD0F63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разбавлении концентрированной серной кислоты выделяется большое количество теплоты. Поэтому смешивать концентрированную кислоту с водой следует с большой осторожностью: НАДО ВЛИВАТЬ СЕРНУЮ КИСЛОТУ В ВОДУ, А НЕ НАОБОРОТ. Если вливать воду в серную кислоту, то часть воды за счет выделения теплоты может нагреться до кипения. Кислота начнет разбрызгиваться и может попасть на кожу, в глаза.</w:t>
      </w:r>
    </w:p>
    <w:p w:rsidR="00FD0F63" w:rsidRDefault="00FD0F63" w:rsidP="00FD0F63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Щёлочь  вызывает ожоги. Поэтому попавшую на кожу или ткань кислоту необходимо тотчас смыть большим количеством воды, а затем слабым раствором уксусной и соляной кислотой  и вновь смыть водой. </w:t>
      </w:r>
    </w:p>
    <w:p w:rsidR="00FD0F63" w:rsidRDefault="00FD0F63" w:rsidP="00FD0F63">
      <w:pPr>
        <w:spacing w:after="0"/>
        <w:ind w:left="-1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D0F63" w:rsidRDefault="00FD0F63" w:rsidP="00FD0F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F63" w:rsidRDefault="00FD0F63" w:rsidP="00FD0F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0F63" w:rsidRDefault="00FD0F63" w:rsidP="00FD0F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27CB" w:rsidRDefault="00FD0F63" w:rsidP="00FD0F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27CB">
        <w:rPr>
          <w:rFonts w:ascii="Times New Roman" w:hAnsi="Times New Roman"/>
          <w:b/>
          <w:sz w:val="24"/>
          <w:szCs w:val="24"/>
        </w:rPr>
        <w:t xml:space="preserve">ТЕСТ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FD0F63" w:rsidRDefault="00FD0F63" w:rsidP="00FD0F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№ 2</w:t>
      </w:r>
    </w:p>
    <w:p w:rsidR="00FD0F63" w:rsidRDefault="00FD0F63" w:rsidP="00FD0F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F63" w:rsidRDefault="00FD0F63" w:rsidP="00FD0F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Определите формулу  основания:</w:t>
      </w:r>
    </w:p>
    <w:p w:rsidR="00FD0F63" w:rsidRDefault="00FD0F63" w:rsidP="00FD0F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Н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SО</w:t>
      </w:r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,         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FeO</w:t>
      </w:r>
      <w:proofErr w:type="spellEnd"/>
      <w:r>
        <w:rPr>
          <w:rFonts w:ascii="Times New Roman" w:hAnsi="Times New Roman"/>
          <w:sz w:val="24"/>
          <w:szCs w:val="24"/>
        </w:rPr>
        <w:t xml:space="preserve">,         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LiOH</w:t>
      </w:r>
      <w:proofErr w:type="spellEnd"/>
      <w:r>
        <w:rPr>
          <w:rFonts w:ascii="Times New Roman" w:hAnsi="Times New Roman"/>
          <w:sz w:val="24"/>
          <w:szCs w:val="24"/>
        </w:rPr>
        <w:t>,           SO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FD0F63" w:rsidRDefault="00FD0F63" w:rsidP="00FD0F63">
      <w:pPr>
        <w:tabs>
          <w:tab w:val="left" w:pos="0"/>
          <w:tab w:val="left" w:pos="1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proofErr w:type="spellStart"/>
      <w:r>
        <w:rPr>
          <w:rFonts w:ascii="Times New Roman" w:hAnsi="Times New Roman"/>
          <w:sz w:val="24"/>
          <w:szCs w:val="24"/>
        </w:rPr>
        <w:t>Феноп-фталеин</w:t>
      </w:r>
      <w:proofErr w:type="spellEnd"/>
      <w:r>
        <w:rPr>
          <w:rFonts w:ascii="Times New Roman" w:hAnsi="Times New Roman"/>
          <w:sz w:val="24"/>
          <w:szCs w:val="24"/>
        </w:rPr>
        <w:t xml:space="preserve">   в щелочной  среде:</w:t>
      </w:r>
    </w:p>
    <w:p w:rsidR="00FD0F63" w:rsidRDefault="00FD0F63" w:rsidP="00FD0F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Синий,          красный,          желтый,         фиолетовый</w:t>
      </w:r>
    </w:p>
    <w:p w:rsidR="00FD0F63" w:rsidRDefault="00FD0F63" w:rsidP="00FD0F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3.Определите растворимое основание:</w:t>
      </w:r>
    </w:p>
    <w:p w:rsidR="00FD0F63" w:rsidRDefault="00FD0F63" w:rsidP="00FD0F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>Cl</w:t>
      </w:r>
      <w:proofErr w:type="spellEnd"/>
      <w:r>
        <w:rPr>
          <w:rFonts w:ascii="Times New Roman" w:hAnsi="Times New Roman"/>
          <w:sz w:val="24"/>
          <w:szCs w:val="24"/>
        </w:rPr>
        <w:t xml:space="preserve">,    </w:t>
      </w:r>
      <w:r>
        <w:rPr>
          <w:rFonts w:ascii="Times New Roman" w:hAnsi="Times New Roman"/>
          <w:sz w:val="24"/>
          <w:szCs w:val="24"/>
          <w:lang w:val="en-US"/>
        </w:rPr>
        <w:t>Na</w:t>
      </w:r>
      <w:r>
        <w:rPr>
          <w:rFonts w:ascii="Times New Roman" w:hAnsi="Times New Roman"/>
          <w:sz w:val="24"/>
          <w:szCs w:val="24"/>
        </w:rPr>
        <w:t xml:space="preserve">ОН,     </w:t>
      </w:r>
      <w:r>
        <w:rPr>
          <w:rFonts w:ascii="Times New Roman" w:hAnsi="Times New Roman"/>
          <w:sz w:val="24"/>
          <w:szCs w:val="24"/>
          <w:lang w:val="en-US"/>
        </w:rPr>
        <w:t>Al</w:t>
      </w:r>
      <w:r>
        <w:rPr>
          <w:rFonts w:ascii="Times New Roman" w:hAnsi="Times New Roman"/>
          <w:sz w:val="24"/>
          <w:szCs w:val="24"/>
        </w:rPr>
        <w:t xml:space="preserve">(ОН) 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  НNO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,          </w:t>
      </w:r>
    </w:p>
    <w:p w:rsidR="00FD0F63" w:rsidRDefault="00FD0F63" w:rsidP="00FD0F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4.Лакмус  в щелочной  среде</w:t>
      </w:r>
      <w:proofErr w:type="gramStart"/>
      <w:r>
        <w:rPr>
          <w:rFonts w:ascii="Times New Roman" w:hAnsi="Times New Roman"/>
          <w:sz w:val="24"/>
          <w:szCs w:val="24"/>
        </w:rPr>
        <w:t>::</w:t>
      </w:r>
      <w:proofErr w:type="gramEnd"/>
    </w:p>
    <w:p w:rsidR="00FD0F63" w:rsidRDefault="00FD0F63" w:rsidP="00FD0F63">
      <w:pPr>
        <w:spacing w:after="0" w:line="240" w:lineRule="auto"/>
        <w:ind w:left="-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Малиновый, синий, красный, жёлтый</w:t>
      </w:r>
    </w:p>
    <w:p w:rsidR="00FD0F63" w:rsidRDefault="00FD0F63" w:rsidP="00FD0F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F63" w:rsidRDefault="00FD0F63" w:rsidP="00FD0F63"/>
    <w:p w:rsidR="00FD0F63" w:rsidRDefault="00FD0F63" w:rsidP="00FD0F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Оценочная карта № 2</w:t>
      </w:r>
    </w:p>
    <w:p w:rsidR="00FD0F63" w:rsidRDefault="00FD0F63" w:rsidP="00FD0F63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Дата___________________Класс</w:t>
      </w:r>
      <w:proofErr w:type="spellEnd"/>
      <w:r>
        <w:rPr>
          <w:rFonts w:ascii="Times New Roman" w:hAnsi="Times New Roman"/>
          <w:sz w:val="24"/>
          <w:szCs w:val="24"/>
        </w:rPr>
        <w:t>______________________</w:t>
      </w:r>
    </w:p>
    <w:p w:rsidR="00FD0F63" w:rsidRDefault="00FD0F63" w:rsidP="00FD0F63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Постарайся точно вспомнить то, что слышал на уроке и ответь на поставленные вопросы: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543"/>
        <w:gridCol w:w="5236"/>
      </w:tblGrid>
      <w:tr w:rsidR="00FD0F63" w:rsidTr="00131544">
        <w:trPr>
          <w:trHeight w:val="2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F63" w:rsidRDefault="00FD0F63" w:rsidP="00131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F63" w:rsidRDefault="00FD0F63" w:rsidP="00131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F63" w:rsidRDefault="00FD0F63" w:rsidP="00131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Ответы</w:t>
            </w:r>
          </w:p>
        </w:tc>
      </w:tr>
      <w:tr w:rsidR="00FD0F63" w:rsidTr="00131544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F63" w:rsidRDefault="00FD0F63" w:rsidP="00131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63" w:rsidRDefault="00FD0F63" w:rsidP="00131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Какова была тема урока?</w:t>
            </w:r>
          </w:p>
          <w:p w:rsidR="00FD0F63" w:rsidRDefault="00FD0F63" w:rsidP="00131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63" w:rsidRDefault="00FD0F63" w:rsidP="00131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F63" w:rsidTr="00131544">
        <w:trPr>
          <w:trHeight w:val="3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F63" w:rsidRDefault="00FD0F63" w:rsidP="00131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F63" w:rsidRDefault="00FD0F63" w:rsidP="00131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Какая цель стояла перед тобой на уроке?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63" w:rsidRDefault="00FD0F63" w:rsidP="00131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F63" w:rsidTr="00131544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F63" w:rsidRDefault="00FD0F63" w:rsidP="00131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63" w:rsidRDefault="00FD0F63" w:rsidP="00131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Каков вывод урока?</w:t>
            </w:r>
          </w:p>
          <w:p w:rsidR="00FD0F63" w:rsidRDefault="00FD0F63" w:rsidP="00131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63" w:rsidRDefault="00FD0F63" w:rsidP="00131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F63" w:rsidTr="00131544">
        <w:trPr>
          <w:trHeight w:val="3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F63" w:rsidRDefault="00FD0F63" w:rsidP="00131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F63" w:rsidRDefault="00FD0F63" w:rsidP="00131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работали на уроке твои одноклассники?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63" w:rsidRDefault="00FD0F63" w:rsidP="00131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F63" w:rsidTr="00131544">
        <w:trPr>
          <w:trHeight w:val="3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F63" w:rsidRDefault="00FD0F63" w:rsidP="00131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63" w:rsidRDefault="00FD0F63" w:rsidP="00131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работал ты на уроке?</w:t>
            </w:r>
          </w:p>
          <w:p w:rsidR="00FD0F63" w:rsidRDefault="00FD0F63" w:rsidP="00131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63" w:rsidRDefault="00FD0F63" w:rsidP="00131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F63" w:rsidTr="00131544">
        <w:trPr>
          <w:trHeight w:val="3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F63" w:rsidRDefault="00FD0F63" w:rsidP="00131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F63" w:rsidRDefault="00FD0F63" w:rsidP="00131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Как ты думаешь, ты справишься с домашним заданием, полученном на уроке?</w:t>
            </w:r>
            <w:proofErr w:type="gramEnd"/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F63" w:rsidRDefault="00FD0F63" w:rsidP="00131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F63" w:rsidRDefault="00FD0F63" w:rsidP="00FD0F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D0F63" w:rsidRDefault="00FD0F63" w:rsidP="00FD0F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D0F63" w:rsidRDefault="00FD0F63" w:rsidP="00FD0F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D0F63" w:rsidRDefault="00FD0F63" w:rsidP="00FD0F63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FD0F63" w:rsidSect="00E934D6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minch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DD6"/>
    <w:multiLevelType w:val="hybridMultilevel"/>
    <w:tmpl w:val="C55855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20159"/>
    <w:multiLevelType w:val="hybridMultilevel"/>
    <w:tmpl w:val="96F00D8A"/>
    <w:lvl w:ilvl="0" w:tplc="CA1C2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8418D"/>
    <w:multiLevelType w:val="hybridMultilevel"/>
    <w:tmpl w:val="F68260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A3466F"/>
    <w:multiLevelType w:val="hybridMultilevel"/>
    <w:tmpl w:val="AE8CD61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691BFB"/>
    <w:multiLevelType w:val="hybridMultilevel"/>
    <w:tmpl w:val="9A7861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A031D6"/>
    <w:multiLevelType w:val="hybridMultilevel"/>
    <w:tmpl w:val="239A1AB6"/>
    <w:lvl w:ilvl="0" w:tplc="0419000F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4414FC"/>
    <w:multiLevelType w:val="hybridMultilevel"/>
    <w:tmpl w:val="7CCAF47E"/>
    <w:lvl w:ilvl="0" w:tplc="0419000F">
      <w:start w:val="1"/>
      <w:numFmt w:val="decimal"/>
      <w:lvlText w:val="%1."/>
      <w:lvlJc w:val="left"/>
      <w:pPr>
        <w:tabs>
          <w:tab w:val="num" w:pos="250"/>
        </w:tabs>
        <w:ind w:left="2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/>
  <w:rsids>
    <w:rsidRoot w:val="00055997"/>
    <w:rsid w:val="00055997"/>
    <w:rsid w:val="00117081"/>
    <w:rsid w:val="001942B7"/>
    <w:rsid w:val="002C1CF3"/>
    <w:rsid w:val="00346164"/>
    <w:rsid w:val="003769AC"/>
    <w:rsid w:val="00461245"/>
    <w:rsid w:val="005F6ABE"/>
    <w:rsid w:val="006D71D8"/>
    <w:rsid w:val="007D3609"/>
    <w:rsid w:val="00832A88"/>
    <w:rsid w:val="00A74635"/>
    <w:rsid w:val="00B527CB"/>
    <w:rsid w:val="00E934D6"/>
    <w:rsid w:val="00FD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6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TUntertitel">
    <w:name w:val="???????~LT~Untertitel"/>
    <w:rsid w:val="007D3609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16" w:lineRule="auto"/>
      <w:jc w:val="center"/>
    </w:pPr>
    <w:rPr>
      <w:rFonts w:ascii="msmincho" w:eastAsia="Times New Roman" w:hAnsi="msmincho" w:cs="msmincho"/>
      <w:color w:val="000000"/>
      <w:sz w:val="64"/>
      <w:szCs w:val="64"/>
      <w:lang w:eastAsia="ru-RU"/>
    </w:rPr>
  </w:style>
  <w:style w:type="table" w:styleId="a3">
    <w:name w:val="Table Grid"/>
    <w:basedOn w:val="a1"/>
    <w:uiPriority w:val="59"/>
    <w:rsid w:val="00FD0F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0;&#1086;&#1085;&#1089;&#1090;&#1088;&#1091;&#1082;&#1090;%20&#1091;&#1088;&#1086;&#1082;&#1072;%20%20%20%20%20&#1061;&#1080;&#1084;&#1080;&#1095;&#1077;&#1089;&#1082;&#1080;&#1077;%20&#1089;&#1074;&#1086;&#1081;&#1089;&#1090;&#1074;&#1072;%20&#1086;&#1089;&#1085;&#1086;&#1074;&#1072;&#1085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5303-BF88-4C6F-B492-6617C489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Конструкт урока     Химические свойства оснований</Template>
  <TotalTime>3</TotalTime>
  <Pages>1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2015-10-24T11:11:00Z</dcterms:created>
  <dcterms:modified xsi:type="dcterms:W3CDTF">2015-11-04T14:15:00Z</dcterms:modified>
</cp:coreProperties>
</file>