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8C" w:rsidRPr="0014459C" w:rsidRDefault="0032398C" w:rsidP="0014459C">
      <w:pPr>
        <w:spacing w:line="360" w:lineRule="auto"/>
        <w:jc w:val="right"/>
        <w:rPr>
          <w:color w:val="000000"/>
          <w:sz w:val="28"/>
          <w:szCs w:val="28"/>
          <w:shd w:val="clear" w:color="auto" w:fill="FFFFFF"/>
        </w:rPr>
      </w:pPr>
      <w:r w:rsidRPr="009C1070">
        <w:rPr>
          <w:color w:val="000000"/>
          <w:sz w:val="28"/>
          <w:szCs w:val="28"/>
          <w:shd w:val="clear" w:color="auto" w:fill="FFFFFF"/>
        </w:rPr>
        <w:t>Корнейчук Марина Дмитриевна</w:t>
      </w:r>
    </w:p>
    <w:p w:rsidR="0032398C" w:rsidRPr="009C1070" w:rsidRDefault="0032398C" w:rsidP="0014459C">
      <w:pPr>
        <w:spacing w:line="360" w:lineRule="auto"/>
        <w:jc w:val="right"/>
        <w:rPr>
          <w:color w:val="000000"/>
          <w:sz w:val="28"/>
          <w:szCs w:val="28"/>
          <w:shd w:val="clear" w:color="auto" w:fill="FFFFFF"/>
        </w:rPr>
      </w:pPr>
      <w:r w:rsidRPr="009C1070">
        <w:rPr>
          <w:color w:val="000000"/>
          <w:sz w:val="28"/>
          <w:szCs w:val="28"/>
          <w:shd w:val="clear" w:color="auto" w:fill="FFFFFF"/>
        </w:rPr>
        <w:t>ГБПОУ РО "МАПТ"</w:t>
      </w:r>
    </w:p>
    <w:p w:rsidR="0032398C" w:rsidRPr="002E3D49" w:rsidRDefault="0032398C" w:rsidP="0014459C">
      <w:pPr>
        <w:spacing w:line="360" w:lineRule="auto"/>
        <w:jc w:val="right"/>
        <w:rPr>
          <w:b/>
          <w:sz w:val="28"/>
          <w:szCs w:val="28"/>
        </w:rPr>
      </w:pPr>
      <w:r w:rsidRPr="009C1070">
        <w:rPr>
          <w:color w:val="000000"/>
          <w:sz w:val="28"/>
          <w:szCs w:val="28"/>
          <w:shd w:val="clear" w:color="auto" w:fill="FFFFFF"/>
        </w:rPr>
        <w:t>Преподаватель физики и математики</w:t>
      </w:r>
    </w:p>
    <w:p w:rsidR="0032398C" w:rsidRDefault="0032398C" w:rsidP="00D63CC0">
      <w:pPr>
        <w:spacing w:line="360" w:lineRule="auto"/>
        <w:ind w:left="426"/>
        <w:jc w:val="center"/>
        <w:rPr>
          <w:b/>
          <w:sz w:val="28"/>
          <w:szCs w:val="28"/>
        </w:rPr>
      </w:pPr>
    </w:p>
    <w:p w:rsidR="0032398C" w:rsidRPr="002E3D49" w:rsidRDefault="0032398C" w:rsidP="00D63CC0">
      <w:pPr>
        <w:spacing w:line="360" w:lineRule="auto"/>
        <w:ind w:left="426"/>
        <w:jc w:val="center"/>
        <w:rPr>
          <w:b/>
          <w:sz w:val="28"/>
          <w:szCs w:val="28"/>
        </w:rPr>
      </w:pPr>
      <w:r w:rsidRPr="002E3D49">
        <w:rPr>
          <w:b/>
          <w:sz w:val="28"/>
          <w:szCs w:val="28"/>
        </w:rPr>
        <w:t>Методич</w:t>
      </w:r>
      <w:r>
        <w:rPr>
          <w:b/>
          <w:sz w:val="28"/>
          <w:szCs w:val="28"/>
        </w:rPr>
        <w:t>еская разработка открытого внеклассного мероприятия</w:t>
      </w:r>
    </w:p>
    <w:p w:rsidR="0032398C" w:rsidRPr="002E3D49" w:rsidRDefault="0032398C" w:rsidP="00D63CC0">
      <w:pPr>
        <w:spacing w:line="360" w:lineRule="auto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дисциплине «Математика</w:t>
      </w:r>
      <w:r w:rsidRPr="002E3D49">
        <w:rPr>
          <w:b/>
          <w:sz w:val="28"/>
          <w:szCs w:val="28"/>
        </w:rPr>
        <w:t>».</w:t>
      </w:r>
    </w:p>
    <w:p w:rsidR="0032398C" w:rsidRPr="00C47CB9" w:rsidRDefault="0032398C" w:rsidP="00D63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«Учиться можно только весело!»</w:t>
      </w:r>
      <w:r w:rsidRPr="00C47CB9">
        <w:rPr>
          <w:b/>
          <w:sz w:val="28"/>
          <w:szCs w:val="28"/>
        </w:rPr>
        <w:t>.</w:t>
      </w:r>
    </w:p>
    <w:p w:rsidR="0032398C" w:rsidRPr="002E3D49" w:rsidRDefault="0032398C" w:rsidP="00D63CC0">
      <w:pPr>
        <w:spacing w:line="360" w:lineRule="auto"/>
        <w:jc w:val="center"/>
        <w:rPr>
          <w:b/>
          <w:sz w:val="28"/>
          <w:szCs w:val="28"/>
        </w:rPr>
      </w:pPr>
    </w:p>
    <w:p w:rsidR="0032398C" w:rsidRPr="005E2039" w:rsidRDefault="0032398C" w:rsidP="0093468A">
      <w:pPr>
        <w:spacing w:line="276" w:lineRule="auto"/>
        <w:jc w:val="center"/>
        <w:rPr>
          <w:b/>
          <w:sz w:val="28"/>
          <w:szCs w:val="28"/>
        </w:rPr>
      </w:pPr>
      <w:r w:rsidRPr="005E2039">
        <w:rPr>
          <w:b/>
          <w:sz w:val="28"/>
          <w:szCs w:val="28"/>
        </w:rPr>
        <w:t>КВН по математике «Учиться можно только весело!»</w:t>
      </w:r>
    </w:p>
    <w:p w:rsidR="0032398C" w:rsidRPr="005E2039" w:rsidRDefault="0032398C" w:rsidP="0093468A">
      <w:pPr>
        <w:spacing w:line="276" w:lineRule="auto"/>
        <w:jc w:val="center"/>
        <w:rPr>
          <w:sz w:val="28"/>
          <w:szCs w:val="28"/>
        </w:rPr>
      </w:pP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b/>
          <w:sz w:val="28"/>
          <w:szCs w:val="28"/>
        </w:rPr>
        <w:t>Цели и задачи</w:t>
      </w:r>
      <w:r w:rsidRPr="005E2039">
        <w:rPr>
          <w:sz w:val="28"/>
          <w:szCs w:val="28"/>
        </w:rPr>
        <w:t xml:space="preserve">: </w:t>
      </w:r>
    </w:p>
    <w:p w:rsidR="0032398C" w:rsidRPr="005E2039" w:rsidRDefault="0032398C" w:rsidP="00F679FF">
      <w:pPr>
        <w:pStyle w:val="ListParagraph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Привить интерес к предмету, показать обучающимся, что математика – чудесная, не сухая наука.</w:t>
      </w:r>
    </w:p>
    <w:p w:rsidR="0032398C" w:rsidRPr="005E2039" w:rsidRDefault="0032398C" w:rsidP="00F679FF">
      <w:pPr>
        <w:pStyle w:val="ListParagraph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 xml:space="preserve">Расширить знания, повысить интеллект (ведь при подготовке членам каждой команды и всем болельщикам пришлось очень много перечитать). </w:t>
      </w:r>
    </w:p>
    <w:p w:rsidR="0032398C" w:rsidRPr="005E2039" w:rsidRDefault="0032398C" w:rsidP="00F679FF">
      <w:pPr>
        <w:pStyle w:val="ListParagraph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Сплотить коллективы ребят.</w:t>
      </w:r>
    </w:p>
    <w:p w:rsidR="0032398C" w:rsidRPr="005E2039" w:rsidRDefault="0032398C" w:rsidP="0093468A">
      <w:pPr>
        <w:spacing w:line="276" w:lineRule="auto"/>
        <w:rPr>
          <w:b/>
          <w:sz w:val="28"/>
          <w:szCs w:val="28"/>
        </w:rPr>
      </w:pPr>
      <w:r w:rsidRPr="005E2039">
        <w:rPr>
          <w:b/>
          <w:sz w:val="28"/>
          <w:szCs w:val="28"/>
        </w:rPr>
        <w:t>Оборудование</w:t>
      </w:r>
      <w:r w:rsidRPr="005E2039">
        <w:rPr>
          <w:sz w:val="28"/>
          <w:szCs w:val="28"/>
        </w:rPr>
        <w:t>: высказывания математиков, таблицы, карточки, формулы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</w:p>
    <w:p w:rsidR="0032398C" w:rsidRPr="005E2039" w:rsidRDefault="0032398C" w:rsidP="0093468A">
      <w:pPr>
        <w:spacing w:line="276" w:lineRule="auto"/>
        <w:rPr>
          <w:b/>
          <w:sz w:val="28"/>
          <w:szCs w:val="28"/>
        </w:rPr>
      </w:pPr>
      <w:r w:rsidRPr="005E2039">
        <w:rPr>
          <w:sz w:val="28"/>
          <w:szCs w:val="28"/>
        </w:rPr>
        <w:t xml:space="preserve">                                   </w:t>
      </w:r>
      <w:r w:rsidRPr="005E2039">
        <w:rPr>
          <w:b/>
          <w:sz w:val="28"/>
          <w:szCs w:val="28"/>
        </w:rPr>
        <w:t xml:space="preserve"> Ход проведения</w:t>
      </w:r>
    </w:p>
    <w:p w:rsidR="0032398C" w:rsidRPr="005E2039" w:rsidRDefault="0032398C" w:rsidP="0093468A">
      <w:pPr>
        <w:spacing w:line="276" w:lineRule="auto"/>
        <w:jc w:val="center"/>
        <w:rPr>
          <w:b/>
          <w:sz w:val="28"/>
          <w:szCs w:val="28"/>
        </w:rPr>
      </w:pPr>
    </w:p>
    <w:p w:rsidR="0032398C" w:rsidRPr="005E2039" w:rsidRDefault="0032398C" w:rsidP="0093468A">
      <w:pPr>
        <w:spacing w:line="276" w:lineRule="auto"/>
        <w:jc w:val="center"/>
        <w:rPr>
          <w:sz w:val="28"/>
          <w:szCs w:val="28"/>
        </w:rPr>
      </w:pPr>
      <w:r w:rsidRPr="005E2039">
        <w:rPr>
          <w:b/>
          <w:sz w:val="28"/>
          <w:szCs w:val="28"/>
        </w:rPr>
        <w:t>(Песня «Мы начинаем КВН)</w:t>
      </w:r>
    </w:p>
    <w:p w:rsidR="0032398C" w:rsidRPr="005E2039" w:rsidRDefault="0032398C" w:rsidP="0093468A">
      <w:pPr>
        <w:spacing w:line="276" w:lineRule="auto"/>
        <w:jc w:val="center"/>
        <w:rPr>
          <w:b/>
          <w:sz w:val="28"/>
          <w:szCs w:val="28"/>
        </w:rPr>
      </w:pPr>
    </w:p>
    <w:p w:rsidR="0032398C" w:rsidRPr="005E2039" w:rsidRDefault="0032398C" w:rsidP="0093468A">
      <w:pPr>
        <w:shd w:val="clear" w:color="auto" w:fill="FFFFFF"/>
        <w:spacing w:line="276" w:lineRule="auto"/>
        <w:ind w:left="2700"/>
        <w:rPr>
          <w:b/>
          <w:sz w:val="28"/>
          <w:szCs w:val="28"/>
        </w:rPr>
      </w:pPr>
      <w:r w:rsidRPr="005E2039">
        <w:rPr>
          <w:b/>
          <w:sz w:val="28"/>
          <w:szCs w:val="28"/>
        </w:rPr>
        <w:t>1-й Ведущий:</w:t>
      </w:r>
    </w:p>
    <w:p w:rsidR="0032398C" w:rsidRPr="005E2039" w:rsidRDefault="0032398C" w:rsidP="0093468A">
      <w:pPr>
        <w:shd w:val="clear" w:color="auto" w:fill="FFFFFF"/>
        <w:spacing w:line="276" w:lineRule="auto"/>
        <w:ind w:left="2700"/>
        <w:rPr>
          <w:sz w:val="28"/>
          <w:szCs w:val="28"/>
        </w:rPr>
      </w:pPr>
      <w:r w:rsidRPr="005E2039">
        <w:rPr>
          <w:sz w:val="28"/>
          <w:szCs w:val="28"/>
        </w:rPr>
        <w:t xml:space="preserve">От чего же так торжественно вокруг? </w:t>
      </w:r>
    </w:p>
    <w:p w:rsidR="0032398C" w:rsidRPr="005E2039" w:rsidRDefault="0032398C" w:rsidP="0093468A">
      <w:pPr>
        <w:shd w:val="clear" w:color="auto" w:fill="FFFFFF"/>
        <w:spacing w:line="276" w:lineRule="auto"/>
        <w:ind w:left="2700"/>
        <w:rPr>
          <w:sz w:val="28"/>
          <w:szCs w:val="28"/>
        </w:rPr>
      </w:pPr>
      <w:r w:rsidRPr="005E2039">
        <w:rPr>
          <w:sz w:val="28"/>
          <w:szCs w:val="28"/>
        </w:rPr>
        <w:t>Слышите, как быстро смолкла речь?</w:t>
      </w:r>
    </w:p>
    <w:p w:rsidR="0032398C" w:rsidRPr="005E2039" w:rsidRDefault="0032398C" w:rsidP="0093468A">
      <w:pPr>
        <w:shd w:val="clear" w:color="auto" w:fill="FFFFFF"/>
        <w:spacing w:line="276" w:lineRule="auto"/>
        <w:ind w:left="2700"/>
        <w:rPr>
          <w:sz w:val="28"/>
          <w:szCs w:val="28"/>
        </w:rPr>
      </w:pPr>
      <w:r w:rsidRPr="005E2039">
        <w:rPr>
          <w:sz w:val="28"/>
          <w:szCs w:val="28"/>
        </w:rPr>
        <w:t>Это ведь царице всех наук</w:t>
      </w:r>
    </w:p>
    <w:p w:rsidR="0032398C" w:rsidRPr="005E2039" w:rsidRDefault="0032398C" w:rsidP="0093468A">
      <w:pPr>
        <w:shd w:val="clear" w:color="auto" w:fill="FFFFFF"/>
        <w:spacing w:line="276" w:lineRule="auto"/>
        <w:ind w:left="2700"/>
        <w:rPr>
          <w:sz w:val="28"/>
          <w:szCs w:val="28"/>
        </w:rPr>
      </w:pPr>
      <w:r w:rsidRPr="005E2039">
        <w:rPr>
          <w:sz w:val="28"/>
          <w:szCs w:val="28"/>
        </w:rPr>
        <w:t>Посвящаем мы сегодня КВН.</w:t>
      </w:r>
    </w:p>
    <w:p w:rsidR="0032398C" w:rsidRPr="005E2039" w:rsidRDefault="0032398C" w:rsidP="0093468A">
      <w:pPr>
        <w:shd w:val="clear" w:color="auto" w:fill="FFFFFF"/>
        <w:spacing w:line="276" w:lineRule="auto"/>
        <w:ind w:left="2700"/>
        <w:rPr>
          <w:sz w:val="28"/>
          <w:szCs w:val="28"/>
        </w:rPr>
      </w:pPr>
      <w:r w:rsidRPr="005E2039">
        <w:rPr>
          <w:sz w:val="28"/>
          <w:szCs w:val="28"/>
        </w:rPr>
        <w:t>Не случайно ей такой почет.</w:t>
      </w:r>
    </w:p>
    <w:p w:rsidR="0032398C" w:rsidRPr="005E2039" w:rsidRDefault="0032398C" w:rsidP="0093468A">
      <w:pPr>
        <w:shd w:val="clear" w:color="auto" w:fill="FFFFFF"/>
        <w:spacing w:line="276" w:lineRule="auto"/>
        <w:ind w:left="2700"/>
        <w:rPr>
          <w:sz w:val="28"/>
          <w:szCs w:val="28"/>
        </w:rPr>
      </w:pPr>
      <w:r w:rsidRPr="005E2039">
        <w:rPr>
          <w:sz w:val="28"/>
          <w:szCs w:val="28"/>
        </w:rPr>
        <w:t>Это ей дано давать ответы.</w:t>
      </w:r>
    </w:p>
    <w:p w:rsidR="0032398C" w:rsidRPr="005E2039" w:rsidRDefault="0032398C" w:rsidP="0093468A">
      <w:pPr>
        <w:shd w:val="clear" w:color="auto" w:fill="FFFFFF"/>
        <w:spacing w:line="276" w:lineRule="auto"/>
        <w:ind w:left="2700"/>
        <w:rPr>
          <w:sz w:val="28"/>
          <w:szCs w:val="28"/>
        </w:rPr>
      </w:pPr>
      <w:r w:rsidRPr="005E2039">
        <w:rPr>
          <w:sz w:val="28"/>
          <w:szCs w:val="28"/>
        </w:rPr>
        <w:t>Как хороший выполнить расчет</w:t>
      </w:r>
    </w:p>
    <w:p w:rsidR="0032398C" w:rsidRPr="005E2039" w:rsidRDefault="0032398C" w:rsidP="0093468A">
      <w:pPr>
        <w:shd w:val="clear" w:color="auto" w:fill="FFFFFF"/>
        <w:tabs>
          <w:tab w:val="left" w:pos="1243"/>
        </w:tabs>
        <w:spacing w:line="276" w:lineRule="auto"/>
        <w:ind w:left="2700"/>
        <w:rPr>
          <w:sz w:val="28"/>
          <w:szCs w:val="28"/>
        </w:rPr>
      </w:pPr>
      <w:r w:rsidRPr="005E2039">
        <w:rPr>
          <w:sz w:val="28"/>
          <w:szCs w:val="28"/>
        </w:rPr>
        <w:t>Для постройки здания, ракеты.</w:t>
      </w:r>
      <w:r w:rsidRPr="005E2039">
        <w:rPr>
          <w:sz w:val="28"/>
          <w:szCs w:val="28"/>
        </w:rPr>
        <w:br/>
        <w:t>Есть о математике молва.</w:t>
      </w:r>
    </w:p>
    <w:p w:rsidR="0032398C" w:rsidRPr="005E2039" w:rsidRDefault="0032398C" w:rsidP="0093468A">
      <w:pPr>
        <w:shd w:val="clear" w:color="auto" w:fill="FFFFFF"/>
        <w:spacing w:line="276" w:lineRule="auto"/>
        <w:ind w:left="2700"/>
        <w:rPr>
          <w:sz w:val="28"/>
          <w:szCs w:val="28"/>
        </w:rPr>
      </w:pPr>
      <w:r w:rsidRPr="005E2039">
        <w:rPr>
          <w:sz w:val="28"/>
          <w:szCs w:val="28"/>
        </w:rPr>
        <w:t>Что она в порядок ум приводит,</w:t>
      </w:r>
    </w:p>
    <w:p w:rsidR="0032398C" w:rsidRPr="005E2039" w:rsidRDefault="0032398C" w:rsidP="0093468A">
      <w:pPr>
        <w:shd w:val="clear" w:color="auto" w:fill="FFFFFF"/>
        <w:spacing w:line="276" w:lineRule="auto"/>
        <w:ind w:left="2700"/>
        <w:rPr>
          <w:sz w:val="28"/>
          <w:szCs w:val="28"/>
        </w:rPr>
      </w:pPr>
      <w:r w:rsidRPr="005E2039">
        <w:rPr>
          <w:sz w:val="28"/>
          <w:szCs w:val="28"/>
        </w:rPr>
        <w:t>Потому хорошие слова</w:t>
      </w:r>
    </w:p>
    <w:p w:rsidR="0032398C" w:rsidRPr="005E2039" w:rsidRDefault="0032398C" w:rsidP="0093468A">
      <w:pPr>
        <w:shd w:val="clear" w:color="auto" w:fill="FFFFFF"/>
        <w:spacing w:line="276" w:lineRule="auto"/>
        <w:ind w:left="2700"/>
        <w:rPr>
          <w:sz w:val="28"/>
          <w:szCs w:val="28"/>
        </w:rPr>
      </w:pPr>
      <w:r w:rsidRPr="005E2039">
        <w:rPr>
          <w:sz w:val="28"/>
          <w:szCs w:val="28"/>
        </w:rPr>
        <w:t>Часто говорят о ней в народе.</w:t>
      </w:r>
    </w:p>
    <w:p w:rsidR="0032398C" w:rsidRPr="005E2039" w:rsidRDefault="0032398C" w:rsidP="0093468A">
      <w:pPr>
        <w:shd w:val="clear" w:color="auto" w:fill="FFFFFF"/>
        <w:tabs>
          <w:tab w:val="left" w:pos="1229"/>
        </w:tabs>
        <w:spacing w:line="276" w:lineRule="auto"/>
        <w:ind w:left="2700"/>
        <w:rPr>
          <w:sz w:val="28"/>
          <w:szCs w:val="28"/>
        </w:rPr>
      </w:pPr>
      <w:r w:rsidRPr="005E2039">
        <w:rPr>
          <w:sz w:val="28"/>
          <w:szCs w:val="28"/>
        </w:rPr>
        <w:t>Ты нам, математика, даешь</w:t>
      </w:r>
      <w:r w:rsidRPr="005E2039">
        <w:rPr>
          <w:sz w:val="28"/>
          <w:szCs w:val="28"/>
        </w:rPr>
        <w:br/>
        <w:t>Для победы трудностей закалку,</w:t>
      </w:r>
    </w:p>
    <w:p w:rsidR="0032398C" w:rsidRPr="005E2039" w:rsidRDefault="0032398C" w:rsidP="0093468A">
      <w:pPr>
        <w:shd w:val="clear" w:color="auto" w:fill="FFFFFF"/>
        <w:spacing w:line="276" w:lineRule="auto"/>
        <w:ind w:left="2700"/>
        <w:rPr>
          <w:sz w:val="28"/>
          <w:szCs w:val="28"/>
        </w:rPr>
      </w:pPr>
      <w:r w:rsidRPr="005E2039">
        <w:rPr>
          <w:sz w:val="28"/>
          <w:szCs w:val="28"/>
        </w:rPr>
        <w:t>Учится с тобою молодежь</w:t>
      </w:r>
    </w:p>
    <w:p w:rsidR="0032398C" w:rsidRPr="005E2039" w:rsidRDefault="0032398C" w:rsidP="0093468A">
      <w:pPr>
        <w:shd w:val="clear" w:color="auto" w:fill="FFFFFF"/>
        <w:spacing w:line="276" w:lineRule="auto"/>
        <w:ind w:left="2700"/>
        <w:rPr>
          <w:sz w:val="28"/>
          <w:szCs w:val="28"/>
        </w:rPr>
      </w:pPr>
      <w:r w:rsidRPr="005E2039">
        <w:rPr>
          <w:sz w:val="28"/>
          <w:szCs w:val="28"/>
        </w:rPr>
        <w:t>Развивать и волю, и смекалку.</w:t>
      </w:r>
    </w:p>
    <w:p w:rsidR="0032398C" w:rsidRPr="005E2039" w:rsidRDefault="0032398C" w:rsidP="0093468A">
      <w:pPr>
        <w:shd w:val="clear" w:color="auto" w:fill="FFFFFF"/>
        <w:spacing w:line="276" w:lineRule="auto"/>
        <w:ind w:left="2700"/>
        <w:rPr>
          <w:sz w:val="28"/>
          <w:szCs w:val="28"/>
        </w:rPr>
      </w:pPr>
      <w:r w:rsidRPr="005E2039">
        <w:rPr>
          <w:sz w:val="28"/>
          <w:szCs w:val="28"/>
        </w:rPr>
        <w:t>И за то, что в творческом труде</w:t>
      </w:r>
    </w:p>
    <w:p w:rsidR="0032398C" w:rsidRPr="005E2039" w:rsidRDefault="0032398C" w:rsidP="0093468A">
      <w:pPr>
        <w:shd w:val="clear" w:color="auto" w:fill="FFFFFF"/>
        <w:spacing w:line="276" w:lineRule="auto"/>
        <w:ind w:left="2700"/>
        <w:rPr>
          <w:sz w:val="28"/>
          <w:szCs w:val="28"/>
        </w:rPr>
      </w:pPr>
      <w:r w:rsidRPr="005E2039">
        <w:rPr>
          <w:sz w:val="28"/>
          <w:szCs w:val="28"/>
        </w:rPr>
        <w:t>Выручаешь в трудные моменты.</w:t>
      </w:r>
    </w:p>
    <w:p w:rsidR="0032398C" w:rsidRPr="005E2039" w:rsidRDefault="0032398C" w:rsidP="0093468A">
      <w:pPr>
        <w:shd w:val="clear" w:color="auto" w:fill="FFFFFF"/>
        <w:spacing w:line="276" w:lineRule="auto"/>
        <w:ind w:left="2700"/>
        <w:rPr>
          <w:sz w:val="28"/>
          <w:szCs w:val="28"/>
        </w:rPr>
      </w:pPr>
      <w:r w:rsidRPr="005E2039">
        <w:rPr>
          <w:sz w:val="28"/>
          <w:szCs w:val="28"/>
        </w:rPr>
        <w:t>Мы сегодня искренне тебе</w:t>
      </w:r>
    </w:p>
    <w:p w:rsidR="0032398C" w:rsidRPr="005E2039" w:rsidRDefault="0032398C" w:rsidP="0093468A">
      <w:pPr>
        <w:shd w:val="clear" w:color="auto" w:fill="FFFFFF"/>
        <w:spacing w:line="276" w:lineRule="auto"/>
        <w:ind w:left="2700"/>
        <w:rPr>
          <w:sz w:val="28"/>
          <w:szCs w:val="28"/>
        </w:rPr>
      </w:pPr>
      <w:r w:rsidRPr="005E2039">
        <w:rPr>
          <w:sz w:val="28"/>
          <w:szCs w:val="28"/>
        </w:rPr>
        <w:t>Посылаем все аплодисменты!</w:t>
      </w:r>
    </w:p>
    <w:p w:rsidR="0032398C" w:rsidRPr="005E2039" w:rsidRDefault="0032398C" w:rsidP="0093468A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32398C" w:rsidRPr="005E2039" w:rsidRDefault="0032398C" w:rsidP="0093468A">
      <w:pPr>
        <w:shd w:val="clear" w:color="auto" w:fill="FFFFFF"/>
        <w:spacing w:line="276" w:lineRule="auto"/>
        <w:ind w:firstLine="708"/>
        <w:rPr>
          <w:sz w:val="28"/>
          <w:szCs w:val="28"/>
        </w:rPr>
      </w:pPr>
      <w:r w:rsidRPr="005E2039">
        <w:rPr>
          <w:b/>
          <w:sz w:val="28"/>
          <w:szCs w:val="28"/>
        </w:rPr>
        <w:t>2- й Ведущий:</w:t>
      </w:r>
      <w:r w:rsidRPr="005E2039">
        <w:rPr>
          <w:sz w:val="28"/>
          <w:szCs w:val="28"/>
        </w:rPr>
        <w:t xml:space="preserve"> Добрый день дорогие друзья! Мы рады приветствовать Вас на нашем КВНе. Темой и девизом нашего сегодняшнего КВНа стали слова Анатоля Франса «Учиться можно, только весело… Чтобы переваривать знания, надо поглощать их с аппетитом».</w:t>
      </w:r>
    </w:p>
    <w:p w:rsidR="0032398C" w:rsidRPr="005E2039" w:rsidRDefault="0032398C" w:rsidP="0093468A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5E2039">
        <w:rPr>
          <w:sz w:val="28"/>
          <w:szCs w:val="28"/>
        </w:rPr>
        <w:t>Целью нашего КВНа – показать что математика вовсе не «сухая» наука, в математике можно найти моменты юмора и смеха.</w:t>
      </w:r>
    </w:p>
    <w:p w:rsidR="0032398C" w:rsidRPr="005E2039" w:rsidRDefault="0032398C" w:rsidP="0093468A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5E2039">
        <w:rPr>
          <w:sz w:val="28"/>
          <w:szCs w:val="28"/>
        </w:rPr>
        <w:t>В КВН принимают участие студенты первого курса 10 и 13 групп. В составе каждой команды 7 человек, в том числе капитан. А сейчас я хотела бы представить наше жюри:</w:t>
      </w:r>
    </w:p>
    <w:p w:rsidR="0032398C" w:rsidRPr="005E2039" w:rsidRDefault="0032398C" w:rsidP="0093468A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 xml:space="preserve">Харич А. В. – методист </w:t>
      </w:r>
    </w:p>
    <w:p w:rsidR="0032398C" w:rsidRPr="005E2039" w:rsidRDefault="0032398C" w:rsidP="0093468A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Орлова Д.А.- замдиректора по УР</w:t>
      </w:r>
    </w:p>
    <w:p w:rsidR="0032398C" w:rsidRPr="005E2039" w:rsidRDefault="0032398C" w:rsidP="0093468A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Кравчук И.Н.- замдиректора поУВР</w:t>
      </w:r>
    </w:p>
    <w:p w:rsidR="0032398C" w:rsidRPr="005E2039" w:rsidRDefault="0032398C" w:rsidP="0093468A">
      <w:pPr>
        <w:spacing w:line="276" w:lineRule="auto"/>
        <w:ind w:firstLine="708"/>
        <w:rPr>
          <w:sz w:val="28"/>
          <w:szCs w:val="28"/>
        </w:rPr>
      </w:pPr>
    </w:p>
    <w:p w:rsidR="0032398C" w:rsidRPr="005E2039" w:rsidRDefault="0032398C" w:rsidP="0093468A">
      <w:pPr>
        <w:spacing w:line="276" w:lineRule="auto"/>
        <w:ind w:firstLine="708"/>
        <w:rPr>
          <w:sz w:val="28"/>
          <w:szCs w:val="28"/>
        </w:rPr>
      </w:pPr>
      <w:r w:rsidRPr="005E2039">
        <w:rPr>
          <w:sz w:val="28"/>
          <w:szCs w:val="28"/>
        </w:rPr>
        <w:t>Итак, мы начинаем КВН!</w:t>
      </w:r>
    </w:p>
    <w:p w:rsidR="0032398C" w:rsidRPr="005E2039" w:rsidRDefault="0032398C" w:rsidP="0093468A">
      <w:pPr>
        <w:spacing w:line="276" w:lineRule="auto"/>
        <w:jc w:val="both"/>
        <w:rPr>
          <w:b/>
          <w:sz w:val="28"/>
          <w:szCs w:val="28"/>
        </w:rPr>
      </w:pPr>
    </w:p>
    <w:p w:rsidR="0032398C" w:rsidRPr="005E2039" w:rsidRDefault="0032398C" w:rsidP="0093468A">
      <w:pPr>
        <w:spacing w:line="276" w:lineRule="auto"/>
        <w:jc w:val="both"/>
        <w:rPr>
          <w:sz w:val="28"/>
          <w:szCs w:val="28"/>
        </w:rPr>
      </w:pPr>
      <w:r w:rsidRPr="005E2039">
        <w:rPr>
          <w:sz w:val="28"/>
          <w:szCs w:val="28"/>
        </w:rPr>
        <w:t xml:space="preserve">Наш </w:t>
      </w:r>
      <w:r w:rsidRPr="005E2039">
        <w:rPr>
          <w:b/>
          <w:sz w:val="28"/>
          <w:szCs w:val="28"/>
        </w:rPr>
        <w:t>1-й конкурс</w:t>
      </w:r>
      <w:r w:rsidRPr="005E2039">
        <w:rPr>
          <w:sz w:val="28"/>
          <w:szCs w:val="28"/>
        </w:rPr>
        <w:t xml:space="preserve"> </w:t>
      </w:r>
      <w:r w:rsidRPr="005E2039">
        <w:rPr>
          <w:b/>
          <w:i/>
          <w:sz w:val="28"/>
          <w:szCs w:val="28"/>
        </w:rPr>
        <w:t>«Приветствие команд»</w:t>
      </w:r>
      <w:r w:rsidRPr="005E2039">
        <w:rPr>
          <w:sz w:val="28"/>
          <w:szCs w:val="28"/>
        </w:rPr>
        <w:t>. По результатам жеребьевки первыми на сцену выходит команда группы № 10.</w:t>
      </w:r>
    </w:p>
    <w:p w:rsidR="0032398C" w:rsidRPr="005E2039" w:rsidRDefault="0032398C" w:rsidP="0093468A">
      <w:pPr>
        <w:spacing w:line="276" w:lineRule="auto"/>
        <w:jc w:val="center"/>
        <w:rPr>
          <w:sz w:val="28"/>
          <w:szCs w:val="28"/>
        </w:rPr>
      </w:pPr>
    </w:p>
    <w:p w:rsidR="0032398C" w:rsidRPr="005E2039" w:rsidRDefault="0032398C" w:rsidP="0093468A">
      <w:pPr>
        <w:spacing w:line="276" w:lineRule="auto"/>
        <w:rPr>
          <w:b/>
          <w:sz w:val="28"/>
          <w:szCs w:val="28"/>
          <w:u w:val="single"/>
        </w:rPr>
      </w:pPr>
      <w:r w:rsidRPr="005E2039">
        <w:rPr>
          <w:b/>
          <w:sz w:val="28"/>
          <w:szCs w:val="28"/>
          <w:u w:val="single"/>
        </w:rPr>
        <w:t>Команда: «Плюсечки».</w:t>
      </w:r>
    </w:p>
    <w:p w:rsidR="0032398C" w:rsidRPr="005E2039" w:rsidRDefault="0032398C" w:rsidP="0093468A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 xml:space="preserve">Приветствие: Девушки и парни, а также в зале зрители </w:t>
      </w:r>
    </w:p>
    <w:p w:rsidR="0032398C" w:rsidRPr="005E2039" w:rsidRDefault="0032398C" w:rsidP="0093468A">
      <w:pPr>
        <w:spacing w:line="276" w:lineRule="auto"/>
        <w:ind w:left="1620"/>
        <w:rPr>
          <w:sz w:val="28"/>
          <w:szCs w:val="28"/>
        </w:rPr>
      </w:pPr>
      <w:r w:rsidRPr="005E2039">
        <w:rPr>
          <w:sz w:val="28"/>
          <w:szCs w:val="28"/>
        </w:rPr>
        <w:t>О нашем техникуме услышать не хотите ли?</w:t>
      </w:r>
    </w:p>
    <w:p w:rsidR="0032398C" w:rsidRPr="005E2039" w:rsidRDefault="0032398C" w:rsidP="0093468A">
      <w:pPr>
        <w:spacing w:line="276" w:lineRule="auto"/>
        <w:ind w:left="1620"/>
        <w:rPr>
          <w:sz w:val="28"/>
          <w:szCs w:val="28"/>
        </w:rPr>
      </w:pPr>
      <w:r w:rsidRPr="005E2039">
        <w:rPr>
          <w:sz w:val="28"/>
          <w:szCs w:val="28"/>
        </w:rPr>
        <w:t>О нашем техникуме красивом и новом</w:t>
      </w:r>
    </w:p>
    <w:p w:rsidR="0032398C" w:rsidRPr="005E2039" w:rsidRDefault="0032398C" w:rsidP="0093468A">
      <w:pPr>
        <w:spacing w:line="276" w:lineRule="auto"/>
        <w:ind w:left="1620"/>
        <w:rPr>
          <w:sz w:val="28"/>
          <w:szCs w:val="28"/>
        </w:rPr>
      </w:pPr>
      <w:r w:rsidRPr="005E2039">
        <w:rPr>
          <w:sz w:val="28"/>
          <w:szCs w:val="28"/>
        </w:rPr>
        <w:t>Откуда выходят все образованные,</w:t>
      </w:r>
    </w:p>
    <w:p w:rsidR="0032398C" w:rsidRPr="005E2039" w:rsidRDefault="0032398C" w:rsidP="0093468A">
      <w:pPr>
        <w:spacing w:line="276" w:lineRule="auto"/>
        <w:ind w:left="1620"/>
        <w:rPr>
          <w:sz w:val="28"/>
          <w:szCs w:val="28"/>
        </w:rPr>
      </w:pPr>
      <w:r w:rsidRPr="005E2039">
        <w:rPr>
          <w:sz w:val="28"/>
          <w:szCs w:val="28"/>
        </w:rPr>
        <w:t>Повара, кондитеры, автомеханики.</w:t>
      </w:r>
    </w:p>
    <w:p w:rsidR="0032398C" w:rsidRPr="005E2039" w:rsidRDefault="0032398C" w:rsidP="0093468A">
      <w:pPr>
        <w:spacing w:line="276" w:lineRule="auto"/>
        <w:ind w:left="1620"/>
        <w:rPr>
          <w:sz w:val="28"/>
          <w:szCs w:val="28"/>
        </w:rPr>
      </w:pPr>
      <w:r w:rsidRPr="005E2039">
        <w:rPr>
          <w:sz w:val="28"/>
          <w:szCs w:val="28"/>
        </w:rPr>
        <w:t>Сейчас мы споем вам просто ахти!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1 куплет:  Светит наша яркая звезда</w:t>
      </w:r>
    </w:p>
    <w:p w:rsidR="0032398C" w:rsidRPr="005E2039" w:rsidRDefault="0032398C" w:rsidP="0093468A">
      <w:pPr>
        <w:spacing w:line="276" w:lineRule="auto"/>
        <w:ind w:left="1260"/>
        <w:rPr>
          <w:sz w:val="28"/>
          <w:szCs w:val="28"/>
        </w:rPr>
      </w:pPr>
      <w:r w:rsidRPr="005E2039">
        <w:rPr>
          <w:sz w:val="28"/>
          <w:szCs w:val="28"/>
        </w:rPr>
        <w:t>Снова мы стоим на этой сцене</w:t>
      </w:r>
    </w:p>
    <w:p w:rsidR="0032398C" w:rsidRPr="005E2039" w:rsidRDefault="0032398C" w:rsidP="0093468A">
      <w:pPr>
        <w:spacing w:line="276" w:lineRule="auto"/>
        <w:ind w:left="1260"/>
        <w:rPr>
          <w:sz w:val="28"/>
          <w:szCs w:val="28"/>
        </w:rPr>
      </w:pPr>
      <w:r w:rsidRPr="005E2039">
        <w:rPr>
          <w:sz w:val="28"/>
          <w:szCs w:val="28"/>
        </w:rPr>
        <w:t>Будем мы играть как никогда</w:t>
      </w:r>
    </w:p>
    <w:p w:rsidR="0032398C" w:rsidRPr="005E2039" w:rsidRDefault="0032398C" w:rsidP="0093468A">
      <w:pPr>
        <w:spacing w:line="276" w:lineRule="auto"/>
        <w:ind w:left="1260"/>
        <w:rPr>
          <w:sz w:val="28"/>
          <w:szCs w:val="28"/>
        </w:rPr>
      </w:pPr>
      <w:r w:rsidRPr="005E2039">
        <w:rPr>
          <w:sz w:val="28"/>
          <w:szCs w:val="28"/>
        </w:rPr>
        <w:t>Чтобы вам понравится навеки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Припев:    Надежда - наш компас земной,</w:t>
      </w:r>
    </w:p>
    <w:p w:rsidR="0032398C" w:rsidRPr="005E2039" w:rsidRDefault="0032398C" w:rsidP="0093468A">
      <w:pPr>
        <w:spacing w:line="276" w:lineRule="auto"/>
        <w:ind w:left="1260"/>
        <w:rPr>
          <w:sz w:val="28"/>
          <w:szCs w:val="28"/>
        </w:rPr>
      </w:pPr>
      <w:r w:rsidRPr="005E2039">
        <w:rPr>
          <w:sz w:val="28"/>
          <w:szCs w:val="28"/>
        </w:rPr>
        <w:t>А удача – награда за смелость.</w:t>
      </w:r>
    </w:p>
    <w:p w:rsidR="0032398C" w:rsidRPr="005E2039" w:rsidRDefault="0032398C" w:rsidP="0093468A">
      <w:pPr>
        <w:spacing w:line="276" w:lineRule="auto"/>
        <w:ind w:left="1260"/>
        <w:rPr>
          <w:sz w:val="28"/>
          <w:szCs w:val="28"/>
        </w:rPr>
      </w:pPr>
      <w:r w:rsidRPr="005E2039">
        <w:rPr>
          <w:sz w:val="28"/>
          <w:szCs w:val="28"/>
        </w:rPr>
        <w:t>А песни довольно одной</w:t>
      </w:r>
    </w:p>
    <w:p w:rsidR="0032398C" w:rsidRPr="005E2039" w:rsidRDefault="0032398C" w:rsidP="0093468A">
      <w:pPr>
        <w:spacing w:line="276" w:lineRule="auto"/>
        <w:ind w:left="1260"/>
        <w:rPr>
          <w:sz w:val="28"/>
          <w:szCs w:val="28"/>
        </w:rPr>
      </w:pPr>
      <w:r w:rsidRPr="005E2039">
        <w:rPr>
          <w:sz w:val="28"/>
          <w:szCs w:val="28"/>
        </w:rPr>
        <w:t>Чтоб в ней о техникуме пелось.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2 куплет:   Вы поверьте, что на сцене</w:t>
      </w:r>
    </w:p>
    <w:p w:rsidR="0032398C" w:rsidRPr="005E2039" w:rsidRDefault="0032398C" w:rsidP="0093468A">
      <w:pPr>
        <w:spacing w:line="276" w:lineRule="auto"/>
        <w:ind w:left="1260"/>
        <w:rPr>
          <w:sz w:val="28"/>
          <w:szCs w:val="28"/>
        </w:rPr>
      </w:pPr>
      <w:r w:rsidRPr="005E2039">
        <w:rPr>
          <w:sz w:val="28"/>
          <w:szCs w:val="28"/>
        </w:rPr>
        <w:t>Мы от страха многое забыли.</w:t>
      </w:r>
    </w:p>
    <w:p w:rsidR="0032398C" w:rsidRPr="005E2039" w:rsidRDefault="0032398C" w:rsidP="0093468A">
      <w:pPr>
        <w:spacing w:line="276" w:lineRule="auto"/>
        <w:ind w:left="1260"/>
        <w:rPr>
          <w:sz w:val="28"/>
          <w:szCs w:val="28"/>
        </w:rPr>
      </w:pPr>
      <w:r w:rsidRPr="005E2039">
        <w:rPr>
          <w:sz w:val="28"/>
          <w:szCs w:val="28"/>
        </w:rPr>
        <w:t>Не судите строго вы жюри,</w:t>
      </w:r>
    </w:p>
    <w:p w:rsidR="0032398C" w:rsidRPr="005E2039" w:rsidRDefault="0032398C" w:rsidP="0093468A">
      <w:pPr>
        <w:spacing w:line="276" w:lineRule="auto"/>
        <w:ind w:left="1260"/>
        <w:rPr>
          <w:sz w:val="28"/>
          <w:szCs w:val="28"/>
        </w:rPr>
      </w:pPr>
      <w:r w:rsidRPr="005E2039">
        <w:rPr>
          <w:sz w:val="28"/>
          <w:szCs w:val="28"/>
        </w:rPr>
        <w:t>Мы конечно все это учили!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Припев:    Надежда - наш компас земной,</w:t>
      </w:r>
    </w:p>
    <w:p w:rsidR="0032398C" w:rsidRPr="005E2039" w:rsidRDefault="0032398C" w:rsidP="0093468A">
      <w:pPr>
        <w:spacing w:line="276" w:lineRule="auto"/>
        <w:ind w:left="1260"/>
        <w:rPr>
          <w:sz w:val="28"/>
          <w:szCs w:val="28"/>
        </w:rPr>
      </w:pPr>
      <w:r w:rsidRPr="005E2039">
        <w:rPr>
          <w:sz w:val="28"/>
          <w:szCs w:val="28"/>
        </w:rPr>
        <w:t>А удача – награда за смелость.</w:t>
      </w:r>
    </w:p>
    <w:p w:rsidR="0032398C" w:rsidRPr="005E2039" w:rsidRDefault="0032398C" w:rsidP="0093468A">
      <w:pPr>
        <w:spacing w:line="276" w:lineRule="auto"/>
        <w:ind w:left="1260"/>
        <w:rPr>
          <w:sz w:val="28"/>
          <w:szCs w:val="28"/>
        </w:rPr>
      </w:pPr>
      <w:r w:rsidRPr="005E2039">
        <w:rPr>
          <w:sz w:val="28"/>
          <w:szCs w:val="28"/>
        </w:rPr>
        <w:t>А песни довольно одной</w:t>
      </w:r>
    </w:p>
    <w:p w:rsidR="0032398C" w:rsidRPr="005E2039" w:rsidRDefault="0032398C" w:rsidP="0093468A">
      <w:pPr>
        <w:spacing w:line="276" w:lineRule="auto"/>
        <w:ind w:left="1260"/>
        <w:rPr>
          <w:sz w:val="28"/>
          <w:szCs w:val="28"/>
        </w:rPr>
      </w:pPr>
      <w:r w:rsidRPr="005E2039">
        <w:rPr>
          <w:sz w:val="28"/>
          <w:szCs w:val="28"/>
        </w:rPr>
        <w:t>Чтоб в ней о техникуме пелось.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Девиз: Наш девиз четыре слова:</w:t>
      </w:r>
    </w:p>
    <w:p w:rsidR="0032398C" w:rsidRPr="005E2039" w:rsidRDefault="0032398C" w:rsidP="0093468A">
      <w:pPr>
        <w:spacing w:line="276" w:lineRule="auto"/>
        <w:ind w:left="900"/>
        <w:rPr>
          <w:sz w:val="28"/>
          <w:szCs w:val="28"/>
        </w:rPr>
      </w:pPr>
      <w:r w:rsidRPr="005E2039">
        <w:rPr>
          <w:sz w:val="28"/>
          <w:szCs w:val="28"/>
        </w:rPr>
        <w:t>Тонешь сам – топи другого,</w:t>
      </w:r>
    </w:p>
    <w:p w:rsidR="0032398C" w:rsidRPr="005E2039" w:rsidRDefault="0032398C" w:rsidP="0093468A">
      <w:pPr>
        <w:spacing w:line="276" w:lineRule="auto"/>
        <w:ind w:left="900"/>
        <w:rPr>
          <w:sz w:val="28"/>
          <w:szCs w:val="28"/>
        </w:rPr>
      </w:pPr>
      <w:r w:rsidRPr="005E2039">
        <w:rPr>
          <w:sz w:val="28"/>
          <w:szCs w:val="28"/>
        </w:rPr>
        <w:t>Если «Плюсы» проиграют,</w:t>
      </w:r>
    </w:p>
    <w:p w:rsidR="0032398C" w:rsidRPr="005E2039" w:rsidRDefault="0032398C" w:rsidP="0093468A">
      <w:pPr>
        <w:spacing w:line="276" w:lineRule="auto"/>
        <w:ind w:left="900"/>
        <w:rPr>
          <w:sz w:val="28"/>
          <w:szCs w:val="28"/>
        </w:rPr>
      </w:pPr>
      <w:r w:rsidRPr="005E2039">
        <w:rPr>
          <w:sz w:val="28"/>
          <w:szCs w:val="28"/>
        </w:rPr>
        <w:t>Наши вашим навтыкают!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К жюри: То жюри, что нас судило</w:t>
      </w:r>
    </w:p>
    <w:p w:rsidR="0032398C" w:rsidRPr="005E2039" w:rsidRDefault="0032398C" w:rsidP="0093468A">
      <w:pPr>
        <w:spacing w:line="276" w:lineRule="auto"/>
        <w:ind w:left="1080"/>
        <w:rPr>
          <w:b/>
          <w:sz w:val="28"/>
          <w:szCs w:val="28"/>
        </w:rPr>
      </w:pPr>
      <w:r w:rsidRPr="005E2039">
        <w:rPr>
          <w:sz w:val="28"/>
          <w:szCs w:val="28"/>
        </w:rPr>
        <w:t xml:space="preserve">Мы с него сварили мыло! </w:t>
      </w:r>
      <w:r w:rsidRPr="005E2039">
        <w:rPr>
          <w:b/>
          <w:sz w:val="28"/>
          <w:szCs w:val="28"/>
        </w:rPr>
        <w:t>(отдают жюри мыло)</w:t>
      </w:r>
    </w:p>
    <w:p w:rsidR="0032398C" w:rsidRPr="005E2039" w:rsidRDefault="0032398C" w:rsidP="0093468A">
      <w:pPr>
        <w:spacing w:line="276" w:lineRule="auto"/>
        <w:ind w:left="1080"/>
        <w:rPr>
          <w:sz w:val="28"/>
          <w:szCs w:val="28"/>
        </w:rPr>
      </w:pPr>
      <w:r w:rsidRPr="005E2039">
        <w:rPr>
          <w:sz w:val="28"/>
          <w:szCs w:val="28"/>
        </w:rPr>
        <w:t>То жюри, что сейчас нас судит,</w:t>
      </w:r>
    </w:p>
    <w:p w:rsidR="0032398C" w:rsidRPr="005E2039" w:rsidRDefault="0032398C" w:rsidP="0093468A">
      <w:pPr>
        <w:spacing w:line="276" w:lineRule="auto"/>
        <w:ind w:left="1080"/>
        <w:rPr>
          <w:sz w:val="28"/>
          <w:szCs w:val="28"/>
        </w:rPr>
      </w:pPr>
      <w:r w:rsidRPr="005E2039">
        <w:rPr>
          <w:sz w:val="28"/>
          <w:szCs w:val="28"/>
        </w:rPr>
        <w:t>Пусть об этом не забудет!</w:t>
      </w:r>
    </w:p>
    <w:p w:rsidR="0032398C" w:rsidRPr="005E2039" w:rsidRDefault="0032398C" w:rsidP="0093468A">
      <w:pPr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5E2039">
        <w:rPr>
          <w:sz w:val="28"/>
          <w:szCs w:val="28"/>
          <w:u w:val="single"/>
        </w:rPr>
        <w:t>А теперь давайте поприветствуем команду  группы № 13 и предоставим ей слово.</w:t>
      </w:r>
    </w:p>
    <w:p w:rsidR="0032398C" w:rsidRPr="005E2039" w:rsidRDefault="0032398C" w:rsidP="0093468A">
      <w:pPr>
        <w:spacing w:line="276" w:lineRule="auto"/>
        <w:rPr>
          <w:b/>
          <w:sz w:val="28"/>
          <w:szCs w:val="28"/>
          <w:u w:val="single"/>
        </w:rPr>
      </w:pPr>
      <w:r w:rsidRPr="005E2039">
        <w:rPr>
          <w:b/>
          <w:sz w:val="28"/>
          <w:szCs w:val="28"/>
          <w:u w:val="single"/>
        </w:rPr>
        <w:t>Команда: «ПУПС» - Пусть ум победит силу!</w:t>
      </w:r>
    </w:p>
    <w:p w:rsidR="0032398C" w:rsidRPr="005E2039" w:rsidRDefault="0032398C" w:rsidP="0093468A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32398C" w:rsidRPr="005E2039" w:rsidRDefault="0032398C" w:rsidP="0093468A">
      <w:pPr>
        <w:shd w:val="clear" w:color="auto" w:fill="FFFFFF"/>
        <w:tabs>
          <w:tab w:val="left" w:pos="480"/>
        </w:tabs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Приветствие:   Ой цветет калина в поле у ручья.</w:t>
      </w:r>
    </w:p>
    <w:p w:rsidR="0032398C" w:rsidRPr="005E2039" w:rsidRDefault="0032398C" w:rsidP="0093468A">
      <w:pPr>
        <w:shd w:val="clear" w:color="auto" w:fill="FFFFFF"/>
        <w:spacing w:line="276" w:lineRule="auto"/>
        <w:ind w:left="1800"/>
        <w:rPr>
          <w:sz w:val="28"/>
          <w:szCs w:val="28"/>
        </w:rPr>
      </w:pPr>
      <w:r w:rsidRPr="005E2039">
        <w:rPr>
          <w:sz w:val="28"/>
          <w:szCs w:val="28"/>
        </w:rPr>
        <w:t>Математику учили Юля, Вадик, Я.</w:t>
      </w:r>
    </w:p>
    <w:p w:rsidR="0032398C" w:rsidRPr="005E2039" w:rsidRDefault="0032398C" w:rsidP="0093468A">
      <w:pPr>
        <w:shd w:val="clear" w:color="auto" w:fill="FFFFFF"/>
        <w:spacing w:line="276" w:lineRule="auto"/>
        <w:ind w:left="1800"/>
        <w:rPr>
          <w:sz w:val="28"/>
          <w:szCs w:val="28"/>
        </w:rPr>
      </w:pPr>
      <w:r w:rsidRPr="005E2039">
        <w:rPr>
          <w:sz w:val="28"/>
          <w:szCs w:val="28"/>
        </w:rPr>
        <w:t>Плохо мы учили на свою беду!</w:t>
      </w:r>
    </w:p>
    <w:p w:rsidR="0032398C" w:rsidRPr="005E2039" w:rsidRDefault="0032398C" w:rsidP="0093468A">
      <w:pPr>
        <w:shd w:val="clear" w:color="auto" w:fill="FFFFFF"/>
        <w:spacing w:line="276" w:lineRule="auto"/>
        <w:ind w:left="1800"/>
        <w:rPr>
          <w:sz w:val="28"/>
          <w:szCs w:val="28"/>
        </w:rPr>
      </w:pPr>
      <w:r w:rsidRPr="005E2039">
        <w:rPr>
          <w:sz w:val="28"/>
          <w:szCs w:val="28"/>
        </w:rPr>
        <w:t>И на дискотеку видно не пойду</w:t>
      </w:r>
    </w:p>
    <w:p w:rsidR="0032398C" w:rsidRPr="005E2039" w:rsidRDefault="0032398C" w:rsidP="0093468A">
      <w:pPr>
        <w:shd w:val="clear" w:color="auto" w:fill="FFFFFF"/>
        <w:spacing w:line="276" w:lineRule="auto"/>
        <w:ind w:left="1800"/>
        <w:rPr>
          <w:sz w:val="28"/>
          <w:szCs w:val="28"/>
        </w:rPr>
      </w:pPr>
      <w:r w:rsidRPr="005E2039">
        <w:rPr>
          <w:sz w:val="28"/>
          <w:szCs w:val="28"/>
        </w:rPr>
        <w:t>Алгебры основы, ох как тяжелы,</w:t>
      </w:r>
    </w:p>
    <w:p w:rsidR="0032398C" w:rsidRPr="005E2039" w:rsidRDefault="0032398C" w:rsidP="0093468A">
      <w:pPr>
        <w:shd w:val="clear" w:color="auto" w:fill="FFFFFF"/>
        <w:spacing w:line="276" w:lineRule="auto"/>
        <w:ind w:left="1800"/>
        <w:rPr>
          <w:sz w:val="28"/>
          <w:szCs w:val="28"/>
        </w:rPr>
      </w:pPr>
      <w:r w:rsidRPr="005E2039">
        <w:rPr>
          <w:sz w:val="28"/>
          <w:szCs w:val="28"/>
        </w:rPr>
        <w:t>Столько уравнений, что с ума свели</w:t>
      </w:r>
    </w:p>
    <w:p w:rsidR="0032398C" w:rsidRPr="005E2039" w:rsidRDefault="0032398C" w:rsidP="0093468A">
      <w:pPr>
        <w:shd w:val="clear" w:color="auto" w:fill="FFFFFF"/>
        <w:spacing w:line="276" w:lineRule="auto"/>
        <w:ind w:left="1800"/>
        <w:rPr>
          <w:sz w:val="28"/>
          <w:szCs w:val="28"/>
        </w:rPr>
      </w:pPr>
      <w:r w:rsidRPr="005E2039">
        <w:rPr>
          <w:sz w:val="28"/>
          <w:szCs w:val="28"/>
        </w:rPr>
        <w:t>Правила, законы, теоремы (жуть),</w:t>
      </w:r>
    </w:p>
    <w:p w:rsidR="0032398C" w:rsidRPr="005E2039" w:rsidRDefault="0032398C" w:rsidP="0093468A">
      <w:pPr>
        <w:shd w:val="clear" w:color="auto" w:fill="FFFFFF"/>
        <w:spacing w:line="276" w:lineRule="auto"/>
        <w:ind w:left="1800"/>
        <w:rPr>
          <w:sz w:val="28"/>
          <w:szCs w:val="28"/>
        </w:rPr>
      </w:pPr>
      <w:r w:rsidRPr="005E2039">
        <w:rPr>
          <w:sz w:val="28"/>
          <w:szCs w:val="28"/>
        </w:rPr>
        <w:t>Очень трудно выбрать самый верный путь.</w:t>
      </w:r>
    </w:p>
    <w:p w:rsidR="0032398C" w:rsidRPr="005E2039" w:rsidRDefault="0032398C" w:rsidP="0093468A">
      <w:pPr>
        <w:shd w:val="clear" w:color="auto" w:fill="FFFFFF"/>
        <w:spacing w:line="276" w:lineRule="auto"/>
        <w:ind w:left="1800"/>
        <w:rPr>
          <w:sz w:val="28"/>
          <w:szCs w:val="28"/>
        </w:rPr>
      </w:pPr>
      <w:r w:rsidRPr="005E2039">
        <w:rPr>
          <w:sz w:val="28"/>
          <w:szCs w:val="28"/>
        </w:rPr>
        <w:t>Валя с медианой спутал высоту,</w:t>
      </w:r>
    </w:p>
    <w:p w:rsidR="0032398C" w:rsidRPr="005E2039" w:rsidRDefault="0032398C" w:rsidP="0093468A">
      <w:pPr>
        <w:shd w:val="clear" w:color="auto" w:fill="FFFFFF"/>
        <w:spacing w:line="276" w:lineRule="auto"/>
        <w:ind w:left="1800"/>
        <w:rPr>
          <w:sz w:val="28"/>
          <w:szCs w:val="28"/>
        </w:rPr>
      </w:pPr>
      <w:r w:rsidRPr="005E2039">
        <w:rPr>
          <w:sz w:val="28"/>
          <w:szCs w:val="28"/>
        </w:rPr>
        <w:t>Построил прямую, но совсем не ту,</w:t>
      </w:r>
    </w:p>
    <w:p w:rsidR="0032398C" w:rsidRPr="005E2039" w:rsidRDefault="0032398C" w:rsidP="0093468A">
      <w:pPr>
        <w:shd w:val="clear" w:color="auto" w:fill="FFFFFF"/>
        <w:spacing w:line="276" w:lineRule="auto"/>
        <w:ind w:left="1800"/>
        <w:rPr>
          <w:sz w:val="28"/>
          <w:szCs w:val="28"/>
        </w:rPr>
      </w:pPr>
      <w:r w:rsidRPr="005E2039">
        <w:rPr>
          <w:sz w:val="28"/>
          <w:szCs w:val="28"/>
        </w:rPr>
        <w:t>Как найти к вопросам правильный ответ?</w:t>
      </w:r>
    </w:p>
    <w:p w:rsidR="0032398C" w:rsidRPr="005E2039" w:rsidRDefault="0032398C" w:rsidP="0093468A">
      <w:pPr>
        <w:shd w:val="clear" w:color="auto" w:fill="FFFFFF"/>
        <w:spacing w:line="276" w:lineRule="auto"/>
        <w:ind w:left="1800"/>
        <w:rPr>
          <w:sz w:val="28"/>
          <w:szCs w:val="28"/>
        </w:rPr>
      </w:pPr>
      <w:r w:rsidRPr="005E2039">
        <w:rPr>
          <w:sz w:val="28"/>
          <w:szCs w:val="28"/>
        </w:rPr>
        <w:t>Жаль, что в Интернете Пифагора нет.</w:t>
      </w:r>
    </w:p>
    <w:p w:rsidR="0032398C" w:rsidRPr="005E2039" w:rsidRDefault="0032398C" w:rsidP="0093468A">
      <w:pPr>
        <w:shd w:val="clear" w:color="auto" w:fill="FFFFFF"/>
        <w:spacing w:line="276" w:lineRule="auto"/>
        <w:ind w:left="1800"/>
        <w:rPr>
          <w:sz w:val="28"/>
          <w:szCs w:val="28"/>
        </w:rPr>
      </w:pPr>
      <w:r w:rsidRPr="005E2039">
        <w:rPr>
          <w:sz w:val="28"/>
          <w:szCs w:val="28"/>
        </w:rPr>
        <w:t>Но без Пифагора сами мы должны</w:t>
      </w:r>
    </w:p>
    <w:p w:rsidR="0032398C" w:rsidRPr="005E2039" w:rsidRDefault="0032398C" w:rsidP="0093468A">
      <w:pPr>
        <w:shd w:val="clear" w:color="auto" w:fill="FFFFFF"/>
        <w:spacing w:line="276" w:lineRule="auto"/>
        <w:ind w:left="1800"/>
        <w:rPr>
          <w:sz w:val="28"/>
          <w:szCs w:val="28"/>
        </w:rPr>
      </w:pPr>
      <w:r w:rsidRPr="005E2039">
        <w:rPr>
          <w:sz w:val="28"/>
          <w:szCs w:val="28"/>
        </w:rPr>
        <w:t>Отыскать дорогу в новые миры.</w:t>
      </w:r>
    </w:p>
    <w:p w:rsidR="0032398C" w:rsidRPr="005E2039" w:rsidRDefault="0032398C" w:rsidP="0093468A">
      <w:pPr>
        <w:shd w:val="clear" w:color="auto" w:fill="FFFFFF"/>
        <w:spacing w:line="276" w:lineRule="auto"/>
        <w:ind w:left="1800"/>
        <w:rPr>
          <w:sz w:val="28"/>
          <w:szCs w:val="28"/>
        </w:rPr>
      </w:pPr>
      <w:r w:rsidRPr="005E2039">
        <w:rPr>
          <w:sz w:val="28"/>
          <w:szCs w:val="28"/>
        </w:rPr>
        <w:t>А пока учиться будем мы на 5</w:t>
      </w:r>
    </w:p>
    <w:p w:rsidR="0032398C" w:rsidRPr="005E2039" w:rsidRDefault="0032398C" w:rsidP="0093468A">
      <w:pPr>
        <w:shd w:val="clear" w:color="auto" w:fill="FFFFFF"/>
        <w:spacing w:line="276" w:lineRule="auto"/>
        <w:ind w:left="1800"/>
        <w:rPr>
          <w:sz w:val="28"/>
          <w:szCs w:val="28"/>
        </w:rPr>
      </w:pPr>
      <w:r w:rsidRPr="005E2039">
        <w:rPr>
          <w:sz w:val="28"/>
          <w:szCs w:val="28"/>
        </w:rPr>
        <w:t>И по математике отлично получать.</w:t>
      </w:r>
    </w:p>
    <w:p w:rsidR="0032398C" w:rsidRPr="005E2039" w:rsidRDefault="0032398C" w:rsidP="0093468A">
      <w:pPr>
        <w:widowControl w:val="0"/>
        <w:shd w:val="clear" w:color="auto" w:fill="FFFFFF"/>
        <w:tabs>
          <w:tab w:val="left" w:pos="394"/>
          <w:tab w:val="left" w:pos="751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Наш девиз: Мы веселые ребята,</w:t>
      </w:r>
    </w:p>
    <w:p w:rsidR="0032398C" w:rsidRPr="005E2039" w:rsidRDefault="0032398C" w:rsidP="0093468A">
      <w:pPr>
        <w:widowControl w:val="0"/>
        <w:shd w:val="clear" w:color="auto" w:fill="FFFFFF"/>
        <w:tabs>
          <w:tab w:val="left" w:pos="394"/>
          <w:tab w:val="left" w:pos="7512"/>
        </w:tabs>
        <w:autoSpaceDE w:val="0"/>
        <w:autoSpaceDN w:val="0"/>
        <w:adjustRightInd w:val="0"/>
        <w:spacing w:line="276" w:lineRule="auto"/>
        <w:ind w:left="1440"/>
        <w:rPr>
          <w:sz w:val="28"/>
          <w:szCs w:val="28"/>
        </w:rPr>
      </w:pPr>
      <w:r w:rsidRPr="005E2039">
        <w:rPr>
          <w:sz w:val="28"/>
          <w:szCs w:val="28"/>
        </w:rPr>
        <w:t xml:space="preserve">Наше имечко - ПУПСЯТА </w:t>
      </w:r>
    </w:p>
    <w:p w:rsidR="0032398C" w:rsidRPr="005E2039" w:rsidRDefault="0032398C" w:rsidP="0093468A">
      <w:pPr>
        <w:widowControl w:val="0"/>
        <w:shd w:val="clear" w:color="auto" w:fill="FFFFFF"/>
        <w:tabs>
          <w:tab w:val="left" w:pos="394"/>
          <w:tab w:val="left" w:pos="7512"/>
        </w:tabs>
        <w:autoSpaceDE w:val="0"/>
        <w:autoSpaceDN w:val="0"/>
        <w:adjustRightInd w:val="0"/>
        <w:spacing w:line="276" w:lineRule="auto"/>
        <w:ind w:left="1440"/>
        <w:rPr>
          <w:sz w:val="28"/>
          <w:szCs w:val="28"/>
        </w:rPr>
      </w:pPr>
      <w:r w:rsidRPr="005E2039">
        <w:rPr>
          <w:sz w:val="28"/>
          <w:szCs w:val="28"/>
        </w:rPr>
        <w:t xml:space="preserve">Мы не любим лишних слов </w:t>
      </w:r>
    </w:p>
    <w:p w:rsidR="0032398C" w:rsidRPr="005E2039" w:rsidRDefault="0032398C" w:rsidP="0093468A">
      <w:pPr>
        <w:widowControl w:val="0"/>
        <w:shd w:val="clear" w:color="auto" w:fill="FFFFFF"/>
        <w:tabs>
          <w:tab w:val="left" w:pos="394"/>
          <w:tab w:val="left" w:pos="7512"/>
        </w:tabs>
        <w:autoSpaceDE w:val="0"/>
        <w:autoSpaceDN w:val="0"/>
        <w:adjustRightInd w:val="0"/>
        <w:spacing w:line="276" w:lineRule="auto"/>
        <w:ind w:left="1440"/>
        <w:rPr>
          <w:sz w:val="28"/>
          <w:szCs w:val="28"/>
        </w:rPr>
      </w:pPr>
      <w:r w:rsidRPr="005E2039">
        <w:rPr>
          <w:sz w:val="28"/>
          <w:szCs w:val="28"/>
        </w:rPr>
        <w:t>К КВН отряд готов!</w:t>
      </w:r>
    </w:p>
    <w:p w:rsidR="0032398C" w:rsidRPr="005E2039" w:rsidRDefault="0032398C" w:rsidP="0093468A">
      <w:pPr>
        <w:shd w:val="clear" w:color="auto" w:fill="FFFFFF"/>
        <w:tabs>
          <w:tab w:val="left" w:pos="322"/>
        </w:tabs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К жюри: Вы жюри нас не журите</w:t>
      </w:r>
    </w:p>
    <w:p w:rsidR="0032398C" w:rsidRPr="005E2039" w:rsidRDefault="0032398C" w:rsidP="0093468A">
      <w:pPr>
        <w:shd w:val="clear" w:color="auto" w:fill="FFFFFF"/>
        <w:spacing w:line="276" w:lineRule="auto"/>
        <w:ind w:left="1080"/>
        <w:rPr>
          <w:sz w:val="28"/>
          <w:szCs w:val="28"/>
        </w:rPr>
      </w:pPr>
      <w:r w:rsidRPr="005E2039">
        <w:rPr>
          <w:sz w:val="28"/>
          <w:szCs w:val="28"/>
        </w:rPr>
        <w:t xml:space="preserve">За всем внимательно следите. </w:t>
      </w:r>
    </w:p>
    <w:p w:rsidR="0032398C" w:rsidRPr="005E2039" w:rsidRDefault="0032398C" w:rsidP="0093468A">
      <w:pPr>
        <w:shd w:val="clear" w:color="auto" w:fill="FFFFFF"/>
        <w:spacing w:line="276" w:lineRule="auto"/>
        <w:ind w:left="1080"/>
        <w:rPr>
          <w:sz w:val="28"/>
          <w:szCs w:val="28"/>
        </w:rPr>
      </w:pPr>
      <w:r w:rsidRPr="005E2039">
        <w:rPr>
          <w:sz w:val="28"/>
          <w:szCs w:val="28"/>
        </w:rPr>
        <w:t xml:space="preserve">Хоть пятерка и не нам </w:t>
      </w:r>
    </w:p>
    <w:p w:rsidR="0032398C" w:rsidRPr="005E2039" w:rsidRDefault="0032398C" w:rsidP="0093468A">
      <w:pPr>
        <w:shd w:val="clear" w:color="auto" w:fill="FFFFFF"/>
        <w:spacing w:line="276" w:lineRule="auto"/>
        <w:ind w:left="1080"/>
        <w:rPr>
          <w:sz w:val="28"/>
          <w:szCs w:val="28"/>
        </w:rPr>
      </w:pPr>
      <w:r w:rsidRPr="005E2039">
        <w:rPr>
          <w:sz w:val="28"/>
          <w:szCs w:val="28"/>
        </w:rPr>
        <w:t>Благодарны будем вам!</w:t>
      </w:r>
    </w:p>
    <w:p w:rsidR="0032398C" w:rsidRPr="005E2039" w:rsidRDefault="0032398C" w:rsidP="0093468A">
      <w:pPr>
        <w:shd w:val="clear" w:color="auto" w:fill="FFFFFF"/>
        <w:tabs>
          <w:tab w:val="left" w:pos="480"/>
        </w:tabs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К болельщикам: Болельщиков предупреждаем.</w:t>
      </w:r>
    </w:p>
    <w:p w:rsidR="0032398C" w:rsidRPr="005E2039" w:rsidRDefault="0032398C" w:rsidP="0093468A">
      <w:pPr>
        <w:shd w:val="clear" w:color="auto" w:fill="FFFFFF"/>
        <w:spacing w:line="276" w:lineRule="auto"/>
        <w:ind w:left="1980"/>
        <w:rPr>
          <w:sz w:val="28"/>
          <w:szCs w:val="28"/>
        </w:rPr>
      </w:pPr>
      <w:r w:rsidRPr="005E2039">
        <w:rPr>
          <w:sz w:val="28"/>
          <w:szCs w:val="28"/>
        </w:rPr>
        <w:t xml:space="preserve">Что встреча будет горяча. </w:t>
      </w:r>
    </w:p>
    <w:p w:rsidR="0032398C" w:rsidRPr="005E2039" w:rsidRDefault="0032398C" w:rsidP="0093468A">
      <w:pPr>
        <w:shd w:val="clear" w:color="auto" w:fill="FFFFFF"/>
        <w:spacing w:line="276" w:lineRule="auto"/>
        <w:ind w:left="1980"/>
        <w:rPr>
          <w:sz w:val="28"/>
          <w:szCs w:val="28"/>
        </w:rPr>
      </w:pPr>
      <w:r w:rsidRPr="005E2039">
        <w:rPr>
          <w:sz w:val="28"/>
          <w:szCs w:val="28"/>
        </w:rPr>
        <w:t xml:space="preserve">И поэтому мы вам желаем, </w:t>
      </w:r>
    </w:p>
    <w:p w:rsidR="0032398C" w:rsidRPr="005E2039" w:rsidRDefault="0032398C" w:rsidP="0093468A">
      <w:pPr>
        <w:shd w:val="clear" w:color="auto" w:fill="FFFFFF"/>
        <w:spacing w:line="276" w:lineRule="auto"/>
        <w:ind w:left="1980"/>
        <w:rPr>
          <w:sz w:val="28"/>
          <w:szCs w:val="28"/>
        </w:rPr>
      </w:pPr>
      <w:r w:rsidRPr="005E2039">
        <w:rPr>
          <w:sz w:val="28"/>
          <w:szCs w:val="28"/>
        </w:rPr>
        <w:t>Болеть без вызова врача!</w:t>
      </w:r>
    </w:p>
    <w:p w:rsidR="0032398C" w:rsidRPr="005E2039" w:rsidRDefault="0032398C" w:rsidP="0093468A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5E2039">
        <w:rPr>
          <w:sz w:val="28"/>
          <w:szCs w:val="28"/>
          <w:u w:val="single"/>
        </w:rPr>
        <w:t>А теперь попросим членов жюри оценить приветствие команд. Напоминаем что максимальная оценка за этот конкурс – 3 балла</w:t>
      </w:r>
    </w:p>
    <w:p w:rsidR="0032398C" w:rsidRPr="005E2039" w:rsidRDefault="0032398C" w:rsidP="0093468A">
      <w:pPr>
        <w:spacing w:line="276" w:lineRule="auto"/>
        <w:jc w:val="center"/>
        <w:rPr>
          <w:b/>
          <w:sz w:val="28"/>
          <w:szCs w:val="28"/>
        </w:rPr>
      </w:pP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b/>
          <w:sz w:val="28"/>
          <w:szCs w:val="28"/>
        </w:rPr>
        <w:t>Наш следующий(2-й) конкурс-Разминка команд (по очереди). В случае неправильного ответа, отвечает другая команда. За каждый правильный ответ – 1 балл.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1) Назовите первую женщину – математика. (Гречанка Гипатия (370-415), жившая в Александрии)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2) Кто из великих русских математиков занимался поэзией? (С.В.Ковалевская)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3)Что больше а или 2а? (если а – отрицательное число, то а больше 2а;</w:t>
      </w:r>
    </w:p>
    <w:p w:rsidR="0032398C" w:rsidRPr="005E2039" w:rsidRDefault="0032398C" w:rsidP="0093468A">
      <w:pPr>
        <w:spacing w:line="276" w:lineRule="auto"/>
        <w:rPr>
          <w:color w:val="339966"/>
          <w:sz w:val="28"/>
          <w:szCs w:val="28"/>
        </w:rPr>
      </w:pPr>
      <w:r w:rsidRPr="005E2039">
        <w:rPr>
          <w:sz w:val="28"/>
          <w:szCs w:val="28"/>
        </w:rPr>
        <w:t>если а – положительное число, то 2а больше а;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если а = 0, то а =2а)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4) Запишите число 100 четырьмя цифрами 9. (99 9/9=100)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5) Чему равны углы ромба, если одна из диагоналей равна стороне ромба? (60 и 120)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6) В каком треугольнике все высоты пересекаются в вершине треугольника? (прямоугольном)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7) Как изменится площадь треугольника, если каждую сторону увеличить в два раза? (в 4 раза)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8) Где находится центр тяжести треугольника? (в точке пересечения медиан)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9) Назовите трех видных древнегреческих математиков. (Пифагор, Архимед, Евклид.)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10) Кто автор первого учебника по математике в России? (Магницкий)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11) Как с помощью трех двоек написать наибольшее число?(222)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12) Что такое ортоцентр? (Точка пересечения высот)</w:t>
      </w:r>
    </w:p>
    <w:p w:rsidR="0032398C" w:rsidRPr="005E2039" w:rsidRDefault="0032398C" w:rsidP="0093468A">
      <w:pPr>
        <w:spacing w:line="276" w:lineRule="auto"/>
        <w:jc w:val="center"/>
        <w:rPr>
          <w:b/>
          <w:sz w:val="28"/>
          <w:szCs w:val="28"/>
        </w:rPr>
      </w:pPr>
      <w:r w:rsidRPr="005E2039">
        <w:rPr>
          <w:b/>
          <w:sz w:val="28"/>
          <w:szCs w:val="28"/>
        </w:rPr>
        <w:t>2.</w:t>
      </w:r>
    </w:p>
    <w:p w:rsidR="0032398C" w:rsidRPr="005E2039" w:rsidRDefault="0032398C" w:rsidP="0093468A">
      <w:pPr>
        <w:pStyle w:val="ListParagraph"/>
        <w:numPr>
          <w:ilvl w:val="0"/>
          <w:numId w:val="14"/>
        </w:numPr>
        <w:spacing w:line="276" w:lineRule="auto"/>
        <w:jc w:val="both"/>
        <w:rPr>
          <w:b/>
          <w:sz w:val="28"/>
          <w:szCs w:val="28"/>
        </w:rPr>
      </w:pPr>
      <w:r w:rsidRPr="005E2039">
        <w:rPr>
          <w:b/>
          <w:sz w:val="28"/>
          <w:szCs w:val="28"/>
        </w:rPr>
        <w:t xml:space="preserve">Следующий (3-й) конкурс юмористичекий! </w:t>
      </w:r>
    </w:p>
    <w:p w:rsidR="0032398C" w:rsidRPr="005E2039" w:rsidRDefault="0032398C" w:rsidP="0093468A">
      <w:pPr>
        <w:spacing w:line="276" w:lineRule="auto"/>
        <w:ind w:firstLine="708"/>
        <w:jc w:val="both"/>
        <w:rPr>
          <w:sz w:val="28"/>
          <w:szCs w:val="28"/>
        </w:rPr>
      </w:pPr>
      <w:r w:rsidRPr="005E2039">
        <w:rPr>
          <w:sz w:val="28"/>
          <w:szCs w:val="28"/>
        </w:rPr>
        <w:t>Сейчас участники команд предоставят вашему вниманию шутки на тему «Математика». Итак выступает команда группы № 10:</w:t>
      </w:r>
    </w:p>
    <w:p w:rsidR="0032398C" w:rsidRPr="005E2039" w:rsidRDefault="0032398C" w:rsidP="0093468A">
      <w:pPr>
        <w:spacing w:line="276" w:lineRule="auto"/>
        <w:ind w:firstLine="708"/>
        <w:jc w:val="both"/>
        <w:rPr>
          <w:sz w:val="28"/>
          <w:szCs w:val="28"/>
        </w:rPr>
      </w:pP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733035">
        <w:rPr>
          <w:noProof/>
          <w:color w:val="000000"/>
          <w:sz w:val="28"/>
          <w:szCs w:val="28"/>
          <w:lang w:val="de-DE"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4" o:spid="_x0000_i1025" type="#_x0000_t75" alt="Zvezdamini" style="width:13.5pt;height:12pt;visibility:visible">
            <v:imagedata r:id="rId5" o:title=""/>
          </v:shape>
        </w:pict>
      </w:r>
      <w:r w:rsidRPr="005E2039">
        <w:rPr>
          <w:color w:val="000000"/>
          <w:sz w:val="28"/>
          <w:szCs w:val="28"/>
        </w:rPr>
        <w:t>Золотой медалист Морозовского агропромышленного техникума был лишён золотой медали после того, как экзаменационная комиссия обнаружила в его крови учебник по математике.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 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733035">
        <w:rPr>
          <w:noProof/>
          <w:color w:val="000000"/>
          <w:sz w:val="28"/>
          <w:szCs w:val="28"/>
          <w:lang w:val="de-DE" w:eastAsia="de-DE"/>
        </w:rPr>
        <w:pict>
          <v:shape id="Рисунок 35" o:spid="_x0000_i1026" type="#_x0000_t75" alt="Zvezdamini" style="width:13.5pt;height:12pt;visibility:visible">
            <v:imagedata r:id="rId5" o:title=""/>
          </v:shape>
        </w:pict>
      </w:r>
      <w:r w:rsidRPr="005E2039">
        <w:rPr>
          <w:color w:val="000000"/>
          <w:sz w:val="28"/>
          <w:szCs w:val="28"/>
        </w:rPr>
        <w:t>На прошедшей недавно олимпиаде по математике первокурсница Вика блеснула… золотом новых серёжек.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 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733035">
        <w:rPr>
          <w:noProof/>
          <w:color w:val="000000"/>
          <w:sz w:val="28"/>
          <w:szCs w:val="28"/>
          <w:lang w:val="de-DE" w:eastAsia="de-DE"/>
        </w:rPr>
        <w:pict>
          <v:shape id="Рисунок 5" o:spid="_x0000_i1027" type="#_x0000_t75" alt="Zvezdamini" style="width:13.5pt;height:12pt;visibility:visible">
            <v:imagedata r:id="rId5" o:title=""/>
          </v:shape>
        </w:pict>
      </w:r>
      <w:r w:rsidRPr="005E2039">
        <w:rPr>
          <w:color w:val="000000"/>
          <w:sz w:val="28"/>
          <w:szCs w:val="28"/>
        </w:rPr>
        <w:t>Теорема Ферма, которую не могли доказать более ста лет, наконец-то доказана. Папа у Ивана действительно силен в математике.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 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733035">
        <w:rPr>
          <w:noProof/>
          <w:color w:val="000000"/>
          <w:sz w:val="28"/>
          <w:szCs w:val="28"/>
          <w:lang w:val="de-DE" w:eastAsia="de-DE"/>
        </w:rPr>
        <w:pict>
          <v:shape id="Рисунок 6" o:spid="_x0000_i1028" type="#_x0000_t75" alt="Zvezdamini" style="width:13.5pt;height:12pt;visibility:visible">
            <v:imagedata r:id="rId5" o:title=""/>
          </v:shape>
        </w:pict>
      </w:r>
      <w:r w:rsidRPr="005E2039">
        <w:rPr>
          <w:color w:val="000000"/>
          <w:sz w:val="28"/>
          <w:szCs w:val="28"/>
        </w:rPr>
        <w:t>Российские ученые вычислили точное значение числа «Дофиг</w:t>
      </w:r>
      <w:r w:rsidRPr="005E2039">
        <w:rPr>
          <w:bCs/>
          <w:color w:val="000000"/>
          <w:sz w:val="28"/>
          <w:szCs w:val="28"/>
        </w:rPr>
        <w:t>а</w:t>
      </w:r>
      <w:r w:rsidRPr="005E2039">
        <w:rPr>
          <w:color w:val="000000"/>
          <w:sz w:val="28"/>
          <w:szCs w:val="28"/>
        </w:rPr>
        <w:t>».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 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733035">
        <w:rPr>
          <w:noProof/>
          <w:color w:val="000000"/>
          <w:sz w:val="28"/>
          <w:szCs w:val="28"/>
          <w:lang w:val="de-DE" w:eastAsia="de-DE"/>
        </w:rPr>
        <w:pict>
          <v:shape id="Рисунок 7" o:spid="_x0000_i1029" type="#_x0000_t75" alt="Zvezdamini" style="width:13.5pt;height:12pt;visibility:visible">
            <v:imagedata r:id="rId5" o:title=""/>
          </v:shape>
        </w:pic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 xml:space="preserve">В  столовой техникума. </w:t>
      </w:r>
      <w:r w:rsidRPr="005E2039">
        <w:rPr>
          <w:color w:val="000000"/>
          <w:sz w:val="28"/>
          <w:szCs w:val="28"/>
        </w:rPr>
        <w:br/>
        <w:t xml:space="preserve">- Мне три вторых. </w:t>
      </w:r>
      <w:r w:rsidRPr="005E2039">
        <w:rPr>
          <w:color w:val="000000"/>
          <w:sz w:val="28"/>
          <w:szCs w:val="28"/>
        </w:rPr>
        <w:br/>
        <w:t>- А корень из минус двух не хочешь?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 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733035">
        <w:rPr>
          <w:noProof/>
          <w:color w:val="000000"/>
          <w:sz w:val="28"/>
          <w:szCs w:val="28"/>
          <w:lang w:val="de-DE" w:eastAsia="de-DE"/>
        </w:rPr>
        <w:pict>
          <v:shape id="Рисунок 8" o:spid="_x0000_i1030" type="#_x0000_t75" alt="Zvezdamini" style="width:13.5pt;height:12pt;visibility:visible">
            <v:imagedata r:id="rId5" o:title=""/>
          </v:shape>
        </w:pict>
      </w:r>
      <w:r w:rsidRPr="005E2039">
        <w:rPr>
          <w:color w:val="000000"/>
          <w:sz w:val="28"/>
          <w:szCs w:val="28"/>
        </w:rPr>
        <w:t>У настоящего преподавателя математики есть не только шариковая ручка, но и кубический карандашик.</w:t>
      </w:r>
      <w:r w:rsidRPr="005E2039">
        <w:rPr>
          <w:color w:val="000000"/>
          <w:sz w:val="28"/>
          <w:szCs w:val="28"/>
        </w:rPr>
        <w:br/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733035">
        <w:rPr>
          <w:noProof/>
          <w:color w:val="000000"/>
          <w:sz w:val="28"/>
          <w:szCs w:val="28"/>
          <w:lang w:val="de-DE" w:eastAsia="de-DE"/>
        </w:rPr>
        <w:pict>
          <v:shape id="Рисунок 9" o:spid="_x0000_i1031" type="#_x0000_t75" alt="Zvezdamini" style="width:13.5pt;height:12pt;visibility:visible">
            <v:imagedata r:id="rId5" o:title=""/>
          </v:shape>
        </w:pic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 xml:space="preserve">Преподаватель: </w:t>
      </w:r>
      <w:r w:rsidRPr="005E2039">
        <w:rPr>
          <w:color w:val="000000"/>
          <w:sz w:val="28"/>
          <w:szCs w:val="28"/>
        </w:rPr>
        <w:br/>
        <w:t xml:space="preserve">- Сколько тебе было лет в твой прошлый день рождения? </w:t>
      </w:r>
      <w:r w:rsidRPr="005E2039">
        <w:rPr>
          <w:color w:val="000000"/>
          <w:sz w:val="28"/>
          <w:szCs w:val="28"/>
        </w:rPr>
        <w:br/>
        <w:t xml:space="preserve">- Пятнадцать. </w:t>
      </w:r>
      <w:r w:rsidRPr="005E2039">
        <w:rPr>
          <w:color w:val="000000"/>
          <w:sz w:val="28"/>
          <w:szCs w:val="28"/>
        </w:rPr>
        <w:br/>
        <w:t xml:space="preserve">- А сколько лет тебе будет в твой следующий день рождения? </w:t>
      </w:r>
      <w:r w:rsidRPr="005E2039">
        <w:rPr>
          <w:color w:val="000000"/>
          <w:sz w:val="28"/>
          <w:szCs w:val="28"/>
        </w:rPr>
        <w:br/>
        <w:t xml:space="preserve">- Семнадцать! </w:t>
      </w:r>
      <w:r w:rsidRPr="005E2039">
        <w:rPr>
          <w:color w:val="000000"/>
          <w:sz w:val="28"/>
          <w:szCs w:val="28"/>
        </w:rPr>
        <w:br/>
        <w:t xml:space="preserve">- Садись! "Два" тебе за неправильный ответ! </w:t>
      </w:r>
      <w:r w:rsidRPr="005E2039">
        <w:rPr>
          <w:color w:val="000000"/>
          <w:sz w:val="28"/>
          <w:szCs w:val="28"/>
        </w:rPr>
        <w:br/>
        <w:t>- А вот и нет! У меня сёдня день рождения!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 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733035">
        <w:rPr>
          <w:noProof/>
          <w:color w:val="000000"/>
          <w:sz w:val="28"/>
          <w:szCs w:val="28"/>
          <w:lang w:val="de-DE" w:eastAsia="de-DE"/>
        </w:rPr>
        <w:pict>
          <v:shape id="Рисунок 10" o:spid="_x0000_i1032" type="#_x0000_t75" alt="Zvezdamini" style="width:13.5pt;height:12pt;visibility:visible">
            <v:imagedata r:id="rId5" o:title=""/>
          </v:shape>
        </w:pic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- Как избавиться от знаменателя этой дроби?</w:t>
      </w:r>
      <w:r w:rsidRPr="005E2039">
        <w:rPr>
          <w:color w:val="000000"/>
          <w:sz w:val="28"/>
          <w:szCs w:val="28"/>
        </w:rPr>
        <w:br/>
        <w:t>- Нужно стереть его тряпкой!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 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733035">
        <w:rPr>
          <w:noProof/>
          <w:color w:val="000000"/>
          <w:sz w:val="28"/>
          <w:szCs w:val="28"/>
          <w:lang w:val="de-DE" w:eastAsia="de-DE"/>
        </w:rPr>
        <w:pict>
          <v:shape id="Рисунок 11" o:spid="_x0000_i1033" type="#_x0000_t75" alt="Zvezdamini" style="width:13.5pt;height:12pt;visibility:visible">
            <v:imagedata r:id="rId5" o:title=""/>
          </v:shape>
        </w:pic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- Папа, поменяй мне имя!</w:t>
      </w:r>
      <w:r w:rsidRPr="005E2039">
        <w:rPr>
          <w:color w:val="000000"/>
          <w:sz w:val="28"/>
          <w:szCs w:val="28"/>
        </w:rPr>
        <w:br/>
        <w:t>- Оппа! На какое?</w:t>
      </w:r>
      <w:r w:rsidRPr="005E2039">
        <w:rPr>
          <w:color w:val="000000"/>
          <w:sz w:val="28"/>
          <w:szCs w:val="28"/>
        </w:rPr>
        <w:br/>
        <w:t>- Биссектриса!</w:t>
      </w:r>
      <w:r w:rsidRPr="005E2039">
        <w:rPr>
          <w:color w:val="000000"/>
          <w:sz w:val="28"/>
          <w:szCs w:val="28"/>
        </w:rPr>
        <w:br/>
        <w:t>- ???</w:t>
      </w:r>
      <w:r w:rsidRPr="005E2039">
        <w:rPr>
          <w:color w:val="000000"/>
          <w:sz w:val="28"/>
          <w:szCs w:val="28"/>
        </w:rPr>
        <w:br/>
        <w:t>- А чего я всё время в углу?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 </w:t>
      </w:r>
      <w:r w:rsidRPr="00733035">
        <w:rPr>
          <w:noProof/>
          <w:color w:val="000000"/>
          <w:sz w:val="28"/>
          <w:szCs w:val="28"/>
          <w:lang w:val="de-DE" w:eastAsia="de-DE"/>
        </w:rPr>
        <w:pict>
          <v:shape id="Рисунок 12" o:spid="_x0000_i1034" type="#_x0000_t75" alt="Zvezdamini" style="width:13.5pt;height:12pt;visibility:visible">
            <v:imagedata r:id="rId5" o:title=""/>
          </v:shape>
        </w:pic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Преподаватель  математики:</w:t>
      </w:r>
      <w:r w:rsidRPr="005E2039">
        <w:rPr>
          <w:color w:val="000000"/>
          <w:sz w:val="28"/>
          <w:szCs w:val="28"/>
        </w:rPr>
        <w:br/>
        <w:t>- Я лично прослежу, чтобы списать вы смогли…… только задание с доски.</w:t>
      </w:r>
      <w:r w:rsidRPr="005E2039">
        <w:rPr>
          <w:color w:val="000000"/>
          <w:sz w:val="28"/>
          <w:szCs w:val="28"/>
        </w:rPr>
        <w:br/>
      </w:r>
      <w:r w:rsidRPr="005E2039">
        <w:rPr>
          <w:color w:val="000000"/>
          <w:sz w:val="28"/>
          <w:szCs w:val="28"/>
        </w:rPr>
        <w:br/>
      </w:r>
      <w:r w:rsidRPr="00733035">
        <w:rPr>
          <w:noProof/>
          <w:color w:val="000000"/>
          <w:sz w:val="28"/>
          <w:szCs w:val="28"/>
          <w:lang w:val="de-DE" w:eastAsia="de-DE"/>
        </w:rPr>
        <w:pict>
          <v:shape id="Рисунок 13" o:spid="_x0000_i1035" type="#_x0000_t75" alt="Zvezdamini" style="width:13.5pt;height:12pt;visibility:visible">
            <v:imagedata r:id="rId5" o:title=""/>
          </v:shape>
        </w:pic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Перед началом экзамена. Преподаватель:</w:t>
      </w:r>
      <w:r w:rsidRPr="005E2039">
        <w:rPr>
          <w:color w:val="000000"/>
          <w:sz w:val="28"/>
          <w:szCs w:val="28"/>
        </w:rPr>
        <w:br/>
        <w:t>- Вы не волнуйтесь, положительную оценку все получат.</w:t>
      </w:r>
      <w:r w:rsidRPr="005E2039">
        <w:rPr>
          <w:color w:val="000000"/>
          <w:sz w:val="28"/>
          <w:szCs w:val="28"/>
        </w:rPr>
        <w:br/>
        <w:t>- А положительная – это какая?</w:t>
      </w:r>
      <w:r w:rsidRPr="005E2039">
        <w:rPr>
          <w:color w:val="000000"/>
          <w:sz w:val="28"/>
          <w:szCs w:val="28"/>
        </w:rPr>
        <w:br/>
        <w:t>- Больше нуля!</w:t>
      </w:r>
      <w:r w:rsidRPr="005E2039">
        <w:rPr>
          <w:color w:val="000000"/>
          <w:sz w:val="28"/>
          <w:szCs w:val="28"/>
        </w:rPr>
        <w:br/>
        <w:t> 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733035">
        <w:rPr>
          <w:noProof/>
          <w:color w:val="000000"/>
          <w:sz w:val="28"/>
          <w:szCs w:val="28"/>
          <w:lang w:val="de-DE" w:eastAsia="de-DE"/>
        </w:rPr>
        <w:pict>
          <v:shape id="Рисунок 14" o:spid="_x0000_i1036" type="#_x0000_t75" alt="Zvezdamini" style="width:13.5pt;height:12pt;visibility:visible">
            <v:imagedata r:id="rId5" o:title=""/>
          </v:shape>
        </w:pic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У Егора спрашивают:</w:t>
      </w:r>
      <w:r w:rsidRPr="005E2039">
        <w:rPr>
          <w:color w:val="000000"/>
          <w:sz w:val="28"/>
          <w:szCs w:val="28"/>
        </w:rPr>
        <w:br/>
        <w:t>- У тебя было шесть яблок. Половину ты отдал своей сестре. Сколько яблок у тебя останется?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Егор отвечает:</w:t>
      </w:r>
      <w:r w:rsidRPr="005E2039">
        <w:rPr>
          <w:color w:val="000000"/>
          <w:sz w:val="28"/>
          <w:szCs w:val="28"/>
        </w:rPr>
        <w:br/>
        <w:t>- Пять с половиной.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 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733035">
        <w:rPr>
          <w:noProof/>
          <w:color w:val="000000"/>
          <w:sz w:val="28"/>
          <w:szCs w:val="28"/>
          <w:lang w:val="de-DE" w:eastAsia="de-DE"/>
        </w:rPr>
        <w:pict>
          <v:shape id="Рисунок 15" o:spid="_x0000_i1037" type="#_x0000_t75" alt="Zvezdamini" style="width:13.5pt;height:12pt;visibility:visible">
            <v:imagedata r:id="rId5" o:title=""/>
          </v:shape>
        </w:pic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- Как называется результат сложения?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- Ответ.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 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733035">
        <w:rPr>
          <w:noProof/>
          <w:color w:val="000000"/>
          <w:sz w:val="28"/>
          <w:szCs w:val="28"/>
          <w:lang w:val="de-DE" w:eastAsia="de-DE"/>
        </w:rPr>
        <w:pict>
          <v:shape id="Рисунок 16" o:spid="_x0000_i1038" type="#_x0000_t75" alt="Zvezdamini" style="width:13.5pt;height:12pt;visibility:visible">
            <v:imagedata r:id="rId5" o:title=""/>
          </v:shape>
        </w:pic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 xml:space="preserve">Киоскер студенту: </w:t>
      </w:r>
      <w:r w:rsidRPr="005E2039">
        <w:rPr>
          <w:color w:val="000000"/>
          <w:sz w:val="28"/>
          <w:szCs w:val="28"/>
        </w:rPr>
        <w:br/>
        <w:t xml:space="preserve">- Возьмите эту книгу, в ней вы найдете половину ответов на домашние задания. </w:t>
      </w:r>
      <w:r w:rsidRPr="005E2039">
        <w:rPr>
          <w:color w:val="000000"/>
          <w:sz w:val="28"/>
          <w:szCs w:val="28"/>
        </w:rPr>
        <w:br/>
        <w:t xml:space="preserve">  Студент: </w:t>
      </w:r>
      <w:r w:rsidRPr="005E2039">
        <w:rPr>
          <w:color w:val="000000"/>
          <w:sz w:val="28"/>
          <w:szCs w:val="28"/>
        </w:rPr>
        <w:br/>
        <w:t>- Вот здорово! Тогда дайте мне две такие книги!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 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733035">
        <w:rPr>
          <w:noProof/>
          <w:color w:val="000000"/>
          <w:sz w:val="28"/>
          <w:szCs w:val="28"/>
          <w:lang w:val="de-DE" w:eastAsia="de-DE"/>
        </w:rPr>
        <w:pict>
          <v:shape id="Рисунок 17" o:spid="_x0000_i1039" type="#_x0000_t75" alt="Zvezdamini" style="width:13.5pt;height:12pt;visibility:visible">
            <v:imagedata r:id="rId5" o:title=""/>
          </v:shape>
        </w:pic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- Бабуля, сколько тебе лет?</w:t>
      </w:r>
      <w:r w:rsidRPr="005E2039">
        <w:rPr>
          <w:color w:val="000000"/>
          <w:sz w:val="28"/>
          <w:szCs w:val="28"/>
        </w:rPr>
        <w:br/>
        <w:t>- Шестьдесят.</w:t>
      </w:r>
      <w:r w:rsidRPr="005E2039">
        <w:rPr>
          <w:color w:val="000000"/>
          <w:sz w:val="28"/>
          <w:szCs w:val="28"/>
        </w:rPr>
        <w:br/>
        <w:t>- Покажи мне на пальчиках!..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b/>
          <w:sz w:val="28"/>
          <w:szCs w:val="28"/>
          <w:u w:val="single"/>
        </w:rPr>
      </w:pPr>
      <w:r w:rsidRPr="005E2039">
        <w:rPr>
          <w:b/>
          <w:sz w:val="28"/>
          <w:szCs w:val="28"/>
          <w:u w:val="single"/>
        </w:rPr>
        <w:t>А теперь просим выступить группу № 13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FF0000"/>
          <w:sz w:val="28"/>
          <w:szCs w:val="28"/>
        </w:rPr>
      </w:pPr>
      <w:r w:rsidRPr="005E2039">
        <w:rPr>
          <w:color w:val="FF0000"/>
          <w:sz w:val="28"/>
          <w:szCs w:val="28"/>
        </w:rPr>
        <w:t> 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733035">
        <w:rPr>
          <w:noProof/>
          <w:color w:val="000000"/>
          <w:sz w:val="28"/>
          <w:szCs w:val="28"/>
          <w:lang w:val="de-DE" w:eastAsia="de-DE"/>
        </w:rPr>
        <w:pict>
          <v:shape id="Рисунок 18" o:spid="_x0000_i1040" type="#_x0000_t75" alt="Zvezdamini" style="width:13.5pt;height:12pt;visibility:visible">
            <v:imagedata r:id="rId5" o:title=""/>
          </v:shape>
        </w:pict>
      </w:r>
      <w:r w:rsidRPr="005E2039">
        <w:rPr>
          <w:color w:val="000000"/>
          <w:sz w:val="28"/>
          <w:szCs w:val="28"/>
        </w:rPr>
        <w:t>Обычная реформа образования: чтобы студенты лучше запоминали таблицу умножения, её решено было печатать на пачках лёгкого "Бонда".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 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733035">
        <w:rPr>
          <w:noProof/>
          <w:color w:val="000000"/>
          <w:sz w:val="28"/>
          <w:szCs w:val="28"/>
          <w:lang w:val="de-DE" w:eastAsia="de-DE"/>
        </w:rPr>
        <w:pict>
          <v:shape id="Рисунок 19" o:spid="_x0000_i1041" type="#_x0000_t75" alt="Zvezdamini" style="width:13.5pt;height:12pt;visibility:visible">
            <v:imagedata r:id="rId5" o:title=""/>
          </v:shape>
        </w:pic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- Мама! Сегодня меня преподаватель похвалил.</w:t>
      </w:r>
      <w:r w:rsidRPr="005E2039">
        <w:rPr>
          <w:color w:val="000000"/>
          <w:sz w:val="28"/>
          <w:szCs w:val="28"/>
        </w:rPr>
        <w:br/>
        <w:t>- За что?</w:t>
      </w:r>
      <w:r w:rsidRPr="005E2039">
        <w:rPr>
          <w:color w:val="000000"/>
          <w:sz w:val="28"/>
          <w:szCs w:val="28"/>
        </w:rPr>
        <w:br/>
        <w:t>- Я сказала, что дважды восемнадцать – тридцать пять.</w:t>
      </w:r>
      <w:r w:rsidRPr="005E2039">
        <w:rPr>
          <w:color w:val="000000"/>
          <w:sz w:val="28"/>
          <w:szCs w:val="28"/>
        </w:rPr>
        <w:br/>
        <w:t>- Так ведь это неверно.</w:t>
      </w:r>
      <w:r w:rsidRPr="005E2039">
        <w:rPr>
          <w:color w:val="000000"/>
          <w:sz w:val="28"/>
          <w:szCs w:val="28"/>
        </w:rPr>
        <w:br/>
        <w:t>- Да, но из всех ответов мой был самый близкий к правильному.</w:t>
      </w:r>
      <w:r w:rsidRPr="005E2039">
        <w:rPr>
          <w:color w:val="000000"/>
          <w:sz w:val="28"/>
          <w:szCs w:val="28"/>
        </w:rPr>
        <w:br/>
        <w:t> 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733035">
        <w:rPr>
          <w:noProof/>
          <w:color w:val="000000"/>
          <w:sz w:val="28"/>
          <w:szCs w:val="28"/>
          <w:lang w:val="de-DE" w:eastAsia="de-DE"/>
        </w:rPr>
        <w:pict>
          <v:shape id="Рисунок 20" o:spid="_x0000_i1042" type="#_x0000_t75" alt="Zvezdamini" style="width:13.5pt;height:12pt;visibility:visible">
            <v:imagedata r:id="rId5" o:title=""/>
          </v:shape>
        </w:pic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Завуч на субботнике: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- Это кто тут по математике пятерку имеет? Ты, Ананьев? Так бери лопату, будешь корни извлекать.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 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 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733035">
        <w:rPr>
          <w:noProof/>
          <w:color w:val="000000"/>
          <w:sz w:val="28"/>
          <w:szCs w:val="28"/>
          <w:lang w:val="de-DE" w:eastAsia="de-DE"/>
        </w:rPr>
        <w:pict>
          <v:shape id="Рисунок 21" o:spid="_x0000_i1043" type="#_x0000_t75" alt="Zvezdamini" style="width:13.5pt;height:12pt;visibility:visible">
            <v:imagedata r:id="rId5" o:title=""/>
          </v:shape>
        </w:pict>
      </w:r>
      <w:r w:rsidRPr="005E2039">
        <w:rPr>
          <w:color w:val="000000"/>
          <w:sz w:val="28"/>
          <w:szCs w:val="28"/>
        </w:rPr>
        <w:t>Сейчас  студент  споёт для узкого круга. Для эллипса.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 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733035">
        <w:rPr>
          <w:noProof/>
          <w:color w:val="000000"/>
          <w:sz w:val="28"/>
          <w:szCs w:val="28"/>
          <w:lang w:val="de-DE" w:eastAsia="de-DE"/>
        </w:rPr>
        <w:pict>
          <v:shape id="Рисунок 22" o:spid="_x0000_i1044" type="#_x0000_t75" alt="Zvezdamini" style="width:13.5pt;height:12pt;visibility:visible">
            <v:imagedata r:id="rId5" o:title=""/>
          </v:shape>
        </w:pict>
      </w:r>
      <w:r w:rsidRPr="005E2039">
        <w:rPr>
          <w:color w:val="000000"/>
          <w:sz w:val="28"/>
          <w:szCs w:val="28"/>
        </w:rPr>
        <w:t>Коза, привязанная к колышку, лучше студентов понимает, что такое радиус.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 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733035">
        <w:rPr>
          <w:noProof/>
          <w:color w:val="000000"/>
          <w:sz w:val="28"/>
          <w:szCs w:val="28"/>
          <w:lang w:val="de-DE" w:eastAsia="de-DE"/>
        </w:rPr>
        <w:pict>
          <v:shape id="Рисунок 23" o:spid="_x0000_i1045" type="#_x0000_t75" alt="Zvezdamini" style="width:13.5pt;height:12pt;visibility:visible">
            <v:imagedata r:id="rId5" o:title=""/>
          </v:shape>
        </w:pic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Разговор преподавателя  математики и его студентов.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 xml:space="preserve">- Ребята, вы слишком квадратные. </w:t>
      </w:r>
      <w:r w:rsidRPr="005E2039">
        <w:rPr>
          <w:color w:val="000000"/>
          <w:sz w:val="28"/>
          <w:szCs w:val="28"/>
        </w:rPr>
        <w:br/>
        <w:t xml:space="preserve">- В смысле? </w:t>
      </w:r>
      <w:r w:rsidRPr="005E2039">
        <w:rPr>
          <w:color w:val="000000"/>
          <w:sz w:val="28"/>
          <w:szCs w:val="28"/>
        </w:rPr>
        <w:br/>
        <w:t>- Вам пора закругляться.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 </w:t>
      </w:r>
    </w:p>
    <w:p w:rsidR="0032398C" w:rsidRPr="005E2039" w:rsidRDefault="0032398C" w:rsidP="0093468A">
      <w:pPr>
        <w:spacing w:line="276" w:lineRule="auto"/>
        <w:ind w:left="225" w:right="225"/>
        <w:rPr>
          <w:color w:val="000000"/>
          <w:sz w:val="28"/>
          <w:szCs w:val="28"/>
        </w:rPr>
      </w:pPr>
      <w:r w:rsidRPr="00733035">
        <w:rPr>
          <w:noProof/>
          <w:color w:val="000000"/>
          <w:sz w:val="28"/>
          <w:szCs w:val="28"/>
          <w:lang w:val="de-DE" w:eastAsia="de-DE"/>
        </w:rPr>
        <w:pict>
          <v:shape id="Рисунок 24" o:spid="_x0000_i1046" type="#_x0000_t75" alt="Zvezdamini" style="width:13.5pt;height:12pt;visibility:visible">
            <v:imagedata r:id="rId5" o:title=""/>
          </v:shape>
        </w:pict>
      </w:r>
    </w:p>
    <w:p w:rsidR="0032398C" w:rsidRPr="005E2039" w:rsidRDefault="0032398C" w:rsidP="0093468A">
      <w:pPr>
        <w:spacing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 xml:space="preserve">- Самое красивое число – 486000! </w:t>
      </w:r>
    </w:p>
    <w:p w:rsidR="0032398C" w:rsidRPr="005E2039" w:rsidRDefault="0032398C" w:rsidP="0093468A">
      <w:pPr>
        <w:spacing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- Это почему?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- Потому что 90х60х90 = 486000.</w:t>
      </w:r>
    </w:p>
    <w:p w:rsidR="0032398C" w:rsidRPr="005E2039" w:rsidRDefault="0032398C" w:rsidP="0093468A">
      <w:pPr>
        <w:spacing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 </w:t>
      </w:r>
    </w:p>
    <w:p w:rsidR="0032398C" w:rsidRPr="005E2039" w:rsidRDefault="0032398C" w:rsidP="0093468A">
      <w:pPr>
        <w:spacing w:line="276" w:lineRule="auto"/>
        <w:ind w:left="225" w:right="225"/>
        <w:rPr>
          <w:color w:val="000000"/>
          <w:sz w:val="28"/>
          <w:szCs w:val="28"/>
        </w:rPr>
      </w:pPr>
      <w:r w:rsidRPr="00733035">
        <w:rPr>
          <w:noProof/>
          <w:color w:val="000000"/>
          <w:sz w:val="28"/>
          <w:szCs w:val="28"/>
          <w:lang w:val="de-DE" w:eastAsia="de-DE"/>
        </w:rPr>
        <w:pict>
          <v:shape id="Рисунок 25" o:spid="_x0000_i1047" type="#_x0000_t75" alt="Zvezdamini" style="width:13.5pt;height:12pt;visibility:visible">
            <v:imagedata r:id="rId5" o:title=""/>
          </v:shape>
        </w:pict>
      </w:r>
    </w:p>
    <w:p w:rsidR="0032398C" w:rsidRPr="005E2039" w:rsidRDefault="0032398C" w:rsidP="0093468A">
      <w:pPr>
        <w:spacing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- Девушка, девушка! Можно ваш номер телефона?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- Ну запоминай, математик: восемьдесят девять миллиардов сто двадцать семь миллионов семьсот девяносто четыре тысячи сто пятьдесят три.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 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733035">
        <w:rPr>
          <w:noProof/>
          <w:color w:val="000000"/>
          <w:sz w:val="28"/>
          <w:szCs w:val="28"/>
          <w:lang w:val="de-DE" w:eastAsia="de-DE"/>
        </w:rPr>
        <w:pict>
          <v:shape id="Рисунок 26" o:spid="_x0000_i1048" type="#_x0000_t75" alt="Zvezdamini" style="width:13.5pt;height:12pt;visibility:visible">
            <v:imagedata r:id="rId5" o:title=""/>
          </v:shape>
        </w:pict>
      </w:r>
      <w:r w:rsidRPr="005E2039">
        <w:rPr>
          <w:color w:val="000000"/>
          <w:sz w:val="28"/>
          <w:szCs w:val="28"/>
        </w:rPr>
        <w:t>Учёные математики вычислили специальное число "во". Они прибавляют его к числу "пи" и ходят пьяные от счастья.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 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 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733035">
        <w:rPr>
          <w:noProof/>
          <w:color w:val="000000"/>
          <w:sz w:val="28"/>
          <w:szCs w:val="28"/>
          <w:lang w:val="de-DE" w:eastAsia="de-DE"/>
        </w:rPr>
        <w:pict>
          <v:shape id="Рисунок 27" o:spid="_x0000_i1049" type="#_x0000_t75" alt="Zvezdamini" style="width:13.5pt;height:12pt;visibility:visible">
            <v:imagedata r:id="rId5" o:title=""/>
          </v:shape>
        </w:pic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- Дорогой, ты математику любишь больше, чем меня!</w:t>
      </w:r>
      <w:r w:rsidRPr="005E2039">
        <w:rPr>
          <w:color w:val="000000"/>
          <w:sz w:val="28"/>
          <w:szCs w:val="28"/>
        </w:rPr>
        <w:br/>
        <w:t>- Конечно нет, как ты могла такое подумать!</w:t>
      </w:r>
      <w:r w:rsidRPr="005E2039">
        <w:rPr>
          <w:color w:val="000000"/>
          <w:sz w:val="28"/>
          <w:szCs w:val="28"/>
        </w:rPr>
        <w:br/>
        <w:t>- Докажи!</w:t>
      </w:r>
      <w:r w:rsidRPr="005E2039">
        <w:rPr>
          <w:color w:val="000000"/>
          <w:sz w:val="28"/>
          <w:szCs w:val="28"/>
        </w:rPr>
        <w:br/>
        <w:t>- Пусть А - множество любимых объектов...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 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733035">
        <w:rPr>
          <w:noProof/>
          <w:color w:val="000000"/>
          <w:sz w:val="28"/>
          <w:szCs w:val="28"/>
          <w:lang w:val="de-DE" w:eastAsia="de-DE"/>
        </w:rPr>
        <w:pict>
          <v:shape id="Рисунок 28" o:spid="_x0000_i1050" type="#_x0000_t75" alt="Zvezdamini" style="width:13.5pt;height:12pt;visibility:visible">
            <v:imagedata r:id="rId5" o:title=""/>
          </v:shape>
        </w:pic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– Папа, помоги мне решить задачу.</w:t>
      </w:r>
      <w:r w:rsidRPr="005E2039">
        <w:rPr>
          <w:color w:val="000000"/>
          <w:sz w:val="28"/>
          <w:szCs w:val="28"/>
        </w:rPr>
        <w:br/>
        <w:t>– А ты уже думал над ней?</w:t>
      </w:r>
      <w:r w:rsidRPr="005E2039">
        <w:rPr>
          <w:color w:val="000000"/>
          <w:sz w:val="28"/>
          <w:szCs w:val="28"/>
        </w:rPr>
        <w:br/>
        <w:t>– Думал.</w:t>
      </w:r>
      <w:r w:rsidRPr="005E2039">
        <w:rPr>
          <w:color w:val="000000"/>
          <w:sz w:val="28"/>
          <w:szCs w:val="28"/>
        </w:rPr>
        <w:br/>
        <w:t>– Ну, и что придумал?</w:t>
      </w:r>
      <w:r w:rsidRPr="005E2039">
        <w:rPr>
          <w:color w:val="000000"/>
          <w:sz w:val="28"/>
          <w:szCs w:val="28"/>
        </w:rPr>
        <w:br/>
        <w:t>– Что лучше спросить у знающего человека.</w:t>
      </w:r>
      <w:r w:rsidRPr="005E2039">
        <w:rPr>
          <w:color w:val="000000"/>
          <w:sz w:val="28"/>
          <w:szCs w:val="28"/>
        </w:rPr>
        <w:br/>
      </w:r>
      <w:r w:rsidRPr="005E2039">
        <w:rPr>
          <w:color w:val="000000"/>
          <w:sz w:val="28"/>
          <w:szCs w:val="28"/>
        </w:rPr>
        <w:br/>
      </w:r>
      <w:r w:rsidRPr="00733035">
        <w:rPr>
          <w:noProof/>
          <w:color w:val="000000"/>
          <w:sz w:val="28"/>
          <w:szCs w:val="28"/>
          <w:lang w:val="de-DE" w:eastAsia="de-DE"/>
        </w:rPr>
        <w:pict>
          <v:shape id="Рисунок 29" o:spid="_x0000_i1051" type="#_x0000_t75" alt="Zvezdamini" style="width:13.5pt;height:12pt;visibility:visible">
            <v:imagedata r:id="rId5" o:title=""/>
          </v:shape>
        </w:pict>
      </w:r>
      <w:r w:rsidRPr="005E2039">
        <w:rPr>
          <w:color w:val="000000"/>
          <w:sz w:val="28"/>
          <w:szCs w:val="28"/>
        </w:rPr>
        <w:br/>
        <w:t>– В чём дело, почему ты опоздал?</w:t>
      </w:r>
      <w:r w:rsidRPr="005E2039">
        <w:rPr>
          <w:color w:val="000000"/>
          <w:sz w:val="28"/>
          <w:szCs w:val="28"/>
        </w:rPr>
        <w:br/>
        <w:t>– Меня мама задержала – никак не могла решить задачу.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 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733035">
        <w:rPr>
          <w:noProof/>
          <w:color w:val="000000"/>
          <w:sz w:val="28"/>
          <w:szCs w:val="28"/>
          <w:lang w:val="de-DE" w:eastAsia="de-DE"/>
        </w:rPr>
        <w:pict>
          <v:shape id="Рисунок 30" o:spid="_x0000_i1052" type="#_x0000_t75" alt="Zvezdamini" style="width:13.5pt;height:12pt;visibility:visible">
            <v:imagedata r:id="rId5" o:title=""/>
          </v:shape>
        </w:pic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- Ничего я не толстая! Мне Рома говорит, что у меня идеальная фигура.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- Алина, он математик, для него идеальная фигура - шар.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 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733035">
        <w:rPr>
          <w:noProof/>
          <w:color w:val="000000"/>
          <w:sz w:val="28"/>
          <w:szCs w:val="28"/>
          <w:lang w:val="de-DE" w:eastAsia="de-DE"/>
        </w:rPr>
        <w:pict>
          <v:shape id="Рисунок 31" o:spid="_x0000_i1053" type="#_x0000_t75" alt="Zvezdamini" style="width:13.5pt;height:12pt;visibility:visible">
            <v:imagedata r:id="rId5" o:title=""/>
          </v:shape>
        </w:pic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 xml:space="preserve">- А теперь, ребята,  результаты контрольной: Карамазов - 5, Коклюшев - 5, Романова - 4! </w:t>
      </w:r>
      <w:r w:rsidRPr="005E2039">
        <w:rPr>
          <w:color w:val="000000"/>
          <w:sz w:val="28"/>
          <w:szCs w:val="28"/>
        </w:rPr>
        <w:br/>
        <w:t xml:space="preserve">- Светлана Юрьевна, среди нас нет таких! </w:t>
      </w:r>
      <w:r w:rsidRPr="005E2039">
        <w:rPr>
          <w:color w:val="000000"/>
          <w:sz w:val="28"/>
          <w:szCs w:val="28"/>
        </w:rPr>
        <w:br/>
        <w:t xml:space="preserve">- Не спорь с преподавателем! Контрольную я перепроводить не буду, а ваши фамилии в паспорте ещё можно исправить! </w:t>
      </w:r>
      <w:r w:rsidRPr="005E2039">
        <w:rPr>
          <w:color w:val="000000"/>
          <w:sz w:val="28"/>
          <w:szCs w:val="28"/>
        </w:rPr>
        <w:br/>
        <w:t> 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733035">
        <w:rPr>
          <w:noProof/>
          <w:color w:val="000000"/>
          <w:sz w:val="28"/>
          <w:szCs w:val="28"/>
          <w:lang w:val="de-DE" w:eastAsia="de-DE"/>
        </w:rPr>
        <w:pict>
          <v:shape id="Рисунок 32" o:spid="_x0000_i1054" type="#_x0000_t75" alt="Zvezdamini" style="width:13.5pt;height:12pt;visibility:visible">
            <v:imagedata r:id="rId5" o:title=""/>
          </v:shape>
        </w:pict>
      </w:r>
      <w:r w:rsidRPr="005E2039">
        <w:rPr>
          <w:color w:val="000000"/>
          <w:sz w:val="28"/>
          <w:szCs w:val="28"/>
        </w:rPr>
        <w:t>Почему, если даже ты совсем не разбираешься в растениях, но рубишь в математике, физике, информатике, то ты по-любому – ботаник?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5E2039">
        <w:rPr>
          <w:color w:val="000000"/>
          <w:sz w:val="28"/>
          <w:szCs w:val="28"/>
        </w:rPr>
        <w:t> 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ind w:left="225" w:right="225"/>
        <w:rPr>
          <w:color w:val="000000"/>
          <w:sz w:val="28"/>
          <w:szCs w:val="28"/>
        </w:rPr>
      </w:pPr>
      <w:r w:rsidRPr="00733035">
        <w:rPr>
          <w:noProof/>
          <w:color w:val="000000"/>
          <w:sz w:val="28"/>
          <w:szCs w:val="28"/>
          <w:lang w:val="de-DE" w:eastAsia="de-DE"/>
        </w:rPr>
        <w:pict>
          <v:shape id="Рисунок 33" o:spid="_x0000_i1055" type="#_x0000_t75" alt="Zvezdamini" style="width:13.5pt;height:12pt;visibility:visible">
            <v:imagedata r:id="rId5" o:title=""/>
          </v:shape>
        </w:pict>
      </w:r>
      <w:r w:rsidRPr="005E2039">
        <w:rPr>
          <w:color w:val="000000"/>
          <w:sz w:val="28"/>
          <w:szCs w:val="28"/>
        </w:rPr>
        <w:t>Когда я учился в школе меня ставили в пример другим детям, и они меня решали.</w:t>
      </w:r>
    </w:p>
    <w:p w:rsidR="0032398C" w:rsidRPr="005E2039" w:rsidRDefault="0032398C" w:rsidP="0093468A">
      <w:pPr>
        <w:spacing w:line="276" w:lineRule="auto"/>
        <w:ind w:firstLine="708"/>
        <w:jc w:val="both"/>
        <w:rPr>
          <w:sz w:val="28"/>
          <w:szCs w:val="28"/>
        </w:rPr>
      </w:pPr>
    </w:p>
    <w:p w:rsidR="0032398C" w:rsidRPr="005E2039" w:rsidRDefault="0032398C" w:rsidP="0093468A">
      <w:pPr>
        <w:spacing w:line="276" w:lineRule="auto"/>
        <w:jc w:val="center"/>
        <w:rPr>
          <w:sz w:val="28"/>
          <w:szCs w:val="28"/>
        </w:rPr>
      </w:pPr>
    </w:p>
    <w:p w:rsidR="0032398C" w:rsidRPr="005E2039" w:rsidRDefault="0032398C" w:rsidP="0093468A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5E2039">
        <w:rPr>
          <w:b/>
          <w:sz w:val="28"/>
          <w:szCs w:val="28"/>
        </w:rPr>
        <w:t xml:space="preserve">Следующий (4-й) конкурс – «Что ты знаешь о портрете?». </w:t>
      </w:r>
    </w:p>
    <w:p w:rsidR="0032398C" w:rsidRPr="005E2039" w:rsidRDefault="0032398C" w:rsidP="0093468A">
      <w:pPr>
        <w:spacing w:line="276" w:lineRule="auto"/>
        <w:jc w:val="center"/>
        <w:rPr>
          <w:b/>
          <w:sz w:val="28"/>
          <w:szCs w:val="28"/>
        </w:rPr>
      </w:pPr>
    </w:p>
    <w:p w:rsidR="0032398C" w:rsidRPr="005E2039" w:rsidRDefault="0032398C" w:rsidP="0093468A">
      <w:pPr>
        <w:spacing w:line="276" w:lineRule="auto"/>
        <w:ind w:firstLine="709"/>
        <w:jc w:val="both"/>
        <w:rPr>
          <w:sz w:val="28"/>
          <w:szCs w:val="28"/>
        </w:rPr>
      </w:pPr>
      <w:r w:rsidRPr="005E2039">
        <w:rPr>
          <w:sz w:val="28"/>
          <w:szCs w:val="28"/>
        </w:rPr>
        <w:t>Каждой команде предлагается узнать портрет знаменитых математиков. Отвечают по очереди команды, если команда не   знает правильного ответа- отвечает другая команда</w:t>
      </w:r>
    </w:p>
    <w:p w:rsidR="0032398C" w:rsidRPr="005E2039" w:rsidRDefault="0032398C" w:rsidP="0093468A">
      <w:pPr>
        <w:spacing w:line="276" w:lineRule="auto"/>
        <w:ind w:firstLine="708"/>
        <w:jc w:val="both"/>
        <w:rPr>
          <w:sz w:val="28"/>
          <w:szCs w:val="28"/>
        </w:rPr>
      </w:pPr>
      <w:r w:rsidRPr="005E2039">
        <w:rPr>
          <w:sz w:val="28"/>
          <w:szCs w:val="28"/>
        </w:rPr>
        <w:t>Первыми отвечают участники команды _____ группы.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</w:p>
    <w:p w:rsidR="0032398C" w:rsidRPr="005E2039" w:rsidRDefault="0032398C" w:rsidP="0093468A">
      <w:pPr>
        <w:spacing w:line="276" w:lineRule="auto"/>
        <w:ind w:firstLine="708"/>
        <w:jc w:val="both"/>
        <w:rPr>
          <w:sz w:val="28"/>
          <w:szCs w:val="28"/>
        </w:rPr>
      </w:pPr>
      <w:r w:rsidRPr="005E2039">
        <w:rPr>
          <w:sz w:val="28"/>
          <w:szCs w:val="28"/>
        </w:rPr>
        <w:t>А теперь предоставляется слово жюри. Максимальное количество баллов за данный конкурс – 4 балла.</w:t>
      </w:r>
    </w:p>
    <w:p w:rsidR="0032398C" w:rsidRPr="005E2039" w:rsidRDefault="0032398C" w:rsidP="0093468A">
      <w:pPr>
        <w:spacing w:line="276" w:lineRule="auto"/>
        <w:ind w:firstLine="708"/>
        <w:jc w:val="both"/>
        <w:rPr>
          <w:sz w:val="28"/>
          <w:szCs w:val="28"/>
        </w:rPr>
      </w:pPr>
      <w:r w:rsidRPr="005E2039">
        <w:rPr>
          <w:sz w:val="28"/>
          <w:szCs w:val="28"/>
        </w:rPr>
        <w:t xml:space="preserve">Следующий </w:t>
      </w:r>
      <w:r w:rsidRPr="005E2039">
        <w:rPr>
          <w:b/>
          <w:sz w:val="28"/>
          <w:szCs w:val="28"/>
        </w:rPr>
        <w:t>конкурс (5-й ) называется «Конкурс художников</w:t>
      </w:r>
      <w:r w:rsidRPr="005E2039">
        <w:rPr>
          <w:sz w:val="28"/>
          <w:szCs w:val="28"/>
        </w:rPr>
        <w:t xml:space="preserve">». Участникам необходимо быстро и правильно нарисовать рисунок, соединив отрезками числа от 3 до 78 кратные трем, в порядке возрастания. Приглашаются по одному участнику от каждой команды. </w:t>
      </w:r>
    </w:p>
    <w:p w:rsidR="0032398C" w:rsidRPr="005E2039" w:rsidRDefault="0032398C" w:rsidP="0093468A">
      <w:pPr>
        <w:spacing w:line="276" w:lineRule="auto"/>
        <w:jc w:val="center"/>
        <w:rPr>
          <w:sz w:val="28"/>
          <w:szCs w:val="28"/>
        </w:rPr>
      </w:pPr>
      <w:r w:rsidRPr="00CC5E3E">
        <w:rPr>
          <w:sz w:val="28"/>
          <w:szCs w:val="28"/>
        </w:rPr>
        <w:pict>
          <v:shape id="_x0000_i1056" type="#_x0000_t75" style="width:223.5pt;height:170.25pt">
            <v:imagedata r:id="rId6" o:title=""/>
          </v:shape>
        </w:pict>
      </w:r>
    </w:p>
    <w:p w:rsidR="0032398C" w:rsidRPr="005E2039" w:rsidRDefault="0032398C" w:rsidP="0093468A">
      <w:pPr>
        <w:spacing w:line="276" w:lineRule="auto"/>
        <w:jc w:val="center"/>
        <w:rPr>
          <w:b/>
          <w:sz w:val="28"/>
          <w:szCs w:val="28"/>
        </w:rPr>
      </w:pPr>
      <w:r w:rsidRPr="005E2039">
        <w:rPr>
          <w:b/>
          <w:sz w:val="28"/>
          <w:szCs w:val="28"/>
        </w:rPr>
        <w:t xml:space="preserve">6-й «Конкурс капитанов». </w:t>
      </w:r>
    </w:p>
    <w:p w:rsidR="0032398C" w:rsidRPr="005E2039" w:rsidRDefault="0032398C" w:rsidP="0093468A">
      <w:pPr>
        <w:spacing w:line="276" w:lineRule="auto"/>
        <w:jc w:val="both"/>
        <w:rPr>
          <w:sz w:val="28"/>
          <w:szCs w:val="28"/>
        </w:rPr>
      </w:pPr>
    </w:p>
    <w:p w:rsidR="0032398C" w:rsidRPr="005E2039" w:rsidRDefault="0032398C" w:rsidP="0093468A">
      <w:pPr>
        <w:spacing w:line="276" w:lineRule="auto"/>
        <w:ind w:firstLine="708"/>
        <w:jc w:val="both"/>
        <w:rPr>
          <w:sz w:val="28"/>
          <w:szCs w:val="28"/>
        </w:rPr>
      </w:pPr>
      <w:r w:rsidRPr="005E2039">
        <w:rPr>
          <w:sz w:val="28"/>
          <w:szCs w:val="28"/>
        </w:rPr>
        <w:t>Пока наши участники рисуют, я попрошу подойти ко мне капитанов команд . По очереди вы должны ответить на вопросы, в случае неверного ответа может ответить другой капитан.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 xml:space="preserve">1) Два в квадрате – 4, три в квадрате – 9. Чему равен угол в квадрате? (90 градусов 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2) Три числа сначала сложили, а потом их перемножили. Сумма и произведение оказались равными. Что это за числа? (Числа 1, 2, 3)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3) Вычислите устно 100</w:t>
      </w:r>
      <w:r w:rsidRPr="005E2039">
        <w:rPr>
          <w:sz w:val="28"/>
          <w:szCs w:val="28"/>
          <w:vertAlign w:val="superscript"/>
        </w:rPr>
        <w:t>2</w:t>
      </w:r>
      <w:r w:rsidRPr="005E2039">
        <w:rPr>
          <w:sz w:val="28"/>
          <w:szCs w:val="28"/>
        </w:rPr>
        <w:t>– 99</w:t>
      </w:r>
      <w:r w:rsidRPr="005E2039">
        <w:rPr>
          <w:sz w:val="28"/>
          <w:szCs w:val="28"/>
          <w:vertAlign w:val="superscript"/>
        </w:rPr>
        <w:t>2</w:t>
      </w:r>
      <w:r w:rsidRPr="005E2039">
        <w:rPr>
          <w:sz w:val="28"/>
          <w:szCs w:val="28"/>
        </w:rPr>
        <w:t xml:space="preserve"> (199)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4) Найдите дробь, у которой числитель меньше знаменателя и которая не изменится, если ее перевернуть “вверх ногами”. (6/9)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5) В каких числах столько цифр, сколько букв. (сто=100; миллион=1000000)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6) Назовите число, которое без остатка делится на любое число, отличное от нуля. (нуль)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7) Поставьте между цифрами знак так, чтобы получилось число больше 7, но меньше 8. (запятая  7,8)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8) Величина угла 30 градусов, чему она будет равна, если рассмотрим в лупу с двукратным увеличением? (30 градусов)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9) Два в квадрате – 4, три в квадрате – 9. Чему равен угол в квадрате? (90 градусов)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10) Чтобы распилить бревно на 3 части, требуется 12 минут. Сколько потребуется минут, чтобы распилить бревно на 4 части? (18минут)</w:t>
      </w:r>
    </w:p>
    <w:p w:rsidR="0032398C" w:rsidRPr="005E2039" w:rsidRDefault="0032398C" w:rsidP="0093468A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</w:p>
    <w:p w:rsidR="0032398C" w:rsidRPr="005E2039" w:rsidRDefault="0032398C" w:rsidP="0093468A">
      <w:pPr>
        <w:tabs>
          <w:tab w:val="left" w:pos="1180"/>
        </w:tabs>
        <w:spacing w:line="276" w:lineRule="auto"/>
        <w:rPr>
          <w:b/>
          <w:sz w:val="28"/>
          <w:szCs w:val="28"/>
        </w:rPr>
      </w:pPr>
      <w:r w:rsidRPr="005E2039">
        <w:rPr>
          <w:b/>
          <w:sz w:val="28"/>
          <w:szCs w:val="28"/>
        </w:rPr>
        <w:t>Пока жюри подводит итоги послушаем песню о математике в исполнении</w:t>
      </w:r>
      <w:r w:rsidRPr="005E2039">
        <w:rPr>
          <w:sz w:val="28"/>
          <w:szCs w:val="28"/>
        </w:rPr>
        <w:t xml:space="preserve"> </w:t>
      </w:r>
      <w:r w:rsidRPr="005E2039">
        <w:rPr>
          <w:b/>
          <w:sz w:val="28"/>
          <w:szCs w:val="28"/>
        </w:rPr>
        <w:t>Иванова Николая Иванова ( песня под гитару)</w:t>
      </w:r>
    </w:p>
    <w:p w:rsidR="0032398C" w:rsidRPr="005E2039" w:rsidRDefault="0032398C" w:rsidP="0093468A">
      <w:pPr>
        <w:tabs>
          <w:tab w:val="left" w:pos="1180"/>
        </w:tabs>
        <w:spacing w:line="276" w:lineRule="auto"/>
        <w:rPr>
          <w:b/>
          <w:sz w:val="28"/>
          <w:szCs w:val="28"/>
        </w:rPr>
      </w:pP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Как я люблю математику- 2р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Математика-это мой любимый предмет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Математика-это наш любимый предмет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Лучше математики нет науки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Математика-это царица наук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Планиметрия, стереометрия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Бином Ньютона и тригонометрия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Биквадратное уравнение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Алгебра и начала анализа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А известный задачник Демидовича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Давно уже стал моей настольной книгой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Он мне лучше чем пряник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Он нам лучше чем пряник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А решать задачи по геометрии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Так это меня просто хлебом не корми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И не солнце, не воздух, не вода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Задачи- это наши лучшие друзья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А контрольная по математике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Так это моё любимое развлечение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А экзамен как праздник-2р.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Если б была моя воля-2р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Я бы вместо пяти экзаменов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Сдавал бы пять раз математику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Лучший урок-математика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Лучший предмет-математика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Лучшая наука- математика.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Что и требовалось доказать.</w:t>
      </w:r>
    </w:p>
    <w:p w:rsidR="0032398C" w:rsidRPr="005E2039" w:rsidRDefault="0032398C" w:rsidP="0093468A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32398C" w:rsidRPr="005E2039" w:rsidRDefault="0032398C" w:rsidP="0093468A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5E2039">
        <w:rPr>
          <w:b/>
          <w:sz w:val="28"/>
          <w:szCs w:val="28"/>
        </w:rPr>
        <w:t xml:space="preserve">Слово предоставляется жюри для оценки двух конкурсов. </w:t>
      </w:r>
    </w:p>
    <w:p w:rsidR="0032398C" w:rsidRPr="005E2039" w:rsidRDefault="0032398C" w:rsidP="0093468A">
      <w:pPr>
        <w:spacing w:line="276" w:lineRule="auto"/>
        <w:ind w:firstLine="708"/>
        <w:rPr>
          <w:sz w:val="28"/>
          <w:szCs w:val="28"/>
        </w:rPr>
      </w:pPr>
      <w:r w:rsidRPr="005E2039">
        <w:rPr>
          <w:sz w:val="28"/>
          <w:szCs w:val="28"/>
        </w:rPr>
        <w:t>А сейчас проведем «</w:t>
      </w:r>
      <w:r w:rsidRPr="005E2039">
        <w:rPr>
          <w:b/>
          <w:sz w:val="28"/>
          <w:szCs w:val="28"/>
        </w:rPr>
        <w:t>Конкурс эрудитов</w:t>
      </w:r>
      <w:r w:rsidRPr="005E2039">
        <w:rPr>
          <w:sz w:val="28"/>
          <w:szCs w:val="28"/>
        </w:rPr>
        <w:t xml:space="preserve">» </w:t>
      </w:r>
      <w:r w:rsidRPr="005E2039">
        <w:rPr>
          <w:b/>
          <w:sz w:val="28"/>
          <w:szCs w:val="28"/>
        </w:rPr>
        <w:t>(7-й).</w:t>
      </w:r>
      <w:r w:rsidRPr="005E2039">
        <w:rPr>
          <w:sz w:val="28"/>
          <w:szCs w:val="28"/>
        </w:rPr>
        <w:t xml:space="preserve"> Участникам команд предлагается дать ответ на логическую задачу. Ответ предоставить жюри в письменном виде.</w:t>
      </w:r>
    </w:p>
    <w:p w:rsidR="0032398C" w:rsidRPr="005E2039" w:rsidRDefault="0032398C" w:rsidP="0093468A">
      <w:pPr>
        <w:tabs>
          <w:tab w:val="left" w:pos="709"/>
          <w:tab w:val="left" w:pos="4253"/>
        </w:tabs>
        <w:spacing w:line="276" w:lineRule="auto"/>
        <w:ind w:right="-1"/>
        <w:jc w:val="both"/>
        <w:rPr>
          <w:sz w:val="28"/>
          <w:szCs w:val="28"/>
        </w:rPr>
      </w:pPr>
      <w:r w:rsidRPr="005E2039">
        <w:rPr>
          <w:sz w:val="28"/>
          <w:szCs w:val="28"/>
        </w:rPr>
        <w:tab/>
        <w:t xml:space="preserve">Уважаемые эрудиты! Я предлагаю вам небольшую логическую задачу.  «Математик, оказавшись случайно в небольшом городке и желая хоть как-то убить время, решил подстричься. В городке имелось всего лишь два мастера (у каждого из них своя парикмахерская). Заглянув к одному мастеру, математик увидел, что в салоне грязно, сам мастер одет неряшливо и небрежно подстрижен. В салоне другого мастера было чисто, а владелец его безукоризненно одет и аккуратно подстрижен. Поразмыслив, математик отправился стричься к первому парикмахеру». </w:t>
      </w:r>
    </w:p>
    <w:p w:rsidR="0032398C" w:rsidRPr="005E2039" w:rsidRDefault="0032398C" w:rsidP="0093468A">
      <w:pPr>
        <w:tabs>
          <w:tab w:val="left" w:pos="709"/>
          <w:tab w:val="left" w:pos="4253"/>
        </w:tabs>
        <w:spacing w:line="276" w:lineRule="auto"/>
        <w:ind w:right="-1"/>
        <w:jc w:val="both"/>
        <w:rPr>
          <w:sz w:val="28"/>
          <w:szCs w:val="28"/>
        </w:rPr>
      </w:pPr>
      <w:r w:rsidRPr="005E2039">
        <w:rPr>
          <w:sz w:val="28"/>
          <w:szCs w:val="28"/>
        </w:rPr>
        <w:t xml:space="preserve">           Уважаемые знатоки! Не можете ли вы объяснить причину столь странного, на первый взгляд, решения математика</w:t>
      </w:r>
    </w:p>
    <w:p w:rsidR="0032398C" w:rsidRPr="005E2039" w:rsidRDefault="0032398C" w:rsidP="005E2039">
      <w:pPr>
        <w:tabs>
          <w:tab w:val="left" w:pos="709"/>
          <w:tab w:val="left" w:pos="3686"/>
          <w:tab w:val="left" w:pos="3828"/>
          <w:tab w:val="left" w:pos="4253"/>
        </w:tabs>
        <w:spacing w:line="276" w:lineRule="auto"/>
        <w:ind w:right="-1"/>
        <w:rPr>
          <w:sz w:val="28"/>
          <w:szCs w:val="28"/>
        </w:rPr>
      </w:pPr>
      <w:r w:rsidRPr="005E2039">
        <w:rPr>
          <w:sz w:val="28"/>
          <w:szCs w:val="28"/>
        </w:rPr>
        <w:t xml:space="preserve"> </w:t>
      </w:r>
      <w:r w:rsidRPr="005E2039">
        <w:rPr>
          <w:b/>
          <w:sz w:val="28"/>
          <w:szCs w:val="28"/>
        </w:rPr>
        <w:t xml:space="preserve">(ответ: поскольку в городе лишь два парикмахера,  каждый мастер вынужден стричься у другого. Математик выбрал того из мастеров, кто лучше    подстриг своего конкурента) </w:t>
      </w:r>
      <w:r w:rsidRPr="005E20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</w:p>
    <w:p w:rsidR="0032398C" w:rsidRPr="005E2039" w:rsidRDefault="0032398C" w:rsidP="0093468A">
      <w:pPr>
        <w:spacing w:line="276" w:lineRule="auto"/>
        <w:ind w:firstLine="708"/>
        <w:rPr>
          <w:sz w:val="28"/>
          <w:szCs w:val="28"/>
        </w:rPr>
      </w:pPr>
      <w:r w:rsidRPr="005E2039">
        <w:rPr>
          <w:sz w:val="28"/>
          <w:szCs w:val="28"/>
        </w:rPr>
        <w:t>Слово предоставляется жюри. Максимальная оценка – 5 баллов.</w:t>
      </w:r>
    </w:p>
    <w:p w:rsidR="0032398C" w:rsidRPr="005E2039" w:rsidRDefault="0032398C" w:rsidP="0093468A">
      <w:pPr>
        <w:spacing w:line="276" w:lineRule="auto"/>
        <w:jc w:val="center"/>
        <w:rPr>
          <w:b/>
          <w:sz w:val="28"/>
          <w:szCs w:val="28"/>
        </w:rPr>
      </w:pPr>
    </w:p>
    <w:p w:rsidR="0032398C" w:rsidRPr="005E2039" w:rsidRDefault="0032398C" w:rsidP="005E2039">
      <w:pPr>
        <w:spacing w:line="276" w:lineRule="auto"/>
        <w:rPr>
          <w:sz w:val="28"/>
          <w:szCs w:val="28"/>
        </w:rPr>
      </w:pPr>
      <w:r w:rsidRPr="005E2039">
        <w:rPr>
          <w:b/>
          <w:sz w:val="28"/>
          <w:szCs w:val="28"/>
        </w:rPr>
        <w:t xml:space="preserve"> А сейчас проведем конкурс ( 8-й ) среди болельщиков команд.</w:t>
      </w:r>
      <w:r w:rsidRPr="005E2039">
        <w:rPr>
          <w:sz w:val="28"/>
          <w:szCs w:val="28"/>
        </w:rPr>
        <w:t xml:space="preserve"> Чтобы дать ответ на вопрос, необходимо поднять руку (не выкрикивая! Иначе ваш ответ не будет зачтен!).</w:t>
      </w:r>
    </w:p>
    <w:p w:rsidR="0032398C" w:rsidRPr="005E2039" w:rsidRDefault="0032398C" w:rsidP="0093468A">
      <w:pPr>
        <w:spacing w:line="276" w:lineRule="auto"/>
        <w:jc w:val="both"/>
        <w:rPr>
          <w:sz w:val="28"/>
          <w:szCs w:val="28"/>
        </w:rPr>
      </w:pPr>
      <w:r w:rsidRPr="005E2039">
        <w:rPr>
          <w:sz w:val="28"/>
          <w:szCs w:val="28"/>
        </w:rPr>
        <w:t xml:space="preserve"> Попросим жюри оценить этот конкурс. И напоминаем, что за каждый ответ максимальное количество – 0,5 балла.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1. Сколько надо букв “г”, чтобы получилась большая куча сена? (стоГ)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2. Сколько раз нужно взять букву “а”, чтобы получилась птица? (СорокА)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3. В каком слове, состоящем из пяти букв, пять “о”? (Опять)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4. Что нужно сделать, чтобы рыба лосось превратилась в животное? (выбросить со - ЛОСЬ)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5.Что нужно взять от паровоза и от кита, чтобы лодка поплыла? (пар и ус - парус)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6. Когда полы бывают местоимениями? (Когда они ВЫ-МЫ-ТЫ)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7. Что находится между рекой и берегом? ( буква и)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8. Почему, когда захочешь спать, идешь на кровать?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9. Что будет с вороной, когда седьмой минет? (восьмой пойдет)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10. Какие два местоимения портят мостовые? (Я - МЫ)</w:t>
      </w:r>
    </w:p>
    <w:p w:rsidR="0032398C" w:rsidRPr="005E2039" w:rsidRDefault="0032398C" w:rsidP="0093468A">
      <w:pPr>
        <w:spacing w:line="276" w:lineRule="auto"/>
        <w:jc w:val="both"/>
        <w:rPr>
          <w:sz w:val="28"/>
          <w:szCs w:val="28"/>
        </w:rPr>
      </w:pPr>
    </w:p>
    <w:p w:rsidR="0032398C" w:rsidRPr="005E2039" w:rsidRDefault="0032398C" w:rsidP="0093468A">
      <w:pPr>
        <w:spacing w:line="276" w:lineRule="auto"/>
        <w:ind w:firstLine="708"/>
        <w:jc w:val="both"/>
        <w:rPr>
          <w:sz w:val="28"/>
          <w:szCs w:val="28"/>
        </w:rPr>
      </w:pPr>
      <w:r w:rsidRPr="005E2039">
        <w:rPr>
          <w:sz w:val="28"/>
          <w:szCs w:val="28"/>
        </w:rPr>
        <w:t xml:space="preserve">А сейчас проведем </w:t>
      </w:r>
      <w:r w:rsidRPr="005E2039">
        <w:rPr>
          <w:b/>
          <w:sz w:val="28"/>
          <w:szCs w:val="28"/>
        </w:rPr>
        <w:t>конкурс (9-й)</w:t>
      </w:r>
      <w:r w:rsidRPr="005E2039">
        <w:rPr>
          <w:sz w:val="28"/>
          <w:szCs w:val="28"/>
        </w:rPr>
        <w:t xml:space="preserve"> на </w:t>
      </w:r>
      <w:r w:rsidRPr="005E2039">
        <w:rPr>
          <w:b/>
          <w:sz w:val="28"/>
          <w:szCs w:val="28"/>
        </w:rPr>
        <w:t>лучшую театральную группу</w:t>
      </w:r>
      <w:r w:rsidRPr="005E2039">
        <w:rPr>
          <w:sz w:val="28"/>
          <w:szCs w:val="28"/>
        </w:rPr>
        <w:t>. Участники команд покажут нам свое творчество - сценки на математические темы.</w:t>
      </w:r>
    </w:p>
    <w:p w:rsidR="0032398C" w:rsidRPr="005E2039" w:rsidRDefault="0032398C" w:rsidP="0093468A">
      <w:pPr>
        <w:spacing w:line="276" w:lineRule="auto"/>
        <w:ind w:firstLine="708"/>
        <w:jc w:val="both"/>
        <w:rPr>
          <w:b/>
          <w:sz w:val="28"/>
          <w:szCs w:val="28"/>
          <w:u w:val="single"/>
        </w:rPr>
      </w:pPr>
      <w:r w:rsidRPr="005E2039">
        <w:rPr>
          <w:b/>
          <w:sz w:val="28"/>
          <w:szCs w:val="28"/>
          <w:u w:val="single"/>
        </w:rPr>
        <w:t>Команда 10-й группы.</w:t>
      </w:r>
    </w:p>
    <w:p w:rsidR="0032398C" w:rsidRPr="005E2039" w:rsidRDefault="0032398C" w:rsidP="0093468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E2039">
        <w:rPr>
          <w:spacing w:val="-1"/>
          <w:sz w:val="28"/>
          <w:szCs w:val="28"/>
        </w:rPr>
        <w:t>Стоит Ольга задумавшись, входит Анна.</w:t>
      </w:r>
    </w:p>
    <w:p w:rsidR="0032398C" w:rsidRPr="005E2039" w:rsidRDefault="0032398C" w:rsidP="0093468A">
      <w:pPr>
        <w:widowControl w:val="0"/>
        <w:numPr>
          <w:ilvl w:val="0"/>
          <w:numId w:val="16"/>
        </w:numPr>
        <w:shd w:val="clear" w:color="auto" w:fill="FFFFFF"/>
        <w:tabs>
          <w:tab w:val="left" w:pos="17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E2039">
        <w:rPr>
          <w:spacing w:val="-1"/>
          <w:sz w:val="28"/>
          <w:szCs w:val="28"/>
        </w:rPr>
        <w:t>Оля, о чем ты задумалась?</w:t>
      </w:r>
    </w:p>
    <w:p w:rsidR="0032398C" w:rsidRPr="005E2039" w:rsidRDefault="0032398C" w:rsidP="0093468A">
      <w:pPr>
        <w:widowControl w:val="0"/>
        <w:numPr>
          <w:ilvl w:val="0"/>
          <w:numId w:val="16"/>
        </w:numPr>
        <w:shd w:val="clear" w:color="auto" w:fill="FFFFFF"/>
        <w:tabs>
          <w:tab w:val="left" w:pos="17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E2039">
        <w:rPr>
          <w:spacing w:val="-1"/>
          <w:sz w:val="28"/>
          <w:szCs w:val="28"/>
        </w:rPr>
        <w:t xml:space="preserve">Знаешь, о чем я задумалась. Среднеарифметическое </w:t>
      </w:r>
      <w:r w:rsidRPr="005E2039">
        <w:rPr>
          <w:sz w:val="28"/>
          <w:szCs w:val="28"/>
        </w:rPr>
        <w:t xml:space="preserve">гениальное изобретение математиков. Смотри мы с тобой хорошие подруги, все дели пополам, хорошее и плохое. Возьмем, например, </w:t>
      </w:r>
      <w:r w:rsidRPr="005E2039">
        <w:rPr>
          <w:spacing w:val="-1"/>
          <w:sz w:val="28"/>
          <w:szCs w:val="28"/>
        </w:rPr>
        <w:t xml:space="preserve">оценки, которые получили сегодня. Ты получила «5», а я «1» складываем, </w:t>
      </w:r>
      <w:r w:rsidRPr="005E2039">
        <w:rPr>
          <w:sz w:val="28"/>
          <w:szCs w:val="28"/>
        </w:rPr>
        <w:t>делим пополам по «3» получаем обои. Видишь как хорошо. И меня отец не накажет. Да здравствует среднеарифметическое!</w:t>
      </w:r>
    </w:p>
    <w:p w:rsidR="0032398C" w:rsidRPr="005E2039" w:rsidRDefault="0032398C" w:rsidP="0093468A">
      <w:pPr>
        <w:shd w:val="clear" w:color="auto" w:fill="FFFFFF"/>
        <w:tabs>
          <w:tab w:val="left" w:pos="139"/>
        </w:tabs>
        <w:spacing w:line="276" w:lineRule="auto"/>
        <w:ind w:firstLine="709"/>
        <w:jc w:val="both"/>
        <w:rPr>
          <w:sz w:val="28"/>
          <w:szCs w:val="28"/>
        </w:rPr>
      </w:pPr>
      <w:r w:rsidRPr="005E2039">
        <w:rPr>
          <w:sz w:val="28"/>
          <w:szCs w:val="28"/>
        </w:rPr>
        <w:t>- Ну ты даже меня не спросила устраивает ли это меня?</w:t>
      </w:r>
    </w:p>
    <w:p w:rsidR="0032398C" w:rsidRPr="005E2039" w:rsidRDefault="0032398C" w:rsidP="0093468A">
      <w:pPr>
        <w:widowControl w:val="0"/>
        <w:numPr>
          <w:ilvl w:val="0"/>
          <w:numId w:val="16"/>
        </w:numPr>
        <w:shd w:val="clear" w:color="auto" w:fill="FFFFFF"/>
        <w:tabs>
          <w:tab w:val="left" w:pos="17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E2039">
        <w:rPr>
          <w:spacing w:val="-4"/>
          <w:sz w:val="28"/>
          <w:szCs w:val="28"/>
        </w:rPr>
        <w:t xml:space="preserve">Подожди, это ещё не все. Ты пришла в училище на 15 мин. </w:t>
      </w:r>
      <w:r w:rsidRPr="005E2039">
        <w:rPr>
          <w:sz w:val="28"/>
          <w:szCs w:val="28"/>
        </w:rPr>
        <w:t>раньше, а я на 15 мин позже. Складываем, делим пополам среднеарифметическое!</w:t>
      </w:r>
    </w:p>
    <w:p w:rsidR="0032398C" w:rsidRPr="005E2039" w:rsidRDefault="0032398C" w:rsidP="0093468A">
      <w:pPr>
        <w:widowControl w:val="0"/>
        <w:numPr>
          <w:ilvl w:val="0"/>
          <w:numId w:val="16"/>
        </w:numPr>
        <w:shd w:val="clear" w:color="auto" w:fill="FFFFFF"/>
        <w:tabs>
          <w:tab w:val="left" w:pos="17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E2039">
        <w:rPr>
          <w:sz w:val="28"/>
          <w:szCs w:val="28"/>
        </w:rPr>
        <w:t xml:space="preserve">Ну ты же гений! Ну я тебя проучу! Слышишь Оля, ты меня </w:t>
      </w:r>
      <w:r w:rsidRPr="005E2039">
        <w:rPr>
          <w:spacing w:val="-1"/>
          <w:sz w:val="28"/>
          <w:szCs w:val="28"/>
        </w:rPr>
        <w:t>просила купить тебе кроссовки в нашем магазине. Тебе мама дала деньги?</w:t>
      </w:r>
    </w:p>
    <w:p w:rsidR="0032398C" w:rsidRPr="005E2039" w:rsidRDefault="0032398C" w:rsidP="0093468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E2039">
        <w:rPr>
          <w:sz w:val="28"/>
          <w:szCs w:val="28"/>
        </w:rPr>
        <w:t>-Да!</w:t>
      </w:r>
    </w:p>
    <w:p w:rsidR="0032398C" w:rsidRPr="005E2039" w:rsidRDefault="0032398C" w:rsidP="0093468A">
      <w:pPr>
        <w:widowControl w:val="0"/>
        <w:numPr>
          <w:ilvl w:val="0"/>
          <w:numId w:val="16"/>
        </w:numPr>
        <w:shd w:val="clear" w:color="auto" w:fill="FFFFFF"/>
        <w:tabs>
          <w:tab w:val="left" w:pos="17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E2039">
        <w:rPr>
          <w:spacing w:val="-2"/>
          <w:sz w:val="28"/>
          <w:szCs w:val="28"/>
        </w:rPr>
        <w:t xml:space="preserve">Давай я сбегаю в магазин, а ты пока реши несколько примеров </w:t>
      </w:r>
      <w:r w:rsidRPr="005E2039">
        <w:rPr>
          <w:sz w:val="28"/>
          <w:szCs w:val="28"/>
        </w:rPr>
        <w:t>на среднеарифметическое.</w:t>
      </w:r>
    </w:p>
    <w:p w:rsidR="0032398C" w:rsidRPr="005E2039" w:rsidRDefault="0032398C" w:rsidP="0093468A">
      <w:pPr>
        <w:widowControl w:val="0"/>
        <w:numPr>
          <w:ilvl w:val="0"/>
          <w:numId w:val="16"/>
        </w:numPr>
        <w:shd w:val="clear" w:color="auto" w:fill="FFFFFF"/>
        <w:tabs>
          <w:tab w:val="left" w:pos="17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E2039">
        <w:rPr>
          <w:spacing w:val="-1"/>
          <w:sz w:val="28"/>
          <w:szCs w:val="28"/>
        </w:rPr>
        <w:t>Вот здорово! Наконец то у меня будут кроссовки, и Марина Дмитриевна</w:t>
      </w:r>
      <w:r w:rsidRPr="005E2039">
        <w:rPr>
          <w:sz w:val="28"/>
          <w:szCs w:val="28"/>
        </w:rPr>
        <w:t xml:space="preserve"> не будет меня ругать.</w:t>
      </w:r>
    </w:p>
    <w:p w:rsidR="0032398C" w:rsidRPr="005E2039" w:rsidRDefault="0032398C" w:rsidP="0093468A">
      <w:pPr>
        <w:widowControl w:val="0"/>
        <w:numPr>
          <w:ilvl w:val="0"/>
          <w:numId w:val="16"/>
        </w:numPr>
        <w:shd w:val="clear" w:color="auto" w:fill="FFFFFF"/>
        <w:tabs>
          <w:tab w:val="left" w:pos="17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E2039">
        <w:rPr>
          <w:spacing w:val="-1"/>
          <w:sz w:val="28"/>
          <w:szCs w:val="28"/>
        </w:rPr>
        <w:t>Видишь как я быстро вернулась.</w:t>
      </w:r>
    </w:p>
    <w:p w:rsidR="0032398C" w:rsidRPr="005E2039" w:rsidRDefault="0032398C" w:rsidP="0093468A">
      <w:pPr>
        <w:widowControl w:val="0"/>
        <w:numPr>
          <w:ilvl w:val="0"/>
          <w:numId w:val="16"/>
        </w:numPr>
        <w:shd w:val="clear" w:color="auto" w:fill="FFFFFF"/>
        <w:tabs>
          <w:tab w:val="left" w:pos="17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E2039">
        <w:rPr>
          <w:sz w:val="28"/>
          <w:szCs w:val="28"/>
        </w:rPr>
        <w:t>Давай быстрей показывай их! Что это?</w:t>
      </w:r>
    </w:p>
    <w:p w:rsidR="0032398C" w:rsidRPr="005E2039" w:rsidRDefault="0032398C" w:rsidP="0093468A">
      <w:pPr>
        <w:widowControl w:val="0"/>
        <w:numPr>
          <w:ilvl w:val="0"/>
          <w:numId w:val="16"/>
        </w:numPr>
        <w:shd w:val="clear" w:color="auto" w:fill="FFFFFF"/>
        <w:tabs>
          <w:tab w:val="left" w:pos="17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E2039">
        <w:rPr>
          <w:spacing w:val="-2"/>
          <w:sz w:val="28"/>
          <w:szCs w:val="28"/>
        </w:rPr>
        <w:t xml:space="preserve">Ты еще спрашиваешь? Это твои кроссовки. Один 26 размера </w:t>
      </w:r>
      <w:r w:rsidRPr="005E2039">
        <w:rPr>
          <w:spacing w:val="-1"/>
          <w:sz w:val="28"/>
          <w:szCs w:val="28"/>
        </w:rPr>
        <w:t>другой 44 складываем, делим пополам и получаем твой размер 35.</w:t>
      </w:r>
    </w:p>
    <w:p w:rsidR="0032398C" w:rsidRPr="005E2039" w:rsidRDefault="0032398C" w:rsidP="0093468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E2039">
        <w:rPr>
          <w:spacing w:val="-1"/>
          <w:sz w:val="28"/>
          <w:szCs w:val="28"/>
        </w:rPr>
        <w:t>Да здравствует среднеарифметическое.</w:t>
      </w:r>
    </w:p>
    <w:p w:rsidR="0032398C" w:rsidRPr="005E2039" w:rsidRDefault="0032398C" w:rsidP="0093468A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 w:rsidRPr="005E2039">
        <w:rPr>
          <w:b/>
          <w:sz w:val="28"/>
          <w:szCs w:val="28"/>
          <w:u w:val="single"/>
        </w:rPr>
        <w:t>Команда 13-й группы</w:t>
      </w:r>
    </w:p>
    <w:p w:rsidR="0032398C" w:rsidRPr="005E2039" w:rsidRDefault="0032398C" w:rsidP="0093468A">
      <w:pPr>
        <w:tabs>
          <w:tab w:val="left" w:pos="1327"/>
        </w:tabs>
        <w:spacing w:line="276" w:lineRule="auto"/>
        <w:rPr>
          <w:b/>
          <w:sz w:val="28"/>
          <w:szCs w:val="28"/>
          <w:u w:val="single"/>
        </w:rPr>
      </w:pPr>
      <w:r w:rsidRPr="005E2039">
        <w:rPr>
          <w:sz w:val="28"/>
          <w:szCs w:val="28"/>
        </w:rPr>
        <w:tab/>
      </w:r>
    </w:p>
    <w:p w:rsidR="0032398C" w:rsidRPr="005E2039" w:rsidRDefault="0032398C" w:rsidP="0093468A">
      <w:pPr>
        <w:spacing w:line="276" w:lineRule="auto"/>
        <w:jc w:val="both"/>
        <w:rPr>
          <w:sz w:val="28"/>
          <w:szCs w:val="28"/>
        </w:rPr>
      </w:pPr>
      <w:r w:rsidRPr="005E2039">
        <w:rPr>
          <w:sz w:val="28"/>
          <w:szCs w:val="28"/>
        </w:rPr>
        <w:t>Автор:      Бом бом – открывается альбом.</w:t>
      </w:r>
    </w:p>
    <w:p w:rsidR="0032398C" w:rsidRPr="005E2039" w:rsidRDefault="0032398C" w:rsidP="0093468A">
      <w:pPr>
        <w:spacing w:line="276" w:lineRule="auto"/>
        <w:ind w:left="1260"/>
        <w:jc w:val="both"/>
        <w:rPr>
          <w:sz w:val="28"/>
          <w:szCs w:val="28"/>
        </w:rPr>
      </w:pPr>
      <w:r w:rsidRPr="005E2039">
        <w:rPr>
          <w:sz w:val="28"/>
          <w:szCs w:val="28"/>
        </w:rPr>
        <w:t>Сидит учитель за столом,</w:t>
      </w:r>
    </w:p>
    <w:p w:rsidR="0032398C" w:rsidRPr="005E2039" w:rsidRDefault="0032398C" w:rsidP="0093468A">
      <w:pPr>
        <w:spacing w:line="276" w:lineRule="auto"/>
        <w:ind w:left="1260"/>
        <w:jc w:val="both"/>
        <w:rPr>
          <w:sz w:val="28"/>
          <w:szCs w:val="28"/>
        </w:rPr>
      </w:pPr>
      <w:r w:rsidRPr="005E2039">
        <w:rPr>
          <w:sz w:val="28"/>
          <w:szCs w:val="28"/>
        </w:rPr>
        <w:t>Курит трубку с табаком.</w:t>
      </w:r>
    </w:p>
    <w:p w:rsidR="0032398C" w:rsidRPr="005E2039" w:rsidRDefault="0032398C" w:rsidP="0093468A">
      <w:pPr>
        <w:spacing w:line="276" w:lineRule="auto"/>
        <w:ind w:left="1260"/>
        <w:jc w:val="both"/>
        <w:rPr>
          <w:sz w:val="28"/>
          <w:szCs w:val="28"/>
        </w:rPr>
      </w:pPr>
      <w:r w:rsidRPr="005E2039">
        <w:rPr>
          <w:sz w:val="28"/>
          <w:szCs w:val="28"/>
        </w:rPr>
        <w:t xml:space="preserve">Вызывает ученицу, </w:t>
      </w:r>
    </w:p>
    <w:p w:rsidR="0032398C" w:rsidRPr="005E2039" w:rsidRDefault="0032398C" w:rsidP="0093468A">
      <w:pPr>
        <w:spacing w:line="276" w:lineRule="auto"/>
        <w:ind w:left="1260"/>
        <w:jc w:val="both"/>
        <w:rPr>
          <w:sz w:val="28"/>
          <w:szCs w:val="28"/>
        </w:rPr>
      </w:pPr>
      <w:r w:rsidRPr="005E2039">
        <w:rPr>
          <w:sz w:val="28"/>
          <w:szCs w:val="28"/>
        </w:rPr>
        <w:t>Подбегает ученица.</w:t>
      </w:r>
    </w:p>
    <w:p w:rsidR="0032398C" w:rsidRPr="005E2039" w:rsidRDefault="0032398C" w:rsidP="0093468A">
      <w:pPr>
        <w:spacing w:line="276" w:lineRule="auto"/>
        <w:jc w:val="both"/>
        <w:rPr>
          <w:sz w:val="28"/>
          <w:szCs w:val="28"/>
        </w:rPr>
      </w:pPr>
      <w:r w:rsidRPr="005E2039">
        <w:rPr>
          <w:sz w:val="28"/>
          <w:szCs w:val="28"/>
        </w:rPr>
        <w:t>Учитель:   Расскажи-ка мне таблицу.</w:t>
      </w:r>
    </w:p>
    <w:p w:rsidR="0032398C" w:rsidRPr="005E2039" w:rsidRDefault="0032398C" w:rsidP="0093468A">
      <w:pPr>
        <w:spacing w:line="276" w:lineRule="auto"/>
        <w:ind w:left="1260"/>
        <w:jc w:val="both"/>
        <w:rPr>
          <w:sz w:val="28"/>
          <w:szCs w:val="28"/>
        </w:rPr>
      </w:pPr>
      <w:r w:rsidRPr="005E2039">
        <w:rPr>
          <w:sz w:val="28"/>
          <w:szCs w:val="28"/>
        </w:rPr>
        <w:t>Сколько будет 5*5?</w:t>
      </w:r>
    </w:p>
    <w:p w:rsidR="0032398C" w:rsidRPr="005E2039" w:rsidRDefault="0032398C" w:rsidP="0093468A">
      <w:pPr>
        <w:spacing w:line="276" w:lineRule="auto"/>
        <w:jc w:val="both"/>
        <w:rPr>
          <w:sz w:val="28"/>
          <w:szCs w:val="28"/>
        </w:rPr>
      </w:pPr>
      <w:r w:rsidRPr="005E2039">
        <w:rPr>
          <w:sz w:val="28"/>
          <w:szCs w:val="28"/>
        </w:rPr>
        <w:t>Автор:      Ученица мнется.</w:t>
      </w:r>
    </w:p>
    <w:p w:rsidR="0032398C" w:rsidRPr="005E2039" w:rsidRDefault="0032398C" w:rsidP="0093468A">
      <w:pPr>
        <w:spacing w:line="276" w:lineRule="auto"/>
        <w:jc w:val="both"/>
        <w:rPr>
          <w:sz w:val="28"/>
          <w:szCs w:val="28"/>
        </w:rPr>
      </w:pPr>
      <w:r w:rsidRPr="005E2039">
        <w:rPr>
          <w:sz w:val="28"/>
          <w:szCs w:val="28"/>
        </w:rPr>
        <w:t>Учитель:   Вы не знаете опять.</w:t>
      </w:r>
    </w:p>
    <w:p w:rsidR="0032398C" w:rsidRPr="005E2039" w:rsidRDefault="0032398C" w:rsidP="0093468A">
      <w:pPr>
        <w:spacing w:line="276" w:lineRule="auto"/>
        <w:ind w:left="1260"/>
        <w:jc w:val="both"/>
        <w:rPr>
          <w:sz w:val="28"/>
          <w:szCs w:val="28"/>
        </w:rPr>
      </w:pPr>
      <w:r w:rsidRPr="005E2039">
        <w:rPr>
          <w:sz w:val="28"/>
          <w:szCs w:val="28"/>
        </w:rPr>
        <w:t>Сколько будет 7*7?</w:t>
      </w:r>
    </w:p>
    <w:p w:rsidR="0032398C" w:rsidRPr="005E2039" w:rsidRDefault="0032398C" w:rsidP="0093468A">
      <w:pPr>
        <w:spacing w:line="276" w:lineRule="auto"/>
        <w:ind w:left="1260"/>
        <w:jc w:val="both"/>
        <w:rPr>
          <w:sz w:val="28"/>
          <w:szCs w:val="28"/>
        </w:rPr>
      </w:pPr>
      <w:r w:rsidRPr="005E2039">
        <w:rPr>
          <w:sz w:val="28"/>
          <w:szCs w:val="28"/>
        </w:rPr>
        <w:t>Вы не знаете совсем.</w:t>
      </w:r>
    </w:p>
    <w:p w:rsidR="0032398C" w:rsidRPr="005E2039" w:rsidRDefault="0032398C" w:rsidP="0093468A">
      <w:pPr>
        <w:spacing w:line="276" w:lineRule="auto"/>
        <w:ind w:left="1260"/>
        <w:jc w:val="both"/>
        <w:rPr>
          <w:sz w:val="28"/>
          <w:szCs w:val="28"/>
        </w:rPr>
      </w:pPr>
      <w:r w:rsidRPr="005E2039">
        <w:rPr>
          <w:sz w:val="28"/>
          <w:szCs w:val="28"/>
        </w:rPr>
        <w:t xml:space="preserve">Как вам барышня не стыдно </w:t>
      </w:r>
    </w:p>
    <w:p w:rsidR="0032398C" w:rsidRPr="005E2039" w:rsidRDefault="0032398C" w:rsidP="0093468A">
      <w:pPr>
        <w:spacing w:line="276" w:lineRule="auto"/>
        <w:ind w:left="1260"/>
        <w:jc w:val="both"/>
        <w:rPr>
          <w:sz w:val="28"/>
          <w:szCs w:val="28"/>
        </w:rPr>
      </w:pPr>
      <w:r w:rsidRPr="005E2039">
        <w:rPr>
          <w:sz w:val="28"/>
          <w:szCs w:val="28"/>
        </w:rPr>
        <w:t>Арифметику не знать.</w:t>
      </w:r>
    </w:p>
    <w:p w:rsidR="0032398C" w:rsidRPr="005E2039" w:rsidRDefault="0032398C" w:rsidP="0093468A">
      <w:pPr>
        <w:spacing w:line="276" w:lineRule="auto"/>
        <w:ind w:left="1260"/>
        <w:jc w:val="both"/>
        <w:rPr>
          <w:sz w:val="28"/>
          <w:szCs w:val="28"/>
        </w:rPr>
      </w:pPr>
      <w:r w:rsidRPr="005E2039">
        <w:rPr>
          <w:sz w:val="28"/>
          <w:szCs w:val="28"/>
        </w:rPr>
        <w:t xml:space="preserve">Вот поставлю единицу </w:t>
      </w:r>
    </w:p>
    <w:p w:rsidR="0032398C" w:rsidRPr="005E2039" w:rsidRDefault="0032398C" w:rsidP="0093468A">
      <w:pPr>
        <w:spacing w:line="276" w:lineRule="auto"/>
        <w:ind w:left="1260"/>
        <w:jc w:val="both"/>
        <w:rPr>
          <w:sz w:val="28"/>
          <w:szCs w:val="28"/>
        </w:rPr>
      </w:pPr>
      <w:r w:rsidRPr="005E2039">
        <w:rPr>
          <w:sz w:val="28"/>
          <w:szCs w:val="28"/>
        </w:rPr>
        <w:t>И придется наказать.</w:t>
      </w:r>
    </w:p>
    <w:p w:rsidR="0032398C" w:rsidRPr="005E2039" w:rsidRDefault="0032398C" w:rsidP="0093468A">
      <w:pPr>
        <w:spacing w:line="276" w:lineRule="auto"/>
        <w:jc w:val="both"/>
        <w:rPr>
          <w:sz w:val="28"/>
          <w:szCs w:val="28"/>
        </w:rPr>
      </w:pPr>
      <w:r w:rsidRPr="005E2039">
        <w:rPr>
          <w:sz w:val="28"/>
          <w:szCs w:val="28"/>
        </w:rPr>
        <w:t>Автор:      Ученица плачет.</w:t>
      </w:r>
    </w:p>
    <w:p w:rsidR="0032398C" w:rsidRPr="005E2039" w:rsidRDefault="0032398C" w:rsidP="0093468A">
      <w:pPr>
        <w:spacing w:line="276" w:lineRule="auto"/>
        <w:jc w:val="both"/>
        <w:rPr>
          <w:sz w:val="28"/>
          <w:szCs w:val="28"/>
        </w:rPr>
      </w:pPr>
      <w:r w:rsidRPr="005E2039">
        <w:rPr>
          <w:sz w:val="28"/>
          <w:szCs w:val="28"/>
        </w:rPr>
        <w:t>Ученица:  Накажите, накажите!</w:t>
      </w:r>
    </w:p>
    <w:p w:rsidR="0032398C" w:rsidRPr="005E2039" w:rsidRDefault="0032398C" w:rsidP="0093468A">
      <w:pPr>
        <w:spacing w:line="276" w:lineRule="auto"/>
        <w:ind w:left="1260"/>
        <w:jc w:val="both"/>
        <w:rPr>
          <w:sz w:val="28"/>
          <w:szCs w:val="28"/>
        </w:rPr>
      </w:pPr>
      <w:r w:rsidRPr="005E2039">
        <w:rPr>
          <w:sz w:val="28"/>
          <w:szCs w:val="28"/>
        </w:rPr>
        <w:t>Только маме не скажите!</w:t>
      </w:r>
    </w:p>
    <w:p w:rsidR="0032398C" w:rsidRPr="005E2039" w:rsidRDefault="0032398C" w:rsidP="0093468A">
      <w:pPr>
        <w:spacing w:line="276" w:lineRule="auto"/>
        <w:jc w:val="both"/>
        <w:rPr>
          <w:sz w:val="28"/>
          <w:szCs w:val="28"/>
        </w:rPr>
      </w:pPr>
      <w:r w:rsidRPr="005E2039">
        <w:rPr>
          <w:sz w:val="28"/>
          <w:szCs w:val="28"/>
        </w:rPr>
        <w:t>Автор:      Ученица плачет,</w:t>
      </w:r>
    </w:p>
    <w:p w:rsidR="0032398C" w:rsidRPr="005E2039" w:rsidRDefault="0032398C" w:rsidP="0093468A">
      <w:pPr>
        <w:spacing w:line="276" w:lineRule="auto"/>
        <w:ind w:left="1260"/>
        <w:jc w:val="both"/>
        <w:rPr>
          <w:sz w:val="28"/>
          <w:szCs w:val="28"/>
        </w:rPr>
      </w:pPr>
      <w:r w:rsidRPr="005E2039">
        <w:rPr>
          <w:sz w:val="28"/>
          <w:szCs w:val="28"/>
        </w:rPr>
        <w:t>Ученица скачет.</w:t>
      </w:r>
    </w:p>
    <w:p w:rsidR="0032398C" w:rsidRPr="005E2039" w:rsidRDefault="0032398C" w:rsidP="0093468A">
      <w:pPr>
        <w:spacing w:line="276" w:lineRule="auto"/>
        <w:ind w:left="1260"/>
        <w:jc w:val="both"/>
        <w:rPr>
          <w:sz w:val="28"/>
          <w:szCs w:val="28"/>
        </w:rPr>
      </w:pPr>
      <w:r w:rsidRPr="005E2039">
        <w:rPr>
          <w:sz w:val="28"/>
          <w:szCs w:val="28"/>
        </w:rPr>
        <w:t>Вот такие ученицы</w:t>
      </w:r>
    </w:p>
    <w:p w:rsidR="0032398C" w:rsidRPr="005E2039" w:rsidRDefault="0032398C" w:rsidP="0093468A">
      <w:pPr>
        <w:spacing w:line="276" w:lineRule="auto"/>
        <w:ind w:left="1260"/>
        <w:jc w:val="both"/>
        <w:rPr>
          <w:sz w:val="28"/>
          <w:szCs w:val="28"/>
        </w:rPr>
      </w:pPr>
      <w:r w:rsidRPr="005E2039">
        <w:rPr>
          <w:sz w:val="28"/>
          <w:szCs w:val="28"/>
        </w:rPr>
        <w:t>Получают единицу!</w:t>
      </w:r>
    </w:p>
    <w:p w:rsidR="0032398C" w:rsidRPr="005E2039" w:rsidRDefault="0032398C" w:rsidP="0093468A">
      <w:pPr>
        <w:tabs>
          <w:tab w:val="left" w:pos="1080"/>
        </w:tabs>
        <w:spacing w:line="276" w:lineRule="auto"/>
        <w:ind w:left="1260"/>
        <w:jc w:val="both"/>
        <w:rPr>
          <w:sz w:val="28"/>
          <w:szCs w:val="28"/>
        </w:rPr>
      </w:pPr>
      <w:r w:rsidRPr="005E2039">
        <w:rPr>
          <w:sz w:val="28"/>
          <w:szCs w:val="28"/>
        </w:rPr>
        <w:t>Бом бом – закрывается альбом.</w:t>
      </w:r>
    </w:p>
    <w:p w:rsidR="0032398C" w:rsidRPr="005E2039" w:rsidRDefault="0032398C" w:rsidP="0093468A">
      <w:pPr>
        <w:tabs>
          <w:tab w:val="left" w:pos="1080"/>
        </w:tabs>
        <w:spacing w:line="276" w:lineRule="auto"/>
        <w:ind w:left="1260"/>
        <w:jc w:val="both"/>
        <w:rPr>
          <w:sz w:val="28"/>
          <w:szCs w:val="28"/>
        </w:rPr>
      </w:pPr>
    </w:p>
    <w:p w:rsidR="0032398C" w:rsidRPr="005E2039" w:rsidRDefault="0032398C" w:rsidP="0093468A">
      <w:pPr>
        <w:spacing w:line="276" w:lineRule="auto"/>
        <w:ind w:firstLine="708"/>
        <w:jc w:val="both"/>
        <w:rPr>
          <w:sz w:val="28"/>
          <w:szCs w:val="28"/>
        </w:rPr>
      </w:pPr>
      <w:r w:rsidRPr="005E2039">
        <w:rPr>
          <w:sz w:val="28"/>
          <w:szCs w:val="28"/>
        </w:rPr>
        <w:t>А теперь слово предоставляется жюри. Максимальная оценка – 5 баллов.</w:t>
      </w:r>
    </w:p>
    <w:p w:rsidR="0032398C" w:rsidRPr="005E2039" w:rsidRDefault="0032398C" w:rsidP="0093468A">
      <w:pPr>
        <w:tabs>
          <w:tab w:val="left" w:pos="2280"/>
        </w:tabs>
        <w:spacing w:line="276" w:lineRule="auto"/>
        <w:jc w:val="center"/>
        <w:rPr>
          <w:b/>
          <w:sz w:val="28"/>
          <w:szCs w:val="28"/>
        </w:rPr>
      </w:pPr>
    </w:p>
    <w:p w:rsidR="0032398C" w:rsidRPr="005E2039" w:rsidRDefault="0032398C" w:rsidP="0093468A">
      <w:pPr>
        <w:tabs>
          <w:tab w:val="left" w:pos="2280"/>
        </w:tabs>
        <w:spacing w:line="276" w:lineRule="auto"/>
        <w:jc w:val="center"/>
        <w:rPr>
          <w:b/>
          <w:sz w:val="28"/>
          <w:szCs w:val="28"/>
        </w:rPr>
      </w:pPr>
      <w:r w:rsidRPr="005E2039">
        <w:rPr>
          <w:b/>
          <w:sz w:val="28"/>
          <w:szCs w:val="28"/>
        </w:rPr>
        <w:t>11.</w:t>
      </w:r>
    </w:p>
    <w:p w:rsidR="0032398C" w:rsidRPr="005E2039" w:rsidRDefault="0032398C" w:rsidP="0093468A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5E2039">
        <w:rPr>
          <w:sz w:val="28"/>
          <w:szCs w:val="28"/>
        </w:rPr>
        <w:t xml:space="preserve">И переходим к заключительному конкурсу </w:t>
      </w:r>
      <w:r w:rsidRPr="005E2039">
        <w:rPr>
          <w:b/>
          <w:sz w:val="28"/>
          <w:szCs w:val="28"/>
        </w:rPr>
        <w:t>(10-й )</w:t>
      </w:r>
      <w:r w:rsidRPr="005E2039">
        <w:rPr>
          <w:sz w:val="28"/>
          <w:szCs w:val="28"/>
        </w:rPr>
        <w:t xml:space="preserve"> – </w:t>
      </w:r>
      <w:r w:rsidRPr="005E2039">
        <w:rPr>
          <w:b/>
          <w:sz w:val="28"/>
          <w:szCs w:val="28"/>
        </w:rPr>
        <w:t>«Конкурсу певцов».</w:t>
      </w:r>
    </w:p>
    <w:p w:rsidR="0032398C" w:rsidRPr="005E2039" w:rsidRDefault="0032398C" w:rsidP="0093468A">
      <w:pPr>
        <w:spacing w:line="276" w:lineRule="auto"/>
        <w:ind w:firstLine="708"/>
        <w:jc w:val="both"/>
        <w:rPr>
          <w:sz w:val="28"/>
          <w:szCs w:val="28"/>
        </w:rPr>
      </w:pPr>
      <w:r w:rsidRPr="005E2039">
        <w:rPr>
          <w:sz w:val="28"/>
          <w:szCs w:val="28"/>
        </w:rPr>
        <w:t>Участникам команд предлагается поочередно вспомнить и пропеть отрывки из песен, которые содержат цифры, числа, математические термины.</w:t>
      </w:r>
    </w:p>
    <w:p w:rsidR="0032398C" w:rsidRPr="005E2039" w:rsidRDefault="0032398C" w:rsidP="0093468A">
      <w:pPr>
        <w:spacing w:line="276" w:lineRule="auto"/>
        <w:ind w:firstLine="708"/>
        <w:rPr>
          <w:sz w:val="28"/>
          <w:szCs w:val="28"/>
        </w:rPr>
      </w:pPr>
      <w:r w:rsidRPr="005E2039">
        <w:rPr>
          <w:sz w:val="28"/>
          <w:szCs w:val="28"/>
        </w:rPr>
        <w:t>Слово жюри. Максимальная оценка этого конкурса – 10 баллов.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</w:p>
    <w:p w:rsidR="0032398C" w:rsidRPr="005E2039" w:rsidRDefault="0032398C" w:rsidP="0093468A">
      <w:pPr>
        <w:spacing w:line="276" w:lineRule="auto"/>
        <w:ind w:firstLine="708"/>
        <w:rPr>
          <w:sz w:val="28"/>
          <w:szCs w:val="28"/>
        </w:rPr>
      </w:pPr>
      <w:r w:rsidRPr="005E2039">
        <w:rPr>
          <w:sz w:val="28"/>
          <w:szCs w:val="28"/>
        </w:rPr>
        <w:t>А пока жюри подводит итоги послушаем песню о Математике</w:t>
      </w:r>
    </w:p>
    <w:p w:rsidR="0032398C" w:rsidRPr="005E2039" w:rsidRDefault="0032398C" w:rsidP="0093468A">
      <w:pPr>
        <w:pStyle w:val="NormalWeb"/>
        <w:spacing w:before="0" w:beforeAutospacing="0" w:after="0" w:afterAutospacing="0" w:line="276" w:lineRule="auto"/>
        <w:jc w:val="center"/>
        <w:rPr>
          <w:b/>
          <w:sz w:val="28"/>
          <w:szCs w:val="28"/>
          <w:u w:val="single"/>
        </w:rPr>
      </w:pPr>
      <w:r w:rsidRPr="005E2039">
        <w:rPr>
          <w:b/>
          <w:sz w:val="28"/>
          <w:szCs w:val="28"/>
          <w:u w:val="single"/>
        </w:rPr>
        <w:t>Песня на на мотив «Маленький принц»(Катя Рябова)</w:t>
      </w:r>
    </w:p>
    <w:p w:rsidR="0032398C" w:rsidRPr="005E2039" w:rsidRDefault="0032398C" w:rsidP="0093468A">
      <w:pPr>
        <w:spacing w:line="276" w:lineRule="auto"/>
        <w:rPr>
          <w:sz w:val="28"/>
          <w:szCs w:val="28"/>
          <w:shd w:val="clear" w:color="auto" w:fill="FFFFFF"/>
        </w:rPr>
      </w:pPr>
      <w:r w:rsidRPr="005E2039">
        <w:rPr>
          <w:sz w:val="28"/>
          <w:szCs w:val="28"/>
          <w:shd w:val="clear" w:color="auto" w:fill="FFFFFF"/>
        </w:rPr>
        <w:t>1. В голове моей вопросы словно осы</w:t>
      </w:r>
      <w:r w:rsidRPr="005E2039">
        <w:rPr>
          <w:sz w:val="28"/>
          <w:szCs w:val="28"/>
        </w:rPr>
        <w:br/>
      </w:r>
      <w:r w:rsidRPr="005E2039">
        <w:rPr>
          <w:sz w:val="28"/>
          <w:szCs w:val="28"/>
          <w:shd w:val="clear" w:color="auto" w:fill="FFFFFF"/>
        </w:rPr>
        <w:t>Ну и дела</w:t>
      </w:r>
      <w:r w:rsidRPr="005E2039">
        <w:rPr>
          <w:sz w:val="28"/>
          <w:szCs w:val="28"/>
        </w:rPr>
        <w:br/>
      </w:r>
      <w:r w:rsidRPr="005E2039">
        <w:rPr>
          <w:sz w:val="28"/>
          <w:szCs w:val="28"/>
          <w:shd w:val="clear" w:color="auto" w:fill="FFFFFF"/>
        </w:rPr>
        <w:t>В книжке вроде бы всё просто</w:t>
      </w:r>
      <w:r w:rsidRPr="005E2039">
        <w:rPr>
          <w:sz w:val="28"/>
          <w:szCs w:val="28"/>
        </w:rPr>
        <w:br/>
      </w:r>
      <w:r w:rsidRPr="005E2039">
        <w:rPr>
          <w:sz w:val="28"/>
          <w:szCs w:val="28"/>
          <w:shd w:val="clear" w:color="auto" w:fill="FFFFFF"/>
        </w:rPr>
        <w:t>Только я вот не поняла</w:t>
      </w:r>
      <w:r w:rsidRPr="005E2039">
        <w:rPr>
          <w:sz w:val="28"/>
          <w:szCs w:val="28"/>
        </w:rPr>
        <w:br/>
      </w:r>
      <w:r w:rsidRPr="005E2039">
        <w:rPr>
          <w:sz w:val="28"/>
          <w:szCs w:val="28"/>
          <w:shd w:val="clear" w:color="auto" w:fill="FFFFFF"/>
        </w:rPr>
        <w:t>я сижу на уроке, будто на другой  планете</w:t>
      </w:r>
    </w:p>
    <w:p w:rsidR="0032398C" w:rsidRPr="005E2039" w:rsidRDefault="0032398C" w:rsidP="0093468A">
      <w:pPr>
        <w:spacing w:line="276" w:lineRule="auto"/>
        <w:rPr>
          <w:sz w:val="28"/>
          <w:szCs w:val="28"/>
          <w:shd w:val="clear" w:color="auto" w:fill="FFFFFF"/>
        </w:rPr>
      </w:pPr>
      <w:r w:rsidRPr="005E2039">
        <w:rPr>
          <w:sz w:val="28"/>
          <w:szCs w:val="28"/>
          <w:shd w:val="clear" w:color="auto" w:fill="FFFFFF"/>
        </w:rPr>
        <w:t>Может на Луне поселилась где-то</w:t>
      </w:r>
      <w:r w:rsidRPr="005E2039">
        <w:rPr>
          <w:sz w:val="28"/>
          <w:szCs w:val="28"/>
        </w:rPr>
        <w:br/>
      </w:r>
      <w:r w:rsidRPr="005E2039">
        <w:rPr>
          <w:sz w:val="28"/>
          <w:szCs w:val="28"/>
          <w:shd w:val="clear" w:color="auto" w:fill="FFFFFF"/>
        </w:rPr>
        <w:t>Может быть серьёзно не пойму я тему,</w:t>
      </w:r>
    </w:p>
    <w:p w:rsidR="0032398C" w:rsidRPr="005E2039" w:rsidRDefault="0032398C" w:rsidP="0093468A">
      <w:pPr>
        <w:spacing w:line="276" w:lineRule="auto"/>
        <w:rPr>
          <w:sz w:val="28"/>
          <w:szCs w:val="28"/>
          <w:shd w:val="clear" w:color="auto" w:fill="FFFFFF"/>
        </w:rPr>
      </w:pPr>
      <w:r w:rsidRPr="005E2039">
        <w:rPr>
          <w:sz w:val="28"/>
          <w:szCs w:val="28"/>
          <w:shd w:val="clear" w:color="auto" w:fill="FFFFFF"/>
        </w:rPr>
        <w:t>Подойти к преподавателю мне?</w:t>
      </w:r>
    </w:p>
    <w:p w:rsidR="0032398C" w:rsidRPr="005E2039" w:rsidRDefault="0032398C" w:rsidP="0093468A">
      <w:pPr>
        <w:spacing w:line="276" w:lineRule="auto"/>
        <w:rPr>
          <w:sz w:val="28"/>
          <w:szCs w:val="28"/>
          <w:shd w:val="clear" w:color="auto" w:fill="FFFFFF"/>
        </w:rPr>
      </w:pPr>
    </w:p>
    <w:p w:rsidR="0032398C" w:rsidRPr="005E2039" w:rsidRDefault="0032398C" w:rsidP="0093468A">
      <w:pPr>
        <w:spacing w:line="276" w:lineRule="auto"/>
        <w:rPr>
          <w:sz w:val="28"/>
          <w:szCs w:val="28"/>
          <w:shd w:val="clear" w:color="auto" w:fill="FFFFFF"/>
        </w:rPr>
      </w:pPr>
      <w:r w:rsidRPr="005E2039">
        <w:rPr>
          <w:b/>
          <w:sz w:val="28"/>
          <w:szCs w:val="28"/>
          <w:shd w:val="clear" w:color="auto" w:fill="FFFFFF"/>
        </w:rPr>
        <w:t xml:space="preserve">Припев: </w:t>
      </w:r>
      <w:r w:rsidRPr="005E2039">
        <w:rPr>
          <w:sz w:val="28"/>
          <w:szCs w:val="28"/>
          <w:shd w:val="clear" w:color="auto" w:fill="FFFFFF"/>
        </w:rPr>
        <w:t>Я так хочу всё понять , объяснять, решать</w:t>
      </w:r>
      <w:r w:rsidRPr="005E2039">
        <w:rPr>
          <w:sz w:val="28"/>
          <w:szCs w:val="28"/>
        </w:rPr>
        <w:br/>
      </w:r>
      <w:r w:rsidRPr="005E2039">
        <w:rPr>
          <w:sz w:val="28"/>
          <w:szCs w:val="28"/>
          <w:shd w:val="clear" w:color="auto" w:fill="FFFFFF"/>
        </w:rPr>
        <w:t>Там будем вместе мы петь эту песню круглый год</w:t>
      </w:r>
      <w:r w:rsidRPr="005E2039">
        <w:rPr>
          <w:sz w:val="28"/>
          <w:szCs w:val="28"/>
        </w:rPr>
        <w:br/>
      </w:r>
      <w:r w:rsidRPr="005E2039">
        <w:rPr>
          <w:sz w:val="28"/>
          <w:szCs w:val="28"/>
          <w:shd w:val="clear" w:color="auto" w:fill="FFFFFF"/>
        </w:rPr>
        <w:t>Там стану я понимать разговор формул, задач</w:t>
      </w:r>
      <w:r w:rsidRPr="005E2039">
        <w:rPr>
          <w:sz w:val="28"/>
          <w:szCs w:val="28"/>
        </w:rPr>
        <w:br/>
      </w:r>
      <w:r w:rsidRPr="005E2039">
        <w:rPr>
          <w:sz w:val="28"/>
          <w:szCs w:val="28"/>
          <w:shd w:val="clear" w:color="auto" w:fill="FFFFFF"/>
        </w:rPr>
        <w:t>И там по радуге буду гулять</w:t>
      </w:r>
      <w:r w:rsidRPr="005E2039">
        <w:rPr>
          <w:sz w:val="28"/>
          <w:szCs w:val="28"/>
        </w:rPr>
        <w:br/>
      </w:r>
      <w:r w:rsidRPr="005E2039">
        <w:rPr>
          <w:sz w:val="28"/>
          <w:szCs w:val="28"/>
          <w:shd w:val="clear" w:color="auto" w:fill="FFFFFF"/>
        </w:rPr>
        <w:t>С математикой  я</w:t>
      </w:r>
      <w:r w:rsidRPr="005E2039">
        <w:rPr>
          <w:sz w:val="28"/>
          <w:szCs w:val="28"/>
        </w:rPr>
        <w:br/>
      </w:r>
      <w:r w:rsidRPr="005E2039">
        <w:rPr>
          <w:sz w:val="28"/>
          <w:szCs w:val="28"/>
        </w:rPr>
        <w:br/>
      </w:r>
      <w:r w:rsidRPr="005E2039">
        <w:rPr>
          <w:sz w:val="28"/>
          <w:szCs w:val="28"/>
          <w:shd w:val="clear" w:color="auto" w:fill="FFFFFF"/>
        </w:rPr>
        <w:t>2. За окошком звёзды</w:t>
      </w:r>
      <w:r w:rsidRPr="005E2039">
        <w:rPr>
          <w:sz w:val="28"/>
          <w:szCs w:val="28"/>
        </w:rPr>
        <w:br/>
      </w:r>
      <w:r w:rsidRPr="005E2039">
        <w:rPr>
          <w:sz w:val="28"/>
          <w:szCs w:val="28"/>
          <w:shd w:val="clear" w:color="auto" w:fill="FFFFFF"/>
        </w:rPr>
        <w:t>Только мне опять не хочется спать</w:t>
      </w:r>
      <w:r w:rsidRPr="005E2039">
        <w:rPr>
          <w:sz w:val="28"/>
          <w:szCs w:val="28"/>
        </w:rPr>
        <w:br/>
      </w:r>
      <w:r w:rsidRPr="005E2039">
        <w:rPr>
          <w:sz w:val="28"/>
          <w:szCs w:val="28"/>
          <w:shd w:val="clear" w:color="auto" w:fill="FFFFFF"/>
        </w:rPr>
        <w:t>Не могу никак придумать,</w:t>
      </w:r>
      <w:r w:rsidRPr="005E2039">
        <w:rPr>
          <w:sz w:val="28"/>
          <w:szCs w:val="28"/>
        </w:rPr>
        <w:br/>
      </w:r>
      <w:r w:rsidRPr="005E2039">
        <w:rPr>
          <w:sz w:val="28"/>
          <w:szCs w:val="28"/>
          <w:shd w:val="clear" w:color="auto" w:fill="FFFFFF"/>
        </w:rPr>
        <w:t>Как  же мне всё узнать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Нарисую краской фразу на ракете</w:t>
      </w:r>
      <w:r w:rsidRPr="005E2039">
        <w:rPr>
          <w:sz w:val="28"/>
          <w:szCs w:val="28"/>
        </w:rPr>
        <w:br/>
        <w:t>"Мы за тех кто рядом всегда в ответе"</w:t>
      </w:r>
      <w:r w:rsidRPr="005E2039">
        <w:rPr>
          <w:sz w:val="28"/>
          <w:szCs w:val="28"/>
        </w:rPr>
        <w:br/>
        <w:t>Подожду рассвета и быстрей кометы</w:t>
      </w:r>
      <w:r w:rsidRPr="005E2039">
        <w:rPr>
          <w:sz w:val="28"/>
          <w:szCs w:val="28"/>
        </w:rPr>
        <w:br/>
      </w:r>
      <w:r w:rsidRPr="005E2039">
        <w:rPr>
          <w:sz w:val="28"/>
          <w:szCs w:val="28"/>
          <w:shd w:val="clear" w:color="auto" w:fill="FFFFFF"/>
        </w:rPr>
        <w:t>Полечу навстречу к знаниям</w:t>
      </w:r>
      <w:r w:rsidRPr="005E2039">
        <w:rPr>
          <w:sz w:val="28"/>
          <w:szCs w:val="28"/>
        </w:rPr>
        <w:br/>
      </w:r>
      <w:r w:rsidRPr="005E2039">
        <w:rPr>
          <w:sz w:val="28"/>
          <w:szCs w:val="28"/>
        </w:rPr>
        <w:br/>
      </w:r>
      <w:r w:rsidRPr="005E2039">
        <w:rPr>
          <w:b/>
          <w:sz w:val="28"/>
          <w:szCs w:val="28"/>
          <w:shd w:val="clear" w:color="auto" w:fill="FFFFFF"/>
        </w:rPr>
        <w:t>Припев</w:t>
      </w:r>
      <w:r w:rsidRPr="005E2039">
        <w:rPr>
          <w:sz w:val="28"/>
          <w:szCs w:val="28"/>
          <w:shd w:val="clear" w:color="auto" w:fill="FFFFFF"/>
        </w:rPr>
        <w:t>: Я так хочу улететь в ту страну, где знания живут</w:t>
      </w:r>
      <w:r w:rsidRPr="005E2039">
        <w:rPr>
          <w:sz w:val="28"/>
          <w:szCs w:val="28"/>
        </w:rPr>
        <w:br/>
      </w:r>
      <w:r w:rsidRPr="005E2039">
        <w:rPr>
          <w:sz w:val="28"/>
          <w:szCs w:val="28"/>
          <w:shd w:val="clear" w:color="auto" w:fill="FFFFFF"/>
        </w:rPr>
        <w:t>Там будем вместе мы учить, решать, считать</w:t>
      </w:r>
      <w:r w:rsidRPr="005E2039">
        <w:rPr>
          <w:sz w:val="28"/>
          <w:szCs w:val="28"/>
        </w:rPr>
        <w:br/>
      </w:r>
      <w:r w:rsidRPr="005E2039">
        <w:rPr>
          <w:sz w:val="28"/>
          <w:szCs w:val="28"/>
          <w:shd w:val="clear" w:color="auto" w:fill="FFFFFF"/>
        </w:rPr>
        <w:t>Там стану я понимать разговор формул, задач</w:t>
      </w:r>
      <w:r w:rsidRPr="005E2039">
        <w:rPr>
          <w:sz w:val="28"/>
          <w:szCs w:val="28"/>
        </w:rPr>
        <w:br/>
      </w:r>
      <w:r w:rsidRPr="005E2039">
        <w:rPr>
          <w:sz w:val="28"/>
          <w:szCs w:val="28"/>
          <w:shd w:val="clear" w:color="auto" w:fill="FFFFFF"/>
        </w:rPr>
        <w:t>И там по радуге буду гулять</w:t>
      </w:r>
      <w:r w:rsidRPr="005E2039">
        <w:rPr>
          <w:sz w:val="28"/>
          <w:szCs w:val="28"/>
        </w:rPr>
        <w:br/>
      </w:r>
      <w:r w:rsidRPr="005E2039">
        <w:rPr>
          <w:sz w:val="28"/>
          <w:szCs w:val="28"/>
          <w:shd w:val="clear" w:color="auto" w:fill="FFFFFF"/>
        </w:rPr>
        <w:t>С математикой  я</w:t>
      </w:r>
      <w:r w:rsidRPr="005E2039">
        <w:rPr>
          <w:sz w:val="28"/>
          <w:szCs w:val="28"/>
        </w:rPr>
        <w:br/>
      </w:r>
      <w:r w:rsidRPr="005E2039">
        <w:rPr>
          <w:sz w:val="28"/>
          <w:szCs w:val="28"/>
          <w:shd w:val="clear" w:color="auto" w:fill="FFFFFF"/>
        </w:rPr>
        <w:t>И там по радуге буду гулять</w:t>
      </w:r>
      <w:r w:rsidRPr="005E2039">
        <w:rPr>
          <w:sz w:val="28"/>
          <w:szCs w:val="28"/>
        </w:rPr>
        <w:br/>
      </w:r>
      <w:r w:rsidRPr="005E2039">
        <w:rPr>
          <w:sz w:val="28"/>
          <w:szCs w:val="28"/>
          <w:shd w:val="clear" w:color="auto" w:fill="FFFFFF"/>
        </w:rPr>
        <w:t>С математикой  я</w:t>
      </w:r>
      <w:r w:rsidRPr="005E2039">
        <w:rPr>
          <w:sz w:val="28"/>
          <w:szCs w:val="28"/>
        </w:rPr>
        <w:br/>
      </w:r>
      <w:r w:rsidRPr="005E2039">
        <w:rPr>
          <w:sz w:val="28"/>
          <w:szCs w:val="28"/>
          <w:shd w:val="clear" w:color="auto" w:fill="FFFFFF"/>
        </w:rPr>
        <w:t>И там по радуге буду гулять</w:t>
      </w:r>
      <w:r w:rsidRPr="005E2039">
        <w:rPr>
          <w:sz w:val="28"/>
          <w:szCs w:val="28"/>
        </w:rPr>
        <w:br/>
      </w:r>
      <w:r w:rsidRPr="005E2039">
        <w:rPr>
          <w:sz w:val="28"/>
          <w:szCs w:val="28"/>
          <w:shd w:val="clear" w:color="auto" w:fill="FFFFFF"/>
        </w:rPr>
        <w:t>С математикой  я</w:t>
      </w:r>
      <w:r w:rsidRPr="005E2039">
        <w:rPr>
          <w:sz w:val="28"/>
          <w:szCs w:val="28"/>
        </w:rPr>
        <w:br/>
      </w:r>
    </w:p>
    <w:p w:rsidR="0032398C" w:rsidRPr="005E2039" w:rsidRDefault="0032398C" w:rsidP="0093468A">
      <w:pPr>
        <w:spacing w:line="276" w:lineRule="auto"/>
        <w:ind w:firstLine="708"/>
        <w:rPr>
          <w:sz w:val="28"/>
          <w:szCs w:val="28"/>
        </w:rPr>
      </w:pPr>
      <w:r w:rsidRPr="005E2039">
        <w:rPr>
          <w:b/>
          <w:sz w:val="28"/>
          <w:szCs w:val="28"/>
        </w:rPr>
        <w:t>Ведущий 1:</w:t>
      </w:r>
      <w:r w:rsidRPr="005E2039">
        <w:rPr>
          <w:sz w:val="28"/>
          <w:szCs w:val="28"/>
        </w:rPr>
        <w:t xml:space="preserve"> Итак, прежде чем жюри объявит итоги нашего сегодняшнего КВНа, я хочу вам пожелать:</w:t>
      </w:r>
    </w:p>
    <w:p w:rsidR="0032398C" w:rsidRPr="005E2039" w:rsidRDefault="0032398C" w:rsidP="0093468A">
      <w:pPr>
        <w:shd w:val="clear" w:color="auto" w:fill="FFFFFF"/>
        <w:spacing w:line="276" w:lineRule="auto"/>
        <w:ind w:left="2160"/>
        <w:rPr>
          <w:sz w:val="28"/>
          <w:szCs w:val="28"/>
        </w:rPr>
      </w:pPr>
      <w:r w:rsidRPr="005E2039">
        <w:rPr>
          <w:sz w:val="28"/>
          <w:szCs w:val="28"/>
        </w:rPr>
        <w:t xml:space="preserve">Научись беду встречать не плача: </w:t>
      </w:r>
    </w:p>
    <w:p w:rsidR="0032398C" w:rsidRPr="005E2039" w:rsidRDefault="0032398C" w:rsidP="0093468A">
      <w:pPr>
        <w:shd w:val="clear" w:color="auto" w:fill="FFFFFF"/>
        <w:spacing w:line="276" w:lineRule="auto"/>
        <w:ind w:left="2160"/>
        <w:rPr>
          <w:sz w:val="28"/>
          <w:szCs w:val="28"/>
        </w:rPr>
      </w:pPr>
      <w:r w:rsidRPr="005E2039">
        <w:rPr>
          <w:sz w:val="28"/>
          <w:szCs w:val="28"/>
        </w:rPr>
        <w:t xml:space="preserve">Горький миг - не зрелище для всех. </w:t>
      </w:r>
    </w:p>
    <w:p w:rsidR="0032398C" w:rsidRPr="005E2039" w:rsidRDefault="0032398C" w:rsidP="0093468A">
      <w:pPr>
        <w:shd w:val="clear" w:color="auto" w:fill="FFFFFF"/>
        <w:spacing w:line="276" w:lineRule="auto"/>
        <w:ind w:left="2160"/>
        <w:rPr>
          <w:sz w:val="28"/>
          <w:szCs w:val="28"/>
        </w:rPr>
      </w:pPr>
      <w:r w:rsidRPr="005E2039">
        <w:rPr>
          <w:sz w:val="28"/>
          <w:szCs w:val="28"/>
        </w:rPr>
        <w:t xml:space="preserve">Знай: душа растет при неудачах </w:t>
      </w:r>
    </w:p>
    <w:p w:rsidR="0032398C" w:rsidRPr="005E2039" w:rsidRDefault="0032398C" w:rsidP="0093468A">
      <w:pPr>
        <w:shd w:val="clear" w:color="auto" w:fill="FFFFFF"/>
        <w:spacing w:line="276" w:lineRule="auto"/>
        <w:ind w:left="2160"/>
        <w:rPr>
          <w:sz w:val="28"/>
          <w:szCs w:val="28"/>
        </w:rPr>
      </w:pPr>
      <w:r w:rsidRPr="005E2039">
        <w:rPr>
          <w:sz w:val="28"/>
          <w:szCs w:val="28"/>
        </w:rPr>
        <w:t xml:space="preserve">И слабеет, если скор успех. </w:t>
      </w:r>
    </w:p>
    <w:p w:rsidR="0032398C" w:rsidRPr="005E2039" w:rsidRDefault="0032398C" w:rsidP="0093468A">
      <w:pPr>
        <w:shd w:val="clear" w:color="auto" w:fill="FFFFFF"/>
        <w:spacing w:line="276" w:lineRule="auto"/>
        <w:ind w:left="2160"/>
        <w:rPr>
          <w:sz w:val="28"/>
          <w:szCs w:val="28"/>
        </w:rPr>
      </w:pPr>
      <w:r w:rsidRPr="005E2039">
        <w:rPr>
          <w:sz w:val="28"/>
          <w:szCs w:val="28"/>
        </w:rPr>
        <w:t xml:space="preserve">Мудрость обретают в трудном споре. </w:t>
      </w:r>
    </w:p>
    <w:p w:rsidR="0032398C" w:rsidRPr="005E2039" w:rsidRDefault="0032398C" w:rsidP="0093468A">
      <w:pPr>
        <w:shd w:val="clear" w:color="auto" w:fill="FFFFFF"/>
        <w:spacing w:line="276" w:lineRule="auto"/>
        <w:ind w:left="2160"/>
        <w:rPr>
          <w:sz w:val="28"/>
          <w:szCs w:val="28"/>
        </w:rPr>
      </w:pPr>
      <w:r w:rsidRPr="005E2039">
        <w:rPr>
          <w:sz w:val="28"/>
          <w:szCs w:val="28"/>
        </w:rPr>
        <w:t xml:space="preserve">Предначертан путь нелегкий твой </w:t>
      </w:r>
    </w:p>
    <w:p w:rsidR="0032398C" w:rsidRPr="005E2039" w:rsidRDefault="0032398C" w:rsidP="0093468A">
      <w:pPr>
        <w:shd w:val="clear" w:color="auto" w:fill="FFFFFF"/>
        <w:spacing w:line="276" w:lineRule="auto"/>
        <w:ind w:left="2160"/>
        <w:rPr>
          <w:sz w:val="28"/>
          <w:szCs w:val="28"/>
        </w:rPr>
      </w:pPr>
      <w:r w:rsidRPr="005E2039">
        <w:rPr>
          <w:sz w:val="28"/>
          <w:szCs w:val="28"/>
        </w:rPr>
        <w:t xml:space="preserve">Синусоидой радости и горя, </w:t>
      </w:r>
    </w:p>
    <w:p w:rsidR="0032398C" w:rsidRPr="005E2039" w:rsidRDefault="0032398C" w:rsidP="0093468A">
      <w:pPr>
        <w:shd w:val="clear" w:color="auto" w:fill="FFFFFF"/>
        <w:spacing w:line="276" w:lineRule="auto"/>
        <w:ind w:left="2160"/>
        <w:rPr>
          <w:sz w:val="28"/>
          <w:szCs w:val="28"/>
        </w:rPr>
      </w:pPr>
      <w:r w:rsidRPr="005E2039">
        <w:rPr>
          <w:sz w:val="28"/>
          <w:szCs w:val="28"/>
        </w:rPr>
        <w:t>А не вверх взмывающей кривой.</w:t>
      </w:r>
    </w:p>
    <w:p w:rsidR="0032398C" w:rsidRPr="005E2039" w:rsidRDefault="0032398C" w:rsidP="005E2039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ab/>
        <w:t xml:space="preserve">Объявить итоги КВНа, а также победителя нашего </w:t>
      </w:r>
      <w:r>
        <w:rPr>
          <w:sz w:val="28"/>
          <w:szCs w:val="28"/>
        </w:rPr>
        <w:t>КВНа я попрошу замдиректора по у</w:t>
      </w:r>
      <w:r w:rsidRPr="005E2039">
        <w:rPr>
          <w:sz w:val="28"/>
          <w:szCs w:val="28"/>
        </w:rPr>
        <w:t>чебно</w:t>
      </w:r>
      <w:r>
        <w:rPr>
          <w:sz w:val="28"/>
          <w:szCs w:val="28"/>
        </w:rPr>
        <w:t>-</w:t>
      </w:r>
      <w:r w:rsidRPr="005E2039">
        <w:rPr>
          <w:sz w:val="28"/>
          <w:szCs w:val="28"/>
        </w:rPr>
        <w:t xml:space="preserve"> воспитательной работе Орлову Диану Алиферьевну.</w:t>
      </w:r>
    </w:p>
    <w:p w:rsidR="0032398C" w:rsidRPr="005E2039" w:rsidRDefault="0032398C" w:rsidP="0093468A">
      <w:pPr>
        <w:spacing w:line="276" w:lineRule="auto"/>
        <w:ind w:firstLine="708"/>
        <w:jc w:val="both"/>
        <w:rPr>
          <w:sz w:val="28"/>
          <w:szCs w:val="28"/>
        </w:rPr>
      </w:pPr>
      <w:r w:rsidRPr="005E2039">
        <w:rPr>
          <w:b/>
          <w:sz w:val="28"/>
          <w:szCs w:val="28"/>
        </w:rPr>
        <w:t>Ведущий 2-й</w:t>
      </w:r>
      <w:r w:rsidRPr="005E2039">
        <w:rPr>
          <w:sz w:val="28"/>
          <w:szCs w:val="28"/>
        </w:rPr>
        <w:t>: В заключение я хотела бы поблагодарить и поздравить обе команды КВНа, т.к. разница в баллах незначительная. Хочется сказать спасибо всем, кто помогал в организации, поблагодарить наше объективное жюри и администрацию нашего техникума за помощь в проведении данного мероприятия.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  <w:r w:rsidRPr="005E2039">
        <w:rPr>
          <w:sz w:val="28"/>
          <w:szCs w:val="28"/>
        </w:rPr>
        <w:t>Спасибо за внимание! До новых встреч!</w:t>
      </w: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</w:p>
    <w:p w:rsidR="0032398C" w:rsidRPr="005E2039" w:rsidRDefault="0032398C" w:rsidP="0093468A">
      <w:pPr>
        <w:spacing w:line="276" w:lineRule="auto"/>
        <w:jc w:val="center"/>
        <w:rPr>
          <w:b/>
          <w:sz w:val="28"/>
          <w:szCs w:val="28"/>
        </w:rPr>
      </w:pPr>
      <w:r w:rsidRPr="005E2039">
        <w:rPr>
          <w:b/>
          <w:sz w:val="28"/>
          <w:szCs w:val="28"/>
        </w:rPr>
        <w:t>ОЦЕНОЧНЫЙ ЛИСТ</w:t>
      </w:r>
    </w:p>
    <w:p w:rsidR="0032398C" w:rsidRPr="005E2039" w:rsidRDefault="0032398C" w:rsidP="0093468A">
      <w:pPr>
        <w:spacing w:line="276" w:lineRule="auto"/>
        <w:rPr>
          <w:b/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22"/>
        <w:gridCol w:w="4306"/>
        <w:gridCol w:w="1440"/>
        <w:gridCol w:w="1435"/>
        <w:gridCol w:w="1678"/>
      </w:tblGrid>
      <w:tr w:rsidR="0032398C" w:rsidRPr="005E2039" w:rsidTr="005E2039">
        <w:trPr>
          <w:trHeight w:hRule="exact" w:val="850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ind w:left="48"/>
              <w:rPr>
                <w:sz w:val="28"/>
                <w:szCs w:val="28"/>
              </w:rPr>
            </w:pPr>
            <w:r w:rsidRPr="005E2039">
              <w:rPr>
                <w:b/>
                <w:bCs/>
                <w:i/>
                <w:iCs/>
                <w:sz w:val="28"/>
                <w:szCs w:val="28"/>
              </w:rPr>
              <w:t>№</w:t>
            </w:r>
          </w:p>
          <w:p w:rsidR="0032398C" w:rsidRPr="005E2039" w:rsidRDefault="0032398C" w:rsidP="0093468A">
            <w:pPr>
              <w:shd w:val="clear" w:color="auto" w:fill="FFFFFF"/>
              <w:spacing w:line="276" w:lineRule="auto"/>
              <w:ind w:left="48"/>
              <w:rPr>
                <w:sz w:val="28"/>
                <w:szCs w:val="28"/>
              </w:rPr>
            </w:pPr>
            <w:r w:rsidRPr="005E2039">
              <w:rPr>
                <w:i/>
                <w:iCs/>
                <w:sz w:val="28"/>
                <w:szCs w:val="28"/>
              </w:rPr>
              <w:t>п. п.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ind w:left="1224" w:right="1277" w:firstLine="19"/>
              <w:rPr>
                <w:sz w:val="28"/>
                <w:szCs w:val="28"/>
              </w:rPr>
            </w:pPr>
            <w:r w:rsidRPr="005E2039">
              <w:rPr>
                <w:i/>
                <w:iCs/>
                <w:sz w:val="28"/>
                <w:szCs w:val="28"/>
              </w:rPr>
              <w:t>Название конкурсов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ind w:left="34" w:right="86" w:firstLine="182"/>
              <w:rPr>
                <w:sz w:val="28"/>
                <w:szCs w:val="28"/>
              </w:rPr>
            </w:pPr>
            <w:r w:rsidRPr="005E2039">
              <w:rPr>
                <w:i/>
                <w:iCs/>
                <w:sz w:val="28"/>
                <w:szCs w:val="28"/>
              </w:rPr>
              <w:t>Мах оценка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ind w:left="48" w:right="110"/>
              <w:rPr>
                <w:sz w:val="28"/>
                <w:szCs w:val="28"/>
              </w:rPr>
            </w:pPr>
            <w:r w:rsidRPr="005E2039">
              <w:rPr>
                <w:i/>
                <w:iCs/>
                <w:sz w:val="28"/>
                <w:szCs w:val="28"/>
              </w:rPr>
              <w:t>10 группа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ind w:left="96" w:right="202"/>
              <w:rPr>
                <w:sz w:val="28"/>
                <w:szCs w:val="28"/>
              </w:rPr>
            </w:pPr>
            <w:r w:rsidRPr="005E2039">
              <w:rPr>
                <w:i/>
                <w:iCs/>
                <w:sz w:val="28"/>
                <w:szCs w:val="28"/>
              </w:rPr>
              <w:t>13 группа</w:t>
            </w:r>
          </w:p>
        </w:tc>
      </w:tr>
      <w:tr w:rsidR="0032398C" w:rsidRPr="005E2039" w:rsidTr="005E2039">
        <w:trPr>
          <w:trHeight w:hRule="exact" w:val="839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ind w:left="230"/>
              <w:rPr>
                <w:sz w:val="28"/>
                <w:szCs w:val="28"/>
              </w:rPr>
            </w:pPr>
            <w:r w:rsidRPr="005E2039">
              <w:rPr>
                <w:sz w:val="28"/>
                <w:szCs w:val="28"/>
              </w:rPr>
              <w:t>1.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ind w:right="48"/>
              <w:rPr>
                <w:sz w:val="28"/>
                <w:szCs w:val="28"/>
              </w:rPr>
            </w:pPr>
            <w:r w:rsidRPr="005E2039">
              <w:rPr>
                <w:sz w:val="28"/>
                <w:szCs w:val="28"/>
              </w:rPr>
              <w:t>Приветствие команд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ind w:left="134" w:right="178" w:firstLine="355"/>
              <w:rPr>
                <w:i/>
                <w:iCs/>
                <w:sz w:val="28"/>
                <w:szCs w:val="28"/>
              </w:rPr>
            </w:pPr>
            <w:r w:rsidRPr="005E2039">
              <w:rPr>
                <w:i/>
                <w:iCs/>
                <w:sz w:val="28"/>
                <w:szCs w:val="28"/>
              </w:rPr>
              <w:t>3</w:t>
            </w:r>
          </w:p>
          <w:p w:rsidR="0032398C" w:rsidRPr="005E2039" w:rsidRDefault="0032398C" w:rsidP="0093468A">
            <w:pPr>
              <w:shd w:val="clear" w:color="auto" w:fill="FFFFFF"/>
              <w:spacing w:line="276" w:lineRule="auto"/>
              <w:ind w:left="134" w:right="178"/>
              <w:rPr>
                <w:sz w:val="28"/>
                <w:szCs w:val="28"/>
              </w:rPr>
            </w:pPr>
            <w:r w:rsidRPr="005E2039">
              <w:rPr>
                <w:i/>
                <w:iCs/>
                <w:sz w:val="28"/>
                <w:szCs w:val="28"/>
              </w:rPr>
              <w:t>балла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2398C" w:rsidRPr="005E2039" w:rsidTr="005E2039">
        <w:trPr>
          <w:trHeight w:hRule="exact" w:val="900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ind w:left="221"/>
              <w:rPr>
                <w:sz w:val="28"/>
                <w:szCs w:val="28"/>
              </w:rPr>
            </w:pPr>
            <w:r w:rsidRPr="005E2039">
              <w:rPr>
                <w:sz w:val="28"/>
                <w:szCs w:val="28"/>
              </w:rPr>
              <w:t>2.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ind w:left="53"/>
              <w:rPr>
                <w:sz w:val="28"/>
                <w:szCs w:val="28"/>
              </w:rPr>
            </w:pPr>
            <w:r w:rsidRPr="005E2039">
              <w:rPr>
                <w:sz w:val="28"/>
                <w:szCs w:val="28"/>
              </w:rPr>
              <w:t>Разминка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ind w:left="67" w:right="91" w:firstLine="446"/>
              <w:rPr>
                <w:sz w:val="28"/>
                <w:szCs w:val="28"/>
              </w:rPr>
            </w:pPr>
            <w:r w:rsidRPr="005E2039">
              <w:rPr>
                <w:i/>
                <w:iCs/>
                <w:sz w:val="28"/>
                <w:szCs w:val="28"/>
              </w:rPr>
              <w:t>10 баллов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2398C" w:rsidRPr="005E2039" w:rsidTr="005E2039">
        <w:trPr>
          <w:trHeight w:hRule="exact" w:val="903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ind w:left="226"/>
              <w:rPr>
                <w:sz w:val="28"/>
                <w:szCs w:val="28"/>
              </w:rPr>
            </w:pPr>
            <w:r w:rsidRPr="005E2039">
              <w:rPr>
                <w:sz w:val="28"/>
                <w:szCs w:val="28"/>
              </w:rPr>
              <w:t>3.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5E2039">
              <w:rPr>
                <w:sz w:val="28"/>
                <w:szCs w:val="28"/>
              </w:rPr>
              <w:t>Юмористический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ind w:left="154" w:right="158" w:firstLine="355"/>
              <w:rPr>
                <w:i/>
                <w:iCs/>
                <w:sz w:val="28"/>
                <w:szCs w:val="28"/>
              </w:rPr>
            </w:pPr>
            <w:r w:rsidRPr="005E2039">
              <w:rPr>
                <w:i/>
                <w:iCs/>
                <w:sz w:val="28"/>
                <w:szCs w:val="28"/>
              </w:rPr>
              <w:t>5</w:t>
            </w:r>
          </w:p>
          <w:p w:rsidR="0032398C" w:rsidRPr="005E2039" w:rsidRDefault="0032398C" w:rsidP="0093468A">
            <w:pPr>
              <w:shd w:val="clear" w:color="auto" w:fill="FFFFFF"/>
              <w:spacing w:line="276" w:lineRule="auto"/>
              <w:ind w:left="154" w:right="158"/>
              <w:rPr>
                <w:sz w:val="28"/>
                <w:szCs w:val="28"/>
              </w:rPr>
            </w:pPr>
            <w:r w:rsidRPr="005E2039">
              <w:rPr>
                <w:i/>
                <w:iCs/>
                <w:sz w:val="28"/>
                <w:szCs w:val="28"/>
              </w:rPr>
              <w:t>баллов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2398C" w:rsidRPr="005E2039" w:rsidTr="005E2039">
        <w:trPr>
          <w:trHeight w:hRule="exact" w:val="894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ind w:left="240"/>
              <w:rPr>
                <w:sz w:val="28"/>
                <w:szCs w:val="28"/>
              </w:rPr>
            </w:pPr>
            <w:r w:rsidRPr="005E2039">
              <w:rPr>
                <w:sz w:val="28"/>
                <w:szCs w:val="28"/>
              </w:rPr>
              <w:t>4.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ind w:left="24" w:right="10"/>
              <w:rPr>
                <w:sz w:val="28"/>
                <w:szCs w:val="28"/>
              </w:rPr>
            </w:pPr>
            <w:r w:rsidRPr="005E2039">
              <w:rPr>
                <w:sz w:val="28"/>
                <w:szCs w:val="28"/>
              </w:rPr>
              <w:t>«Что ты знаешь о портрете?»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ind w:left="163" w:right="149" w:firstLine="365"/>
              <w:rPr>
                <w:sz w:val="28"/>
                <w:szCs w:val="28"/>
              </w:rPr>
            </w:pPr>
            <w:r w:rsidRPr="005E2039">
              <w:rPr>
                <w:i/>
                <w:iCs/>
                <w:sz w:val="28"/>
                <w:szCs w:val="28"/>
              </w:rPr>
              <w:t>4 балла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2398C" w:rsidRPr="005E2039" w:rsidTr="005E2039">
        <w:trPr>
          <w:trHeight w:hRule="exact" w:val="897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ind w:left="254"/>
              <w:rPr>
                <w:sz w:val="28"/>
                <w:szCs w:val="28"/>
              </w:rPr>
            </w:pPr>
            <w:r w:rsidRPr="005E2039">
              <w:rPr>
                <w:sz w:val="28"/>
                <w:szCs w:val="28"/>
              </w:rPr>
              <w:t>5.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ind w:left="58" w:right="29"/>
              <w:rPr>
                <w:sz w:val="28"/>
                <w:szCs w:val="28"/>
              </w:rPr>
            </w:pPr>
            <w:r w:rsidRPr="005E2039">
              <w:rPr>
                <w:sz w:val="28"/>
                <w:szCs w:val="28"/>
              </w:rPr>
              <w:t>Конкурс художников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ind w:left="173" w:right="139" w:firstLine="355"/>
              <w:rPr>
                <w:sz w:val="28"/>
                <w:szCs w:val="28"/>
              </w:rPr>
            </w:pPr>
            <w:r w:rsidRPr="005E2039">
              <w:rPr>
                <w:i/>
                <w:iCs/>
                <w:sz w:val="28"/>
                <w:szCs w:val="28"/>
              </w:rPr>
              <w:t>3 балла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2398C" w:rsidRPr="005E2039" w:rsidTr="005E2039">
        <w:trPr>
          <w:trHeight w:hRule="exact" w:val="901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ind w:left="264"/>
              <w:rPr>
                <w:sz w:val="28"/>
                <w:szCs w:val="28"/>
              </w:rPr>
            </w:pPr>
            <w:r w:rsidRPr="005E2039">
              <w:rPr>
                <w:sz w:val="28"/>
                <w:szCs w:val="28"/>
              </w:rPr>
              <w:t>6.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ind w:right="811"/>
              <w:rPr>
                <w:sz w:val="28"/>
                <w:szCs w:val="28"/>
              </w:rPr>
            </w:pPr>
            <w:r w:rsidRPr="005E2039">
              <w:rPr>
                <w:sz w:val="28"/>
                <w:szCs w:val="28"/>
              </w:rPr>
              <w:t xml:space="preserve">Конкурс капитанов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ind w:left="101" w:right="53" w:firstLine="451"/>
              <w:rPr>
                <w:sz w:val="28"/>
                <w:szCs w:val="28"/>
              </w:rPr>
            </w:pPr>
            <w:r w:rsidRPr="005E2039">
              <w:rPr>
                <w:i/>
                <w:iCs/>
                <w:sz w:val="28"/>
                <w:szCs w:val="28"/>
              </w:rPr>
              <w:t>8 баллов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2398C" w:rsidRPr="005E2039" w:rsidTr="005E2039">
        <w:trPr>
          <w:trHeight w:hRule="exact" w:val="854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5E2039">
              <w:rPr>
                <w:sz w:val="28"/>
                <w:szCs w:val="28"/>
              </w:rPr>
              <w:t>7.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5E2039">
              <w:rPr>
                <w:sz w:val="28"/>
                <w:szCs w:val="28"/>
              </w:rPr>
              <w:t>Конкурс эрудитов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5E2039">
              <w:rPr>
                <w:i/>
                <w:iCs/>
                <w:sz w:val="28"/>
                <w:szCs w:val="28"/>
              </w:rPr>
              <w:t>6</w:t>
            </w:r>
          </w:p>
          <w:p w:rsidR="0032398C" w:rsidRPr="005E2039" w:rsidRDefault="0032398C" w:rsidP="0093468A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5E2039">
              <w:rPr>
                <w:i/>
                <w:iCs/>
                <w:sz w:val="28"/>
                <w:szCs w:val="28"/>
              </w:rPr>
              <w:t>баллов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2398C" w:rsidRPr="005E2039" w:rsidTr="005E2039">
        <w:trPr>
          <w:trHeight w:hRule="exact" w:val="854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5E2039">
              <w:rPr>
                <w:sz w:val="28"/>
                <w:szCs w:val="28"/>
              </w:rPr>
              <w:t>8.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5E2039">
              <w:rPr>
                <w:sz w:val="28"/>
                <w:szCs w:val="28"/>
              </w:rPr>
              <w:t>Конкурс болельщиков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5E2039">
              <w:rPr>
                <w:i/>
                <w:iCs/>
                <w:sz w:val="28"/>
                <w:szCs w:val="28"/>
              </w:rPr>
              <w:t xml:space="preserve">1 </w:t>
            </w:r>
          </w:p>
          <w:p w:rsidR="0032398C" w:rsidRPr="005E2039" w:rsidRDefault="0032398C" w:rsidP="0093468A">
            <w:pPr>
              <w:shd w:val="clear" w:color="auto" w:fill="FFFFFF"/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5E2039">
              <w:rPr>
                <w:i/>
                <w:iCs/>
                <w:sz w:val="28"/>
                <w:szCs w:val="28"/>
              </w:rPr>
              <w:t>балл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2398C" w:rsidRPr="005E2039" w:rsidTr="005E2039">
        <w:trPr>
          <w:trHeight w:hRule="exact" w:val="854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5E2039">
              <w:rPr>
                <w:sz w:val="28"/>
                <w:szCs w:val="28"/>
              </w:rPr>
              <w:t>9.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5E2039">
              <w:rPr>
                <w:sz w:val="28"/>
                <w:szCs w:val="28"/>
              </w:rPr>
              <w:t>Конкурс «Лучшая театральная группа»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5E2039">
              <w:rPr>
                <w:i/>
                <w:iCs/>
                <w:sz w:val="28"/>
                <w:szCs w:val="28"/>
              </w:rPr>
              <w:t xml:space="preserve">5 </w:t>
            </w:r>
          </w:p>
          <w:p w:rsidR="0032398C" w:rsidRPr="005E2039" w:rsidRDefault="0032398C" w:rsidP="0093468A">
            <w:pPr>
              <w:shd w:val="clear" w:color="auto" w:fill="FFFFFF"/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5E2039">
              <w:rPr>
                <w:i/>
                <w:iCs/>
                <w:sz w:val="28"/>
                <w:szCs w:val="28"/>
              </w:rPr>
              <w:t>баллов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2398C" w:rsidRPr="005E2039" w:rsidTr="005E2039">
        <w:trPr>
          <w:trHeight w:hRule="exact" w:val="854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5E2039">
              <w:rPr>
                <w:sz w:val="28"/>
                <w:szCs w:val="28"/>
              </w:rPr>
              <w:t>10.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5E2039">
              <w:rPr>
                <w:sz w:val="28"/>
                <w:szCs w:val="28"/>
              </w:rPr>
              <w:t>Конкурс певцов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5E2039">
              <w:rPr>
                <w:i/>
                <w:iCs/>
                <w:sz w:val="28"/>
                <w:szCs w:val="28"/>
              </w:rPr>
              <w:t>10 баллов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2398C" w:rsidRPr="005E2039" w:rsidTr="005E2039">
        <w:trPr>
          <w:trHeight w:hRule="exact" w:val="854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5E2039">
              <w:rPr>
                <w:sz w:val="28"/>
                <w:szCs w:val="28"/>
              </w:rPr>
              <w:t>Всего: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98C" w:rsidRPr="005E2039" w:rsidRDefault="0032398C" w:rsidP="0093468A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32398C" w:rsidRPr="005E2039" w:rsidRDefault="0032398C" w:rsidP="0093468A">
      <w:pPr>
        <w:spacing w:line="276" w:lineRule="auto"/>
        <w:rPr>
          <w:b/>
          <w:sz w:val="28"/>
          <w:szCs w:val="28"/>
        </w:rPr>
      </w:pPr>
    </w:p>
    <w:p w:rsidR="0032398C" w:rsidRPr="005E2039" w:rsidRDefault="0032398C" w:rsidP="0093468A">
      <w:pPr>
        <w:spacing w:line="276" w:lineRule="auto"/>
        <w:rPr>
          <w:b/>
          <w:sz w:val="28"/>
          <w:szCs w:val="28"/>
        </w:rPr>
      </w:pPr>
    </w:p>
    <w:p w:rsidR="0032398C" w:rsidRPr="005E2039" w:rsidRDefault="0032398C" w:rsidP="0093468A">
      <w:pPr>
        <w:spacing w:line="276" w:lineRule="auto"/>
        <w:rPr>
          <w:b/>
          <w:sz w:val="28"/>
          <w:szCs w:val="28"/>
        </w:rPr>
      </w:pPr>
    </w:p>
    <w:p w:rsidR="0032398C" w:rsidRPr="005E2039" w:rsidRDefault="0032398C" w:rsidP="0093468A">
      <w:pPr>
        <w:spacing w:line="276" w:lineRule="auto"/>
        <w:rPr>
          <w:b/>
          <w:sz w:val="28"/>
          <w:szCs w:val="28"/>
        </w:rPr>
      </w:pPr>
    </w:p>
    <w:p w:rsidR="0032398C" w:rsidRPr="005E2039" w:rsidRDefault="0032398C" w:rsidP="0093468A">
      <w:pPr>
        <w:spacing w:line="276" w:lineRule="auto"/>
        <w:rPr>
          <w:b/>
          <w:sz w:val="28"/>
          <w:szCs w:val="28"/>
        </w:rPr>
      </w:pPr>
    </w:p>
    <w:p w:rsidR="0032398C" w:rsidRPr="005E2039" w:rsidRDefault="0032398C" w:rsidP="0093468A">
      <w:pPr>
        <w:spacing w:line="276" w:lineRule="auto"/>
        <w:rPr>
          <w:b/>
          <w:sz w:val="28"/>
          <w:szCs w:val="28"/>
        </w:rPr>
      </w:pPr>
    </w:p>
    <w:p w:rsidR="0032398C" w:rsidRPr="005E2039" w:rsidRDefault="0032398C" w:rsidP="0093468A">
      <w:pPr>
        <w:spacing w:line="276" w:lineRule="auto"/>
        <w:rPr>
          <w:b/>
          <w:sz w:val="28"/>
          <w:szCs w:val="28"/>
        </w:rPr>
      </w:pPr>
    </w:p>
    <w:p w:rsidR="0032398C" w:rsidRPr="005E2039" w:rsidRDefault="0032398C" w:rsidP="0093468A">
      <w:pPr>
        <w:spacing w:line="276" w:lineRule="auto"/>
        <w:rPr>
          <w:b/>
          <w:sz w:val="28"/>
          <w:szCs w:val="28"/>
        </w:rPr>
      </w:pPr>
    </w:p>
    <w:p w:rsidR="0032398C" w:rsidRPr="005E2039" w:rsidRDefault="0032398C" w:rsidP="0093468A">
      <w:pPr>
        <w:spacing w:line="276" w:lineRule="auto"/>
        <w:rPr>
          <w:b/>
          <w:sz w:val="28"/>
          <w:szCs w:val="28"/>
        </w:rPr>
      </w:pPr>
    </w:p>
    <w:p w:rsidR="0032398C" w:rsidRPr="005E2039" w:rsidRDefault="0032398C" w:rsidP="0093468A">
      <w:pPr>
        <w:spacing w:line="276" w:lineRule="auto"/>
        <w:rPr>
          <w:sz w:val="28"/>
          <w:szCs w:val="28"/>
        </w:rPr>
      </w:pPr>
    </w:p>
    <w:p w:rsidR="0032398C" w:rsidRPr="005E2039" w:rsidRDefault="0032398C" w:rsidP="005B0C96">
      <w:pPr>
        <w:rPr>
          <w:sz w:val="28"/>
          <w:szCs w:val="28"/>
        </w:rPr>
      </w:pPr>
    </w:p>
    <w:sectPr w:rsidR="0032398C" w:rsidRPr="005E2039" w:rsidSect="00C43669">
      <w:pgSz w:w="11906" w:h="16838" w:code="9"/>
      <w:pgMar w:top="567" w:right="851" w:bottom="39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9A3EFC"/>
    <w:lvl w:ilvl="0">
      <w:numFmt w:val="bullet"/>
      <w:lvlText w:val="*"/>
      <w:lvlJc w:val="left"/>
    </w:lvl>
  </w:abstractNum>
  <w:abstractNum w:abstractNumId="1">
    <w:nsid w:val="011E1465"/>
    <w:multiLevelType w:val="hybridMultilevel"/>
    <w:tmpl w:val="2B5E2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E1D1F"/>
    <w:multiLevelType w:val="multilevel"/>
    <w:tmpl w:val="C6F8A82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i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i/>
      </w:rPr>
    </w:lvl>
  </w:abstractNum>
  <w:abstractNum w:abstractNumId="3">
    <w:nsid w:val="08862B28"/>
    <w:multiLevelType w:val="hybridMultilevel"/>
    <w:tmpl w:val="17BC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BB5AA2"/>
    <w:multiLevelType w:val="hybridMultilevel"/>
    <w:tmpl w:val="768C6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4E2FB2"/>
    <w:multiLevelType w:val="multilevel"/>
    <w:tmpl w:val="02BC3D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268E5543"/>
    <w:multiLevelType w:val="hybridMultilevel"/>
    <w:tmpl w:val="471E9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2D23EA"/>
    <w:multiLevelType w:val="hybridMultilevel"/>
    <w:tmpl w:val="4072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7A1290"/>
    <w:multiLevelType w:val="multilevel"/>
    <w:tmpl w:val="B6A6B4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0560602"/>
    <w:multiLevelType w:val="hybridMultilevel"/>
    <w:tmpl w:val="4828A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BF7B39"/>
    <w:multiLevelType w:val="hybridMultilevel"/>
    <w:tmpl w:val="0D54B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627772"/>
    <w:multiLevelType w:val="hybridMultilevel"/>
    <w:tmpl w:val="48229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7F21D2"/>
    <w:multiLevelType w:val="hybridMultilevel"/>
    <w:tmpl w:val="4BFA1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6D63AB"/>
    <w:multiLevelType w:val="hybridMultilevel"/>
    <w:tmpl w:val="B060E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433BD8"/>
    <w:multiLevelType w:val="hybridMultilevel"/>
    <w:tmpl w:val="181A1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FE3489"/>
    <w:multiLevelType w:val="multilevel"/>
    <w:tmpl w:val="3F2014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1"/>
  </w:num>
  <w:num w:numId="7">
    <w:abstractNumId w:val="4"/>
  </w:num>
  <w:num w:numId="8">
    <w:abstractNumId w:val="9"/>
  </w:num>
  <w:num w:numId="9">
    <w:abstractNumId w:val="10"/>
  </w:num>
  <w:num w:numId="10">
    <w:abstractNumId w:val="13"/>
  </w:num>
  <w:num w:numId="11">
    <w:abstractNumId w:val="14"/>
  </w:num>
  <w:num w:numId="12">
    <w:abstractNumId w:val="6"/>
  </w:num>
  <w:num w:numId="13">
    <w:abstractNumId w:val="15"/>
  </w:num>
  <w:num w:numId="14">
    <w:abstractNumId w:val="2"/>
  </w:num>
  <w:num w:numId="15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C96"/>
    <w:rsid w:val="00130758"/>
    <w:rsid w:val="0014459C"/>
    <w:rsid w:val="001537B2"/>
    <w:rsid w:val="001F7DF1"/>
    <w:rsid w:val="002C4AB0"/>
    <w:rsid w:val="002E3D49"/>
    <w:rsid w:val="0032398C"/>
    <w:rsid w:val="0037601E"/>
    <w:rsid w:val="003C5F79"/>
    <w:rsid w:val="00416473"/>
    <w:rsid w:val="0043063E"/>
    <w:rsid w:val="004339B4"/>
    <w:rsid w:val="004860D2"/>
    <w:rsid w:val="00494179"/>
    <w:rsid w:val="005340E7"/>
    <w:rsid w:val="00586908"/>
    <w:rsid w:val="005B0C96"/>
    <w:rsid w:val="005B3571"/>
    <w:rsid w:val="005C7A20"/>
    <w:rsid w:val="005E2039"/>
    <w:rsid w:val="005E7B8A"/>
    <w:rsid w:val="006C0C05"/>
    <w:rsid w:val="0072701D"/>
    <w:rsid w:val="00733035"/>
    <w:rsid w:val="007733C8"/>
    <w:rsid w:val="00775D02"/>
    <w:rsid w:val="00822D53"/>
    <w:rsid w:val="00834B8E"/>
    <w:rsid w:val="00915943"/>
    <w:rsid w:val="0093468A"/>
    <w:rsid w:val="00971488"/>
    <w:rsid w:val="009C1070"/>
    <w:rsid w:val="009F4251"/>
    <w:rsid w:val="00A01E7A"/>
    <w:rsid w:val="00A12E8F"/>
    <w:rsid w:val="00A36BC7"/>
    <w:rsid w:val="00A41E82"/>
    <w:rsid w:val="00A74EFF"/>
    <w:rsid w:val="00A8414D"/>
    <w:rsid w:val="00AA7FB6"/>
    <w:rsid w:val="00AF479A"/>
    <w:rsid w:val="00B07AAC"/>
    <w:rsid w:val="00B66D8B"/>
    <w:rsid w:val="00B9579E"/>
    <w:rsid w:val="00BC0910"/>
    <w:rsid w:val="00C04992"/>
    <w:rsid w:val="00C11B21"/>
    <w:rsid w:val="00C43669"/>
    <w:rsid w:val="00C47CB9"/>
    <w:rsid w:val="00C54193"/>
    <w:rsid w:val="00C72384"/>
    <w:rsid w:val="00CA36DD"/>
    <w:rsid w:val="00CC5E3E"/>
    <w:rsid w:val="00D32F86"/>
    <w:rsid w:val="00D44F66"/>
    <w:rsid w:val="00D63CC0"/>
    <w:rsid w:val="00DE0E5D"/>
    <w:rsid w:val="00E16BE1"/>
    <w:rsid w:val="00E360A2"/>
    <w:rsid w:val="00ED5976"/>
    <w:rsid w:val="00F679FF"/>
    <w:rsid w:val="00FE1926"/>
    <w:rsid w:val="00FE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96"/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B0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0C96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915943"/>
    <w:pPr>
      <w:ind w:left="720"/>
      <w:contextualSpacing/>
    </w:pPr>
  </w:style>
  <w:style w:type="paragraph" w:styleId="NormalWeb">
    <w:name w:val="Normal (Web)"/>
    <w:basedOn w:val="Normal"/>
    <w:uiPriority w:val="99"/>
    <w:rsid w:val="0091594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63CC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14</Pages>
  <Words>2526</Words>
  <Characters>15916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Корнейчук Марина Дмитриевна</dc:title>
  <dc:subject/>
  <dc:creator>Студент</dc:creator>
  <cp:keywords/>
  <dc:description/>
  <cp:lastModifiedBy>zinovi</cp:lastModifiedBy>
  <cp:revision>2</cp:revision>
  <dcterms:created xsi:type="dcterms:W3CDTF">2016-03-25T09:43:00Z</dcterms:created>
  <dcterms:modified xsi:type="dcterms:W3CDTF">2016-03-25T09:43:00Z</dcterms:modified>
</cp:coreProperties>
</file>